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4D1EF" w14:textId="77777777" w:rsidR="00EB5F7F" w:rsidRPr="007C7A83" w:rsidRDefault="00EB5F7F" w:rsidP="009938EB">
      <w:pPr>
        <w:pStyle w:val="Title"/>
      </w:pPr>
      <w:r w:rsidRPr="007C7A83">
        <w:t xml:space="preserve">Chapter </w:t>
      </w:r>
      <w:r w:rsidR="007C2CF8" w:rsidRPr="007C7A83">
        <w:t>1</w:t>
      </w:r>
      <w:r w:rsidRPr="007C7A83">
        <w:t xml:space="preserve">: </w:t>
      </w:r>
      <w:r w:rsidR="007C2CF8" w:rsidRPr="007C7A83">
        <w:t>Introduction to the Enduring-Democracy</w:t>
      </w:r>
    </w:p>
    <w:p w14:paraId="2506AD18" w14:textId="77777777" w:rsidR="00EB5F7F" w:rsidRPr="007C7A83" w:rsidRDefault="00EB5F7F" w:rsidP="009938EB">
      <w:pPr>
        <w:pStyle w:val="Title"/>
        <w:rPr>
          <w:kern w:val="36"/>
        </w:rPr>
      </w:pPr>
      <w:r w:rsidRPr="007C7A83">
        <w:rPr>
          <w:kern w:val="36"/>
        </w:rPr>
        <w:t>Test Bank</w:t>
      </w:r>
      <w:bookmarkStart w:id="0" w:name="_GoBack"/>
      <w:bookmarkEnd w:id="0"/>
    </w:p>
    <w:p w14:paraId="0C2B4172" w14:textId="77777777" w:rsidR="00EB5F7F" w:rsidRPr="007C7A83" w:rsidRDefault="00EB5F7F" w:rsidP="009938EB">
      <w:pPr>
        <w:rPr>
          <w:b/>
        </w:rPr>
      </w:pPr>
    </w:p>
    <w:p w14:paraId="727A7014" w14:textId="77777777" w:rsidR="00EB5F7F" w:rsidRPr="007C7A83" w:rsidRDefault="00EB5F7F" w:rsidP="009938EB">
      <w:pPr>
        <w:pStyle w:val="Heading1"/>
      </w:pPr>
      <w:r w:rsidRPr="007C7A83">
        <w:t>Multiple Choice</w:t>
      </w:r>
    </w:p>
    <w:p w14:paraId="5E2A9BE9" w14:textId="77777777" w:rsidR="00EB5F7F" w:rsidRPr="007C7A83" w:rsidRDefault="00EB5F7F" w:rsidP="009938EB"/>
    <w:p w14:paraId="23AC222C" w14:textId="1BD9198F" w:rsidR="00EB5F7F" w:rsidRPr="007C7A83" w:rsidRDefault="00EB5F7F" w:rsidP="009938EB">
      <w:r w:rsidRPr="007C7A83">
        <w:t>1.</w:t>
      </w:r>
      <w:r w:rsidR="004D3FB2" w:rsidRPr="007C7A83">
        <w:t xml:space="preserve"> </w:t>
      </w:r>
      <w:r w:rsidR="00666626" w:rsidRPr="007C7A83">
        <w:t>Which is one of President Donald Trump’s accomplishments?</w:t>
      </w:r>
    </w:p>
    <w:p w14:paraId="1DA7B460" w14:textId="77777777" w:rsidR="00EB5F7F" w:rsidRPr="007C7A83" w:rsidRDefault="00EB5F7F" w:rsidP="009938EB">
      <w:r w:rsidRPr="007C7A83">
        <w:t>a.</w:t>
      </w:r>
      <w:r w:rsidR="004D3FB2" w:rsidRPr="007C7A83">
        <w:t xml:space="preserve"> </w:t>
      </w:r>
      <w:r w:rsidR="005A628B" w:rsidRPr="007C7A83">
        <w:t>an overhaul of the health care system</w:t>
      </w:r>
    </w:p>
    <w:p w14:paraId="45BF77CE" w14:textId="77777777" w:rsidR="00EB5F7F" w:rsidRPr="007C7A83" w:rsidRDefault="00EB5F7F" w:rsidP="009938EB">
      <w:r w:rsidRPr="007C7A83">
        <w:t>b.</w:t>
      </w:r>
      <w:r w:rsidR="004D3FB2" w:rsidRPr="007C7A83">
        <w:t xml:space="preserve"> </w:t>
      </w:r>
      <w:r w:rsidR="005A628B" w:rsidRPr="007C7A83">
        <w:t>tax cuts and deregulation</w:t>
      </w:r>
    </w:p>
    <w:p w14:paraId="5D63E4C3" w14:textId="77777777" w:rsidR="00EB5F7F" w:rsidRPr="007C7A83" w:rsidRDefault="00EB5F7F" w:rsidP="009938EB">
      <w:r w:rsidRPr="007C7A83">
        <w:t>c.</w:t>
      </w:r>
      <w:r w:rsidR="004D3FB2" w:rsidRPr="007C7A83">
        <w:t xml:space="preserve"> </w:t>
      </w:r>
      <w:r w:rsidR="00A92670" w:rsidRPr="007C7A83">
        <w:t>reforms of the election process</w:t>
      </w:r>
    </w:p>
    <w:p w14:paraId="5C4BFF41" w14:textId="77777777" w:rsidR="00EB5F7F" w:rsidRPr="007C7A83" w:rsidRDefault="00EB5F7F" w:rsidP="009938EB">
      <w:r w:rsidRPr="007C7A83">
        <w:t>d.</w:t>
      </w:r>
      <w:r w:rsidR="004D3FB2" w:rsidRPr="007C7A83">
        <w:t xml:space="preserve"> </w:t>
      </w:r>
      <w:r w:rsidR="003968AD" w:rsidRPr="007C7A83">
        <w:t>appointing three Supreme Court justices</w:t>
      </w:r>
    </w:p>
    <w:p w14:paraId="6A8C4876" w14:textId="77777777" w:rsidR="00EB5F7F" w:rsidRPr="007C7A83" w:rsidRDefault="00EB5F7F" w:rsidP="009938EB">
      <w:r w:rsidRPr="007C7A83">
        <w:t>Ans:</w:t>
      </w:r>
      <w:r w:rsidR="004D3FB2" w:rsidRPr="007C7A83">
        <w:t xml:space="preserve"> </w:t>
      </w:r>
      <w:r w:rsidR="009918F4" w:rsidRPr="007C7A83">
        <w:t>B</w:t>
      </w:r>
    </w:p>
    <w:p w14:paraId="22C4CDA1" w14:textId="77777777" w:rsidR="00EB5F7F" w:rsidRPr="007C7A83" w:rsidRDefault="00EB5F7F" w:rsidP="009938EB">
      <w:r w:rsidRPr="007C7A83">
        <w:t>Learning Objective:</w:t>
      </w:r>
      <w:r w:rsidR="004D3FB2" w:rsidRPr="007C7A83">
        <w:t xml:space="preserve"> </w:t>
      </w:r>
      <w:r w:rsidR="00087A90" w:rsidRPr="007C7A83">
        <w:t xml:space="preserve">1.1: </w:t>
      </w:r>
      <w:r w:rsidR="00BA6C77" w:rsidRPr="007C7A83">
        <w:t>Analyze the 2020 presidential campaign in historical context.</w:t>
      </w:r>
    </w:p>
    <w:p w14:paraId="73116F81" w14:textId="77777777" w:rsidR="00EB5F7F" w:rsidRPr="007C7A83" w:rsidRDefault="00EB5F7F" w:rsidP="009938EB">
      <w:r w:rsidRPr="007C7A83">
        <w:t>Cognitive Domain:</w:t>
      </w:r>
      <w:r w:rsidR="004D3FB2" w:rsidRPr="007C7A83">
        <w:t xml:space="preserve"> </w:t>
      </w:r>
      <w:r w:rsidR="00CD3C7F" w:rsidRPr="007C7A83">
        <w:t>Knowledge</w:t>
      </w:r>
    </w:p>
    <w:p w14:paraId="7EEF95C8" w14:textId="77777777" w:rsidR="004D3FB2" w:rsidRPr="007C7A83" w:rsidRDefault="00EB5F7F" w:rsidP="009938EB">
      <w:r w:rsidRPr="007C7A83">
        <w:t xml:space="preserve">Answer Location: </w:t>
      </w:r>
      <w:r w:rsidR="000D1C59" w:rsidRPr="007C7A83">
        <w:t>The 2020 Presidential Election Campaign</w:t>
      </w:r>
    </w:p>
    <w:p w14:paraId="4852057A" w14:textId="14FC2E8C" w:rsidR="00EB5F7F" w:rsidRPr="007C7A83" w:rsidRDefault="00C72500" w:rsidP="009938EB">
      <w:r w:rsidRPr="007C7A83">
        <w:t>Difficulty Level:</w:t>
      </w:r>
      <w:r w:rsidR="004D3FB2" w:rsidRPr="007C7A83">
        <w:t xml:space="preserve"> </w:t>
      </w:r>
      <w:r w:rsidR="00CD3C7F" w:rsidRPr="007C7A83">
        <w:t>Easy</w:t>
      </w:r>
    </w:p>
    <w:p w14:paraId="0DA901D9" w14:textId="77777777" w:rsidR="00EB5F7F" w:rsidRPr="007C7A83" w:rsidRDefault="00EB5F7F" w:rsidP="009938EB"/>
    <w:p w14:paraId="27B8A438" w14:textId="77777777" w:rsidR="004D3FB2" w:rsidRPr="007C7A83" w:rsidRDefault="00EB5F7F" w:rsidP="009938EB">
      <w:r w:rsidRPr="007C7A83">
        <w:t>2.</w:t>
      </w:r>
      <w:r w:rsidR="004D3FB2" w:rsidRPr="007C7A83">
        <w:t xml:space="preserve"> </w:t>
      </w:r>
      <w:r w:rsidR="00F723F3" w:rsidRPr="007C7A83">
        <w:t>What is one reason some view President Trump as a polarizing figure?</w:t>
      </w:r>
    </w:p>
    <w:p w14:paraId="7180CFA2" w14:textId="77777777" w:rsidR="00EB5F7F" w:rsidRPr="007C7A83" w:rsidRDefault="00EB5F7F" w:rsidP="009938EB">
      <w:r w:rsidRPr="007C7A83">
        <w:t>a.</w:t>
      </w:r>
      <w:r w:rsidR="004D3FB2" w:rsidRPr="007C7A83">
        <w:t xml:space="preserve"> </w:t>
      </w:r>
      <w:r w:rsidR="00B76056" w:rsidRPr="007C7A83">
        <w:t>They believe he is too relaxed on the issue of illegal immigration.</w:t>
      </w:r>
    </w:p>
    <w:p w14:paraId="75AA6B24" w14:textId="73D1BE5D" w:rsidR="00EB5F7F" w:rsidRPr="007C7A83" w:rsidRDefault="00EB5F7F" w:rsidP="009938EB">
      <w:r w:rsidRPr="007C7A83">
        <w:t>b.</w:t>
      </w:r>
      <w:r w:rsidR="004D3FB2" w:rsidRPr="007C7A83">
        <w:t xml:space="preserve"> </w:t>
      </w:r>
      <w:r w:rsidR="00A76FD0" w:rsidRPr="007C7A83">
        <w:t xml:space="preserve">He </w:t>
      </w:r>
      <w:r w:rsidR="005F6937">
        <w:t xml:space="preserve">involved </w:t>
      </w:r>
      <w:r w:rsidR="00A76FD0" w:rsidRPr="007C7A83">
        <w:t>the United States in a costly and deadly war.</w:t>
      </w:r>
    </w:p>
    <w:p w14:paraId="25DD367F" w14:textId="77777777" w:rsidR="00EB5F7F" w:rsidRPr="007C7A83" w:rsidRDefault="00EB5F7F" w:rsidP="009938EB">
      <w:r w:rsidRPr="007C7A83">
        <w:t>c.</w:t>
      </w:r>
      <w:r w:rsidR="004D3FB2" w:rsidRPr="007C7A83">
        <w:t xml:space="preserve"> </w:t>
      </w:r>
      <w:r w:rsidR="009852FA" w:rsidRPr="007C7A83">
        <w:t>His economic policies have caused the economy to suffer.</w:t>
      </w:r>
    </w:p>
    <w:p w14:paraId="328067B3" w14:textId="5080E86D" w:rsidR="00EB5F7F" w:rsidRPr="007C7A83" w:rsidRDefault="00EB5F7F" w:rsidP="009938EB">
      <w:r w:rsidRPr="007C7A83">
        <w:t>d.</w:t>
      </w:r>
      <w:r w:rsidR="004D3FB2" w:rsidRPr="007C7A83">
        <w:t xml:space="preserve"> </w:t>
      </w:r>
      <w:r w:rsidR="009852FA" w:rsidRPr="007C7A83">
        <w:t xml:space="preserve">They believe </w:t>
      </w:r>
      <w:r w:rsidR="00580549">
        <w:t>he</w:t>
      </w:r>
      <w:r w:rsidR="009852FA" w:rsidRPr="007C7A83">
        <w:t xml:space="preserve"> has increased racial tensions in America.</w:t>
      </w:r>
    </w:p>
    <w:p w14:paraId="03171566" w14:textId="77777777" w:rsidR="00EB5F7F" w:rsidRPr="007C7A83" w:rsidRDefault="00EB5F7F" w:rsidP="009938EB">
      <w:r w:rsidRPr="007C7A83">
        <w:t>Ans:</w:t>
      </w:r>
      <w:r w:rsidR="004D3FB2" w:rsidRPr="007C7A83">
        <w:t xml:space="preserve"> </w:t>
      </w:r>
      <w:r w:rsidR="009918F4" w:rsidRPr="007C7A83">
        <w:t>D</w:t>
      </w:r>
    </w:p>
    <w:p w14:paraId="279C9597"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3D2389CA" w14:textId="77777777" w:rsidR="00EB5F7F" w:rsidRPr="007C7A83" w:rsidRDefault="00EB5F7F" w:rsidP="009938EB">
      <w:r w:rsidRPr="007C7A83">
        <w:t>Cognitive Domain:</w:t>
      </w:r>
      <w:r w:rsidR="004D3FB2" w:rsidRPr="007C7A83">
        <w:t xml:space="preserve"> </w:t>
      </w:r>
      <w:r w:rsidR="009E46B8" w:rsidRPr="007C7A83">
        <w:t>Comprehension</w:t>
      </w:r>
    </w:p>
    <w:p w14:paraId="1769E340" w14:textId="77777777" w:rsidR="004D3FB2" w:rsidRPr="007C7A83" w:rsidRDefault="00EB5F7F" w:rsidP="009938EB">
      <w:r w:rsidRPr="007C7A83">
        <w:t xml:space="preserve">Answer Location: </w:t>
      </w:r>
      <w:r w:rsidR="00FA7490" w:rsidRPr="007C7A83">
        <w:t>The 2020 Presidential Election Campaign</w:t>
      </w:r>
    </w:p>
    <w:p w14:paraId="543FD20F" w14:textId="41B15B0D" w:rsidR="00EB5F7F" w:rsidRPr="007C7A83" w:rsidRDefault="00C72500" w:rsidP="009938EB">
      <w:r w:rsidRPr="007C7A83">
        <w:t>Difficulty Level:</w:t>
      </w:r>
      <w:r w:rsidR="004D3FB2" w:rsidRPr="007C7A83">
        <w:t xml:space="preserve"> </w:t>
      </w:r>
      <w:r w:rsidR="009E46B8" w:rsidRPr="007C7A83">
        <w:t>Medium</w:t>
      </w:r>
    </w:p>
    <w:p w14:paraId="2F6A720D" w14:textId="77777777" w:rsidR="00EB5F7F" w:rsidRPr="007C7A83" w:rsidRDefault="00EB5F7F" w:rsidP="009938EB"/>
    <w:p w14:paraId="21A62614" w14:textId="77777777" w:rsidR="00F82308" w:rsidRPr="007C7A83" w:rsidRDefault="00EB5F7F" w:rsidP="009938EB">
      <w:r w:rsidRPr="007C7A83">
        <w:t>3.</w:t>
      </w:r>
      <w:r w:rsidR="00F82308" w:rsidRPr="007C7A83">
        <w:t xml:space="preserve"> Why have the Democrats come out in full-force in both the 2018 midterm elections and in the race to become the nominee for the 2020 election against Donald Trump?</w:t>
      </w:r>
    </w:p>
    <w:p w14:paraId="7E0FA06F" w14:textId="099C079C" w:rsidR="00EB5F7F" w:rsidRPr="007C7A83" w:rsidRDefault="00EB5F7F" w:rsidP="009938EB">
      <w:r w:rsidRPr="007C7A83">
        <w:t>a.</w:t>
      </w:r>
      <w:r w:rsidR="004D3FB2" w:rsidRPr="007C7A83">
        <w:t xml:space="preserve"> </w:t>
      </w:r>
      <w:r w:rsidR="00F54581">
        <w:t>t</w:t>
      </w:r>
      <w:r w:rsidR="008A3D98" w:rsidRPr="007C7A83">
        <w:t>o prevent him from confirming any justices to the Supreme Court</w:t>
      </w:r>
    </w:p>
    <w:p w14:paraId="388AB3FE" w14:textId="73E556C9" w:rsidR="004D3FB2" w:rsidRPr="007C7A83" w:rsidRDefault="00EB5F7F" w:rsidP="009938EB">
      <w:r w:rsidRPr="007C7A83">
        <w:t>b.</w:t>
      </w:r>
      <w:r w:rsidR="004D3FB2" w:rsidRPr="007C7A83">
        <w:t xml:space="preserve"> </w:t>
      </w:r>
      <w:r w:rsidR="00E073DC" w:rsidRPr="007C7A83">
        <w:t xml:space="preserve">to </w:t>
      </w:r>
      <w:r w:rsidR="00F71455">
        <w:t>put an end to the political polarization that his presidency has created</w:t>
      </w:r>
    </w:p>
    <w:p w14:paraId="65E191D1" w14:textId="63514FC3" w:rsidR="007838E0" w:rsidRDefault="00EB5F7F" w:rsidP="00797441">
      <w:r w:rsidRPr="007C7A83">
        <w:t>c.</w:t>
      </w:r>
      <w:r w:rsidR="004D3FB2" w:rsidRPr="007C7A83">
        <w:t xml:space="preserve"> </w:t>
      </w:r>
      <w:r w:rsidR="00AE447A">
        <w:t>to</w:t>
      </w:r>
      <w:r w:rsidR="00AE447A" w:rsidRPr="007C7A83">
        <w:t xml:space="preserve"> </w:t>
      </w:r>
      <w:r w:rsidR="00E073DC" w:rsidRPr="007C7A83">
        <w:t xml:space="preserve">oppose </w:t>
      </w:r>
      <w:r w:rsidR="00B57418">
        <w:t xml:space="preserve">Trump’s policies and </w:t>
      </w:r>
      <w:r w:rsidR="00AC10DC">
        <w:t xml:space="preserve">what they see as </w:t>
      </w:r>
      <w:r w:rsidR="00B57418">
        <w:t>his</w:t>
      </w:r>
      <w:r w:rsidR="00AC10DC">
        <w:t xml:space="preserve"> illegitimate victory</w:t>
      </w:r>
    </w:p>
    <w:p w14:paraId="709322CA" w14:textId="53BB2E6D" w:rsidR="004D3FB2" w:rsidRPr="007C7A83" w:rsidRDefault="00EB5F7F" w:rsidP="009938EB">
      <w:r w:rsidRPr="007C7A83">
        <w:t>d.</w:t>
      </w:r>
      <w:r w:rsidR="004D3FB2" w:rsidRPr="007C7A83">
        <w:t xml:space="preserve"> </w:t>
      </w:r>
      <w:r w:rsidR="00F54581">
        <w:t>t</w:t>
      </w:r>
      <w:r w:rsidR="00F84E16" w:rsidRPr="007C7A83">
        <w:t>o</w:t>
      </w:r>
      <w:r w:rsidR="004F2851" w:rsidRPr="007C7A83">
        <w:t xml:space="preserve"> make sure that he will be impeached if he fails to win re-election</w:t>
      </w:r>
    </w:p>
    <w:p w14:paraId="57AA8A87" w14:textId="77777777" w:rsidR="00EB5F7F" w:rsidRPr="007C7A83" w:rsidRDefault="00EB5F7F" w:rsidP="009938EB">
      <w:r w:rsidRPr="007C7A83">
        <w:t>Ans:</w:t>
      </w:r>
      <w:r w:rsidR="004D3FB2" w:rsidRPr="007C7A83">
        <w:t xml:space="preserve"> </w:t>
      </w:r>
      <w:r w:rsidR="009918F4" w:rsidRPr="007C7A83">
        <w:t>C</w:t>
      </w:r>
    </w:p>
    <w:p w14:paraId="449153A8"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16431C1D" w14:textId="77777777" w:rsidR="00EB5F7F" w:rsidRPr="007C7A83" w:rsidRDefault="00EB5F7F" w:rsidP="009938EB">
      <w:r w:rsidRPr="007C7A83">
        <w:t>Cognitive Domain:</w:t>
      </w:r>
      <w:r w:rsidR="004D3FB2" w:rsidRPr="007C7A83">
        <w:t xml:space="preserve"> </w:t>
      </w:r>
      <w:r w:rsidR="00303BFF" w:rsidRPr="007C7A83">
        <w:t>Analysis</w:t>
      </w:r>
    </w:p>
    <w:p w14:paraId="279A5456" w14:textId="77777777" w:rsidR="004D3FB2" w:rsidRPr="007C7A83" w:rsidRDefault="00EB5F7F" w:rsidP="009938EB">
      <w:r w:rsidRPr="007C7A83">
        <w:t xml:space="preserve">Answer Location: </w:t>
      </w:r>
      <w:r w:rsidR="00FA7490" w:rsidRPr="007C7A83">
        <w:t>The 2020 Presidential Election Campaign</w:t>
      </w:r>
    </w:p>
    <w:p w14:paraId="66A22BE0" w14:textId="0A768D2C" w:rsidR="00EB5F7F" w:rsidRPr="007C7A83" w:rsidRDefault="00C72500" w:rsidP="009938EB">
      <w:r w:rsidRPr="007C7A83">
        <w:t>Difficulty Level:</w:t>
      </w:r>
      <w:r w:rsidR="004D3FB2" w:rsidRPr="007C7A83">
        <w:t xml:space="preserve"> </w:t>
      </w:r>
      <w:r w:rsidR="00303BFF" w:rsidRPr="007C7A83">
        <w:t>Medium</w:t>
      </w:r>
    </w:p>
    <w:p w14:paraId="767A18E6" w14:textId="77777777" w:rsidR="00EB5F7F" w:rsidRPr="007C7A83" w:rsidRDefault="00EB5F7F" w:rsidP="009938EB"/>
    <w:p w14:paraId="451A184E" w14:textId="77777777" w:rsidR="00EB5F7F" w:rsidRPr="007C7A83" w:rsidRDefault="00EB5F7F" w:rsidP="009938EB">
      <w:r w:rsidRPr="007C7A83">
        <w:t>4.</w:t>
      </w:r>
      <w:r w:rsidR="004D3FB2" w:rsidRPr="007C7A83">
        <w:t xml:space="preserve"> </w:t>
      </w:r>
      <w:r w:rsidR="00CE73A1" w:rsidRPr="007C7A83">
        <w:t>The 2020 presidential election can be best described as ______.</w:t>
      </w:r>
    </w:p>
    <w:p w14:paraId="15233FC8" w14:textId="0883E7F9" w:rsidR="00EB5F7F" w:rsidRPr="007C7A83" w:rsidRDefault="00EB5F7F" w:rsidP="009938EB">
      <w:r w:rsidRPr="007C7A83">
        <w:t>a.</w:t>
      </w:r>
      <w:r w:rsidR="004D3FB2" w:rsidRPr="007C7A83">
        <w:t xml:space="preserve"> </w:t>
      </w:r>
      <w:r w:rsidR="00F71455">
        <w:t>critical</w:t>
      </w:r>
    </w:p>
    <w:p w14:paraId="04528E29" w14:textId="47670077" w:rsidR="00EB5F7F" w:rsidRPr="007C7A83" w:rsidRDefault="00EB5F7F" w:rsidP="009938EB">
      <w:r w:rsidRPr="007C7A83">
        <w:t>b.</w:t>
      </w:r>
      <w:r w:rsidR="004D3FB2" w:rsidRPr="007C7A83">
        <w:t xml:space="preserve"> </w:t>
      </w:r>
      <w:r w:rsidR="00CE73A1" w:rsidRPr="007C7A83">
        <w:t>corrupt</w:t>
      </w:r>
    </w:p>
    <w:p w14:paraId="6E247EB4" w14:textId="5589BA3C" w:rsidR="00EB5F7F" w:rsidRPr="007C7A83" w:rsidRDefault="00EB5F7F" w:rsidP="009938EB">
      <w:r w:rsidRPr="007C7A83">
        <w:t>c.</w:t>
      </w:r>
      <w:r w:rsidR="004D3FB2" w:rsidRPr="007C7A83">
        <w:t xml:space="preserve"> </w:t>
      </w:r>
      <w:r w:rsidR="0062162F" w:rsidRPr="007C7A83">
        <w:t>illegitimate</w:t>
      </w:r>
    </w:p>
    <w:p w14:paraId="091DA7FF" w14:textId="4C98EDB7" w:rsidR="00EB5F7F" w:rsidRPr="007C7A83" w:rsidRDefault="00EB5F7F" w:rsidP="009938EB">
      <w:r w:rsidRPr="007C7A83">
        <w:lastRenderedPageBreak/>
        <w:t>d.</w:t>
      </w:r>
      <w:r w:rsidR="004D3FB2" w:rsidRPr="007C7A83">
        <w:t xml:space="preserve"> </w:t>
      </w:r>
      <w:r w:rsidR="005F477C" w:rsidRPr="007C7A83">
        <w:t>polariz</w:t>
      </w:r>
      <w:r w:rsidR="005F477C">
        <w:t>ing</w:t>
      </w:r>
    </w:p>
    <w:p w14:paraId="51C284A1" w14:textId="77777777" w:rsidR="00EB5F7F" w:rsidRPr="007C7A83" w:rsidRDefault="00EB5F7F" w:rsidP="009938EB">
      <w:r w:rsidRPr="007C7A83">
        <w:t>Ans:</w:t>
      </w:r>
      <w:r w:rsidR="004D3FB2" w:rsidRPr="007C7A83">
        <w:t xml:space="preserve"> </w:t>
      </w:r>
      <w:r w:rsidR="009918F4" w:rsidRPr="007C7A83">
        <w:t>D</w:t>
      </w:r>
    </w:p>
    <w:p w14:paraId="2E66E7A9"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3CD209B3" w14:textId="21E4652B" w:rsidR="00EB5F7F" w:rsidRPr="007C7A83" w:rsidRDefault="00EB5F7F" w:rsidP="009938EB">
      <w:r w:rsidRPr="007C7A83">
        <w:t>Cognitive Domain:</w:t>
      </w:r>
      <w:r w:rsidR="004D3FB2" w:rsidRPr="007C7A83">
        <w:t xml:space="preserve"> </w:t>
      </w:r>
      <w:r w:rsidR="00F71455">
        <w:t>Analysis</w:t>
      </w:r>
    </w:p>
    <w:p w14:paraId="60CAE08E" w14:textId="77777777" w:rsidR="004D3FB2" w:rsidRPr="007C7A83" w:rsidRDefault="00EB5F7F" w:rsidP="009938EB">
      <w:r w:rsidRPr="007C7A83">
        <w:t>Answer Location:</w:t>
      </w:r>
      <w:r w:rsidR="00F27919" w:rsidRPr="007C7A83">
        <w:t xml:space="preserve"> </w:t>
      </w:r>
      <w:r w:rsidR="00FA7490" w:rsidRPr="007C7A83">
        <w:t>The 2020 Presidential Election Campaign</w:t>
      </w:r>
    </w:p>
    <w:p w14:paraId="6215A131" w14:textId="5E2531BA" w:rsidR="00EB5F7F" w:rsidRPr="007C7A83" w:rsidRDefault="00C72500" w:rsidP="009938EB">
      <w:r w:rsidRPr="007C7A83">
        <w:t>Difficulty Level:</w:t>
      </w:r>
      <w:r w:rsidR="004D3FB2" w:rsidRPr="007C7A83">
        <w:t xml:space="preserve"> </w:t>
      </w:r>
      <w:r w:rsidR="00052470" w:rsidRPr="007C7A83">
        <w:t>Medium</w:t>
      </w:r>
    </w:p>
    <w:p w14:paraId="72D5CD6F" w14:textId="77777777" w:rsidR="00EB5F7F" w:rsidRPr="007C7A83" w:rsidRDefault="00EB5F7F" w:rsidP="009938EB"/>
    <w:p w14:paraId="0F37061A" w14:textId="44DCFD22" w:rsidR="00EB5F7F" w:rsidRPr="007C7A83" w:rsidRDefault="00EB5F7F" w:rsidP="009938EB">
      <w:r w:rsidRPr="007C7A83">
        <w:t>5.</w:t>
      </w:r>
      <w:r w:rsidR="004D3FB2" w:rsidRPr="007C7A83">
        <w:t xml:space="preserve"> </w:t>
      </w:r>
      <w:r w:rsidR="008E37D3" w:rsidRPr="007C7A83">
        <w:t xml:space="preserve">What is </w:t>
      </w:r>
      <w:r w:rsidR="00753DDB">
        <w:t>significant about</w:t>
      </w:r>
      <w:r w:rsidR="008E37D3" w:rsidRPr="007C7A83">
        <w:t xml:space="preserve"> the </w:t>
      </w:r>
      <w:r w:rsidR="003E3AC3">
        <w:t xml:space="preserve">following characteristics of the 2020 election: </w:t>
      </w:r>
      <w:r w:rsidR="008E37D3" w:rsidRPr="007C7A83">
        <w:t>calls for impeachment</w:t>
      </w:r>
      <w:r w:rsidR="00B064EC">
        <w:t>,</w:t>
      </w:r>
      <w:r w:rsidR="001A2ED3">
        <w:t xml:space="preserve"> the abolishment of the Electoral College</w:t>
      </w:r>
      <w:r w:rsidR="008E37D3" w:rsidRPr="007C7A83">
        <w:t xml:space="preserve">, </w:t>
      </w:r>
      <w:r w:rsidR="00B064EC">
        <w:t xml:space="preserve">and </w:t>
      </w:r>
      <w:r w:rsidR="008E37D3" w:rsidRPr="007C7A83">
        <w:t xml:space="preserve">packing </w:t>
      </w:r>
      <w:r w:rsidR="001A2ED3">
        <w:t xml:space="preserve">of </w:t>
      </w:r>
      <w:r w:rsidR="008E37D3" w:rsidRPr="007C7A83">
        <w:t>the Supreme Court, and increased support for democratic socialist policies?</w:t>
      </w:r>
    </w:p>
    <w:p w14:paraId="4CF1C0C7" w14:textId="1837DCCD" w:rsidR="004D3FB2" w:rsidRPr="007C7A83" w:rsidRDefault="00EB5F7F" w:rsidP="009938EB">
      <w:r w:rsidRPr="007C7A83">
        <w:t>a.</w:t>
      </w:r>
      <w:r w:rsidR="004D3FB2" w:rsidRPr="007C7A83">
        <w:t xml:space="preserve"> </w:t>
      </w:r>
      <w:r w:rsidR="00B064EC" w:rsidRPr="007C7A83">
        <w:t>Not</w:t>
      </w:r>
      <w:r w:rsidR="00B064EC">
        <w:t xml:space="preserve"> much</w:t>
      </w:r>
      <w:r w:rsidR="00ED05EE" w:rsidRPr="007C7A83">
        <w:t xml:space="preserve">, </w:t>
      </w:r>
      <w:r w:rsidR="00B064EC">
        <w:t xml:space="preserve">since </w:t>
      </w:r>
      <w:r w:rsidR="00ED05EE" w:rsidRPr="007C7A83">
        <w:t xml:space="preserve">elections throughout history have </w:t>
      </w:r>
      <w:r w:rsidR="00CB2CEF" w:rsidRPr="007C7A83">
        <w:t xml:space="preserve">faced </w:t>
      </w:r>
      <w:r w:rsidR="00B064EC">
        <w:t>similar</w:t>
      </w:r>
      <w:r w:rsidR="00CB2CEF" w:rsidRPr="007C7A83">
        <w:t xml:space="preserve"> issues and proposals.</w:t>
      </w:r>
    </w:p>
    <w:p w14:paraId="717D6802" w14:textId="77777777" w:rsidR="00EB5F7F" w:rsidRPr="007C7A83" w:rsidRDefault="00EB5F7F" w:rsidP="009938EB">
      <w:r w:rsidRPr="007C7A83">
        <w:t>b.</w:t>
      </w:r>
      <w:r w:rsidR="004D3FB2" w:rsidRPr="007C7A83">
        <w:t xml:space="preserve"> </w:t>
      </w:r>
      <w:r w:rsidR="007B12CA" w:rsidRPr="007C7A83">
        <w:t>The 2020 election will be the first time candidates have called for eliminating the Electoral College.</w:t>
      </w:r>
    </w:p>
    <w:p w14:paraId="730C0D22" w14:textId="77777777" w:rsidR="00EB5F7F" w:rsidRPr="007C7A83" w:rsidRDefault="00EB5F7F" w:rsidP="009938EB">
      <w:r w:rsidRPr="007C7A83">
        <w:t>c.</w:t>
      </w:r>
      <w:r w:rsidR="004D3FB2" w:rsidRPr="007C7A83">
        <w:t xml:space="preserve"> </w:t>
      </w:r>
      <w:r w:rsidR="007B12CA" w:rsidRPr="007C7A83">
        <w:t>No candidate has outright supported democratic socialism in the United States before Bernie Sanders.</w:t>
      </w:r>
    </w:p>
    <w:p w14:paraId="3060CDA9" w14:textId="77777777" w:rsidR="00EB5F7F" w:rsidRPr="007C7A83" w:rsidRDefault="00EB5F7F" w:rsidP="009938EB">
      <w:r w:rsidRPr="007C7A83">
        <w:t>d.</w:t>
      </w:r>
      <w:r w:rsidR="004D3FB2" w:rsidRPr="007C7A83">
        <w:t xml:space="preserve"> </w:t>
      </w:r>
      <w:r w:rsidR="00104740" w:rsidRPr="007C7A83">
        <w:t>Prior to 2020, it was considered a courtesy not to attack the current sitting president.</w:t>
      </w:r>
    </w:p>
    <w:p w14:paraId="0CBE8D10" w14:textId="77777777" w:rsidR="00EB5F7F" w:rsidRPr="007C7A83" w:rsidRDefault="00EB5F7F" w:rsidP="009938EB">
      <w:r w:rsidRPr="007C7A83">
        <w:t>Ans:</w:t>
      </w:r>
      <w:r w:rsidR="004D3FB2" w:rsidRPr="007C7A83">
        <w:t xml:space="preserve"> </w:t>
      </w:r>
      <w:r w:rsidR="009918F4" w:rsidRPr="007C7A83">
        <w:t>A</w:t>
      </w:r>
    </w:p>
    <w:p w14:paraId="053648ED"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0E9862B9" w14:textId="77777777" w:rsidR="00EB5F7F" w:rsidRPr="007C7A83" w:rsidRDefault="00EB5F7F" w:rsidP="009938EB">
      <w:r w:rsidRPr="007C7A83">
        <w:t>Cognitive Domain:</w:t>
      </w:r>
      <w:r w:rsidR="004D3FB2" w:rsidRPr="007C7A83">
        <w:t xml:space="preserve"> </w:t>
      </w:r>
      <w:r w:rsidR="00ED05EE" w:rsidRPr="007C7A83">
        <w:t>Analysis</w:t>
      </w:r>
    </w:p>
    <w:p w14:paraId="071016A5" w14:textId="77777777" w:rsidR="004D3FB2" w:rsidRPr="007C7A83" w:rsidRDefault="00EB5F7F" w:rsidP="009938EB">
      <w:r w:rsidRPr="007C7A83">
        <w:t xml:space="preserve">Answer Location: </w:t>
      </w:r>
      <w:r w:rsidR="008B424C" w:rsidRPr="007C7A83">
        <w:t>The 2020 Presidential Election Campaign</w:t>
      </w:r>
    </w:p>
    <w:p w14:paraId="0F417DB4" w14:textId="5120D6F3" w:rsidR="00EB5F7F" w:rsidRPr="007C7A83" w:rsidRDefault="00C72500" w:rsidP="009938EB">
      <w:r w:rsidRPr="007C7A83">
        <w:t>Difficulty Level:</w:t>
      </w:r>
      <w:r w:rsidR="004D3FB2" w:rsidRPr="007C7A83">
        <w:t xml:space="preserve"> </w:t>
      </w:r>
      <w:r w:rsidR="00ED05EE" w:rsidRPr="007C7A83">
        <w:t>Medium</w:t>
      </w:r>
    </w:p>
    <w:p w14:paraId="5E8019FC" w14:textId="77777777" w:rsidR="00EB5F7F" w:rsidRPr="007C7A83" w:rsidRDefault="00EB5F7F" w:rsidP="009938EB"/>
    <w:p w14:paraId="7371D034" w14:textId="73E301AA" w:rsidR="00EB5F7F" w:rsidRPr="007C7A83" w:rsidRDefault="00EB5F7F" w:rsidP="009938EB">
      <w:r w:rsidRPr="007C7A83">
        <w:t>6.</w:t>
      </w:r>
      <w:r w:rsidR="004D3FB2" w:rsidRPr="007C7A83">
        <w:t xml:space="preserve"> </w:t>
      </w:r>
      <w:r w:rsidR="00752D64" w:rsidRPr="007C7A83">
        <w:t xml:space="preserve">How did Barack Obama’s use of social media in his 2008 and 2012 presidential campaigns </w:t>
      </w:r>
      <w:r w:rsidR="005F477C">
        <w:t>influence</w:t>
      </w:r>
      <w:r w:rsidR="005F477C" w:rsidRPr="007C7A83">
        <w:t xml:space="preserve"> </w:t>
      </w:r>
      <w:r w:rsidR="00752D64" w:rsidRPr="007C7A83">
        <w:t>the campaign process for others running for public office?</w:t>
      </w:r>
    </w:p>
    <w:p w14:paraId="704D5E2A" w14:textId="0633D4F9" w:rsidR="00EB5F7F" w:rsidRPr="007C7A83" w:rsidRDefault="00EB5F7F" w:rsidP="009938EB">
      <w:r w:rsidRPr="007C7A83">
        <w:t>a.</w:t>
      </w:r>
      <w:r w:rsidR="004D3FB2" w:rsidRPr="007C7A83">
        <w:t xml:space="preserve"> </w:t>
      </w:r>
      <w:r w:rsidR="00E038B2" w:rsidRPr="007C7A83">
        <w:t xml:space="preserve">His success with social media has not been duplicated, </w:t>
      </w:r>
      <w:r w:rsidR="00B064EC">
        <w:t>with</w:t>
      </w:r>
      <w:r w:rsidR="00B064EC" w:rsidRPr="007C7A83">
        <w:t xml:space="preserve"> </w:t>
      </w:r>
      <w:r w:rsidR="00E038B2" w:rsidRPr="007C7A83">
        <w:t xml:space="preserve">many candidates </w:t>
      </w:r>
      <w:r w:rsidR="00B064EC">
        <w:t>opting</w:t>
      </w:r>
      <w:r w:rsidR="00E038B2" w:rsidRPr="007C7A83">
        <w:t xml:space="preserve"> to stick </w:t>
      </w:r>
      <w:r w:rsidR="00B064EC">
        <w:t>to</w:t>
      </w:r>
      <w:r w:rsidR="00B064EC" w:rsidRPr="007C7A83">
        <w:t xml:space="preserve"> </w:t>
      </w:r>
      <w:r w:rsidR="00E038B2" w:rsidRPr="007C7A83">
        <w:t>traditional campaign methods.</w:t>
      </w:r>
    </w:p>
    <w:p w14:paraId="63225416" w14:textId="0D7E0EFB" w:rsidR="00EB5F7F" w:rsidRPr="007C7A83" w:rsidRDefault="00EB5F7F" w:rsidP="009938EB">
      <w:r w:rsidRPr="007C7A83">
        <w:t>b.</w:t>
      </w:r>
      <w:r w:rsidR="004D3FB2" w:rsidRPr="007C7A83">
        <w:t xml:space="preserve"> </w:t>
      </w:r>
      <w:r w:rsidR="0082156B" w:rsidRPr="007C7A83">
        <w:t>Social media is now widely used by candidates</w:t>
      </w:r>
      <w:r w:rsidR="00B064EC">
        <w:t xml:space="preserve"> </w:t>
      </w:r>
      <w:r w:rsidR="0082156B" w:rsidRPr="007C7A83">
        <w:t>to raise money, communicate</w:t>
      </w:r>
      <w:r w:rsidR="00487FB0">
        <w:t xml:space="preserve"> </w:t>
      </w:r>
      <w:r w:rsidR="001F178A">
        <w:t>policy</w:t>
      </w:r>
      <w:r w:rsidR="00B064EC">
        <w:t xml:space="preserve"> proposals</w:t>
      </w:r>
      <w:r w:rsidR="0082156B" w:rsidRPr="007C7A83">
        <w:t>, and mobilize voters.</w:t>
      </w:r>
    </w:p>
    <w:p w14:paraId="3700C050" w14:textId="23FA9774" w:rsidR="00EB5F7F" w:rsidRPr="007C7A83" w:rsidRDefault="00EB5F7F" w:rsidP="009938EB">
      <w:r w:rsidRPr="007C7A83">
        <w:t>c.</w:t>
      </w:r>
      <w:r w:rsidR="004D3FB2" w:rsidRPr="007C7A83">
        <w:t xml:space="preserve"> </w:t>
      </w:r>
      <w:r w:rsidR="00E038B2" w:rsidRPr="007C7A83">
        <w:t xml:space="preserve">Candidates now use social media </w:t>
      </w:r>
      <w:r w:rsidR="00AE6793">
        <w:t>for information</w:t>
      </w:r>
      <w:r w:rsidR="00EE4F7F" w:rsidRPr="007C7A83">
        <w:t xml:space="preserve"> </w:t>
      </w:r>
      <w:r w:rsidR="00B064EC" w:rsidRPr="007C7A83">
        <w:t>t</w:t>
      </w:r>
      <w:r w:rsidR="00B064EC">
        <w:t>hey can</w:t>
      </w:r>
      <w:r w:rsidR="00B064EC" w:rsidRPr="007C7A83">
        <w:t xml:space="preserve"> </w:t>
      </w:r>
      <w:r w:rsidR="00EE4F7F" w:rsidRPr="007C7A83">
        <w:t>use in attack ads and during debates.</w:t>
      </w:r>
    </w:p>
    <w:p w14:paraId="32DE7B41" w14:textId="77777777" w:rsidR="00EB5F7F" w:rsidRPr="007C7A83" w:rsidRDefault="00EB5F7F" w:rsidP="009938EB">
      <w:r w:rsidRPr="007C7A83">
        <w:t>d.</w:t>
      </w:r>
      <w:r w:rsidR="004D3FB2" w:rsidRPr="007C7A83">
        <w:t xml:space="preserve"> </w:t>
      </w:r>
      <w:r w:rsidR="00262852" w:rsidRPr="007C7A83">
        <w:t>Many candidates use social media for personal reasons, but have generally not used it for professional campaign purposes.</w:t>
      </w:r>
    </w:p>
    <w:p w14:paraId="1C2B3D50" w14:textId="77777777" w:rsidR="00EB5F7F" w:rsidRPr="007C7A83" w:rsidRDefault="00EB5F7F" w:rsidP="009938EB">
      <w:r w:rsidRPr="007C7A83">
        <w:t>Ans:</w:t>
      </w:r>
      <w:r w:rsidR="004D3FB2" w:rsidRPr="007C7A83">
        <w:t xml:space="preserve"> </w:t>
      </w:r>
      <w:r w:rsidR="009918F4" w:rsidRPr="007C7A83">
        <w:t>B</w:t>
      </w:r>
    </w:p>
    <w:p w14:paraId="41DBF197"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2DD00B4B" w14:textId="5F9107D8" w:rsidR="00EB5F7F" w:rsidRPr="007C7A83" w:rsidRDefault="00EB5F7F" w:rsidP="009938EB">
      <w:r w:rsidRPr="007C7A83">
        <w:t>Cognitive Domain:</w:t>
      </w:r>
      <w:r w:rsidR="004D3FB2" w:rsidRPr="007C7A83">
        <w:t xml:space="preserve"> </w:t>
      </w:r>
      <w:r w:rsidR="00C71D6E">
        <w:t>Comprehension</w:t>
      </w:r>
    </w:p>
    <w:p w14:paraId="214E0321" w14:textId="77777777" w:rsidR="004D3FB2" w:rsidRPr="007C7A83" w:rsidRDefault="00EB5F7F" w:rsidP="009938EB">
      <w:r w:rsidRPr="007C7A83">
        <w:t xml:space="preserve">Answer Location: </w:t>
      </w:r>
      <w:r w:rsidR="002F0F82" w:rsidRPr="007C7A83">
        <w:t>History Repeats Itself</w:t>
      </w:r>
    </w:p>
    <w:p w14:paraId="48DADC62" w14:textId="056C590A" w:rsidR="00EB5F7F" w:rsidRPr="007C7A83" w:rsidRDefault="00C72500" w:rsidP="009938EB">
      <w:r w:rsidRPr="007C7A83">
        <w:t>Difficulty Level:</w:t>
      </w:r>
      <w:r w:rsidR="004D3FB2" w:rsidRPr="007C7A83">
        <w:t xml:space="preserve"> </w:t>
      </w:r>
      <w:r w:rsidR="0098734E" w:rsidRPr="007C7A83">
        <w:t>Medium</w:t>
      </w:r>
    </w:p>
    <w:p w14:paraId="0F457BD0" w14:textId="77777777" w:rsidR="00EB5F7F" w:rsidRPr="007C7A83" w:rsidRDefault="00EB5F7F" w:rsidP="009938EB"/>
    <w:p w14:paraId="77AB96BA" w14:textId="2FFD1E14" w:rsidR="00EB5F7F" w:rsidRPr="007C7A83" w:rsidRDefault="00EB5F7F" w:rsidP="009938EB">
      <w:r w:rsidRPr="007C7A83">
        <w:t>7.</w:t>
      </w:r>
      <w:r w:rsidR="004D3FB2" w:rsidRPr="007C7A83">
        <w:t xml:space="preserve"> </w:t>
      </w:r>
      <w:r w:rsidR="003F4ACB" w:rsidRPr="007C7A83">
        <w:t>Suppose a candidate running for president in 2024 wants to make sure that she can reach the younger generations that are just reaching voting age</w:t>
      </w:r>
      <w:r w:rsidR="00A6042A">
        <w:t>. She wants</w:t>
      </w:r>
      <w:r w:rsidR="003F4ACB" w:rsidRPr="007C7A83">
        <w:t xml:space="preserve"> to better communicate her policy positions and share what it is like on the campaign trail. What is the best way for her to reach this audience and gain support </w:t>
      </w:r>
      <w:r w:rsidR="00B064EC">
        <w:t>from</w:t>
      </w:r>
      <w:r w:rsidR="003F4ACB" w:rsidRPr="007C7A83">
        <w:t xml:space="preserve"> younger </w:t>
      </w:r>
      <w:r w:rsidR="00B064EC">
        <w:t>voters</w:t>
      </w:r>
      <w:r w:rsidR="003F4ACB" w:rsidRPr="007C7A83">
        <w:t>?</w:t>
      </w:r>
    </w:p>
    <w:p w14:paraId="0CC2584E" w14:textId="39B1978F" w:rsidR="00EB5F7F" w:rsidRPr="007C7A83" w:rsidRDefault="00EB5F7F" w:rsidP="009938EB">
      <w:r w:rsidRPr="007C7A83">
        <w:t>a.</w:t>
      </w:r>
      <w:r w:rsidR="004D3FB2" w:rsidRPr="007C7A83">
        <w:t xml:space="preserve"> </w:t>
      </w:r>
      <w:r w:rsidR="00525E85">
        <w:t>v</w:t>
      </w:r>
      <w:r w:rsidR="00F70022" w:rsidRPr="007C7A83">
        <w:t>isit colleges and universities in battleground states to speak and hold meet-and-greets</w:t>
      </w:r>
    </w:p>
    <w:p w14:paraId="16C27032" w14:textId="416DE4ED" w:rsidR="00EB5F7F" w:rsidRPr="007C7A83" w:rsidRDefault="00EB5F7F" w:rsidP="009938EB">
      <w:r w:rsidRPr="007C7A83">
        <w:t>b.</w:t>
      </w:r>
      <w:r w:rsidR="004D3FB2" w:rsidRPr="007C7A83">
        <w:t xml:space="preserve"> </w:t>
      </w:r>
      <w:r w:rsidR="00525E85">
        <w:t>d</w:t>
      </w:r>
      <w:r w:rsidR="001E6537" w:rsidRPr="007C7A83">
        <w:t>evelop several advertisements directed toward younger people to air on television</w:t>
      </w:r>
    </w:p>
    <w:p w14:paraId="3C56E90F" w14:textId="6B7C9D6A" w:rsidR="00EB5F7F" w:rsidRPr="007C7A83" w:rsidRDefault="00EB5F7F" w:rsidP="009938EB">
      <w:r w:rsidRPr="007C7A83">
        <w:lastRenderedPageBreak/>
        <w:t>c.</w:t>
      </w:r>
      <w:r w:rsidR="004D3FB2" w:rsidRPr="007C7A83">
        <w:t xml:space="preserve"> </w:t>
      </w:r>
      <w:r w:rsidR="00525E85">
        <w:t>u</w:t>
      </w:r>
      <w:r w:rsidR="000C1EC5" w:rsidRPr="007C7A83">
        <w:t xml:space="preserve">se Facebook to </w:t>
      </w:r>
      <w:r w:rsidR="008765EB" w:rsidRPr="007C7A83">
        <w:t>post photos and write captions about her family life</w:t>
      </w:r>
    </w:p>
    <w:p w14:paraId="6D37B572" w14:textId="42C21B98" w:rsidR="00EB5F7F" w:rsidRPr="007C7A83" w:rsidRDefault="00EB5F7F" w:rsidP="009938EB">
      <w:r w:rsidRPr="007C7A83">
        <w:t>d.</w:t>
      </w:r>
      <w:r w:rsidR="004D3FB2" w:rsidRPr="007C7A83">
        <w:t xml:space="preserve"> </w:t>
      </w:r>
      <w:r w:rsidR="00525E85">
        <w:t>p</w:t>
      </w:r>
      <w:r w:rsidR="00DF2D93" w:rsidRPr="007C7A83">
        <w:t>ost photos and videos about the campaign on Instagram and discuss policies on Twitter</w:t>
      </w:r>
    </w:p>
    <w:p w14:paraId="0D38BDD2" w14:textId="77777777" w:rsidR="00EB5F7F" w:rsidRPr="007C7A83" w:rsidRDefault="00EB5F7F" w:rsidP="009938EB">
      <w:r w:rsidRPr="007C7A83">
        <w:t>Ans:</w:t>
      </w:r>
      <w:r w:rsidR="004D3FB2" w:rsidRPr="007C7A83">
        <w:t xml:space="preserve"> </w:t>
      </w:r>
      <w:r w:rsidR="009918F4" w:rsidRPr="007C7A83">
        <w:t>D</w:t>
      </w:r>
    </w:p>
    <w:p w14:paraId="54D6C7E0"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4EBECB1E" w14:textId="77777777" w:rsidR="00EB5F7F" w:rsidRPr="007C7A83" w:rsidRDefault="00EB5F7F" w:rsidP="009938EB">
      <w:r w:rsidRPr="007C7A83">
        <w:t>Cognitive Domain:</w:t>
      </w:r>
      <w:r w:rsidR="004D3FB2" w:rsidRPr="007C7A83">
        <w:t xml:space="preserve"> </w:t>
      </w:r>
      <w:r w:rsidR="00C40C97" w:rsidRPr="007C7A83">
        <w:t>Application</w:t>
      </w:r>
    </w:p>
    <w:p w14:paraId="08832993" w14:textId="77777777" w:rsidR="004D3FB2" w:rsidRPr="007C7A83" w:rsidRDefault="00EB5F7F" w:rsidP="009938EB">
      <w:r w:rsidRPr="007C7A83">
        <w:t>Answer Location:</w:t>
      </w:r>
      <w:r w:rsidR="00F27919" w:rsidRPr="007C7A83">
        <w:t xml:space="preserve"> </w:t>
      </w:r>
      <w:r w:rsidR="00AE1951" w:rsidRPr="007C7A83">
        <w:t>History Repeats Itself</w:t>
      </w:r>
    </w:p>
    <w:p w14:paraId="2ADEA08E" w14:textId="1C627676" w:rsidR="00EB5F7F" w:rsidRPr="007C7A83" w:rsidRDefault="00C72500" w:rsidP="009938EB">
      <w:r w:rsidRPr="007C7A83">
        <w:t>Difficulty Level:</w:t>
      </w:r>
      <w:r w:rsidR="004D3FB2" w:rsidRPr="007C7A83">
        <w:t xml:space="preserve"> </w:t>
      </w:r>
      <w:r w:rsidR="00C40C97" w:rsidRPr="007C7A83">
        <w:t>Hard</w:t>
      </w:r>
    </w:p>
    <w:p w14:paraId="39C22B3F" w14:textId="77777777" w:rsidR="00EB5F7F" w:rsidRPr="007C7A83" w:rsidRDefault="00EB5F7F" w:rsidP="009938EB"/>
    <w:p w14:paraId="6901EA8C" w14:textId="1D740410" w:rsidR="008C4366" w:rsidRPr="007C7A83" w:rsidRDefault="00EB5F7F" w:rsidP="009938EB">
      <w:r w:rsidRPr="007C7A83">
        <w:t>8.</w:t>
      </w:r>
      <w:r w:rsidR="004D3FB2" w:rsidRPr="007C7A83">
        <w:t xml:space="preserve"> </w:t>
      </w:r>
      <w:r w:rsidR="008C4366" w:rsidRPr="007C7A83">
        <w:t>President Obama was able to successfully use breakthrough technology</w:t>
      </w:r>
      <w:r w:rsidR="00B064EC">
        <w:t xml:space="preserve"> </w:t>
      </w:r>
      <w:r w:rsidR="00F95448">
        <w:t>(</w:t>
      </w:r>
      <w:r w:rsidR="008C4366" w:rsidRPr="007C7A83">
        <w:t>social media and social network</w:t>
      </w:r>
      <w:r w:rsidR="00B064EC">
        <w:t>ing</w:t>
      </w:r>
      <w:r w:rsidR="008C4366" w:rsidRPr="007C7A83">
        <w:t xml:space="preserve"> sites</w:t>
      </w:r>
      <w:r w:rsidR="00F95448">
        <w:t>)</w:t>
      </w:r>
      <w:r w:rsidR="008C4366" w:rsidRPr="007C7A83">
        <w:t xml:space="preserve"> during his campaign. Which other presidential candidate pioneered the use </w:t>
      </w:r>
      <w:r w:rsidR="00B064EC">
        <w:t xml:space="preserve">of </w:t>
      </w:r>
      <w:r w:rsidR="008C4366" w:rsidRPr="007C7A83">
        <w:t>new technology to win the presidency?</w:t>
      </w:r>
    </w:p>
    <w:p w14:paraId="098FF4D3" w14:textId="77777777" w:rsidR="00EB5F7F" w:rsidRPr="007C7A83" w:rsidRDefault="00EB5F7F" w:rsidP="009938EB">
      <w:r w:rsidRPr="007C7A83">
        <w:t>a.</w:t>
      </w:r>
      <w:r w:rsidR="004D3FB2" w:rsidRPr="007C7A83">
        <w:t xml:space="preserve"> </w:t>
      </w:r>
      <w:r w:rsidR="003B6E01" w:rsidRPr="007C7A83">
        <w:t>Theodore Roosevelt</w:t>
      </w:r>
    </w:p>
    <w:p w14:paraId="72AFEEB5" w14:textId="77777777" w:rsidR="00EB5F7F" w:rsidRPr="007C7A83" w:rsidRDefault="00EB5F7F" w:rsidP="009938EB">
      <w:r w:rsidRPr="007C7A83">
        <w:t>b.</w:t>
      </w:r>
      <w:r w:rsidR="004D3FB2" w:rsidRPr="007C7A83">
        <w:t xml:space="preserve"> </w:t>
      </w:r>
      <w:r w:rsidR="003B6E01" w:rsidRPr="007C7A83">
        <w:t>Abraham Lincoln</w:t>
      </w:r>
    </w:p>
    <w:p w14:paraId="62658E76" w14:textId="77777777" w:rsidR="00EB5F7F" w:rsidRPr="007C7A83" w:rsidRDefault="00EB5F7F" w:rsidP="009938EB">
      <w:r w:rsidRPr="007C7A83">
        <w:t>c.</w:t>
      </w:r>
      <w:r w:rsidR="004D3FB2" w:rsidRPr="007C7A83">
        <w:t xml:space="preserve"> </w:t>
      </w:r>
      <w:r w:rsidR="005B6C48" w:rsidRPr="007C7A83">
        <w:t>John F. Kennedy</w:t>
      </w:r>
    </w:p>
    <w:p w14:paraId="6D1736AE" w14:textId="77777777" w:rsidR="00EB5F7F" w:rsidRPr="007C7A83" w:rsidRDefault="00EB5F7F" w:rsidP="009938EB">
      <w:r w:rsidRPr="007C7A83">
        <w:t>d.</w:t>
      </w:r>
      <w:r w:rsidR="004D3FB2" w:rsidRPr="007C7A83">
        <w:t xml:space="preserve"> </w:t>
      </w:r>
      <w:r w:rsidR="00505E9F" w:rsidRPr="007C7A83">
        <w:t>Donald Trump</w:t>
      </w:r>
    </w:p>
    <w:p w14:paraId="2E99AE0B" w14:textId="77777777" w:rsidR="00EB5F7F" w:rsidRPr="007C7A83" w:rsidRDefault="00EB5F7F" w:rsidP="009938EB">
      <w:r w:rsidRPr="007C7A83">
        <w:t>Ans:</w:t>
      </w:r>
      <w:r w:rsidR="004D3FB2" w:rsidRPr="007C7A83">
        <w:t xml:space="preserve"> </w:t>
      </w:r>
      <w:r w:rsidR="009918F4" w:rsidRPr="007C7A83">
        <w:t>C</w:t>
      </w:r>
    </w:p>
    <w:p w14:paraId="58B6A726"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72373DC2" w14:textId="77777777" w:rsidR="00EB5F7F" w:rsidRPr="007C7A83" w:rsidRDefault="00EB5F7F" w:rsidP="009938EB">
      <w:r w:rsidRPr="007C7A83">
        <w:t>Cognitive Domain:</w:t>
      </w:r>
      <w:r w:rsidR="004D3FB2" w:rsidRPr="007C7A83">
        <w:t xml:space="preserve"> </w:t>
      </w:r>
      <w:r w:rsidR="00310EB1" w:rsidRPr="007C7A83">
        <w:t>Knowledge</w:t>
      </w:r>
    </w:p>
    <w:p w14:paraId="4C493D54" w14:textId="77777777" w:rsidR="004D3FB2" w:rsidRPr="007C7A83" w:rsidRDefault="00EB5F7F" w:rsidP="009938EB">
      <w:r w:rsidRPr="007C7A83">
        <w:t>Answer Location:</w:t>
      </w:r>
      <w:r w:rsidR="00F27919" w:rsidRPr="007C7A83">
        <w:t xml:space="preserve"> </w:t>
      </w:r>
      <w:r w:rsidR="00AE1951" w:rsidRPr="007C7A83">
        <w:t>History Repeats Itself</w:t>
      </w:r>
    </w:p>
    <w:p w14:paraId="30C2911D" w14:textId="71D65E9C" w:rsidR="00EB5F7F" w:rsidRPr="007C7A83" w:rsidRDefault="00C72500" w:rsidP="009938EB">
      <w:r w:rsidRPr="007C7A83">
        <w:t>Difficulty Level:</w:t>
      </w:r>
      <w:r w:rsidR="004D3FB2" w:rsidRPr="007C7A83">
        <w:t xml:space="preserve"> </w:t>
      </w:r>
      <w:r w:rsidR="00310EB1" w:rsidRPr="007C7A83">
        <w:t>Easy</w:t>
      </w:r>
    </w:p>
    <w:p w14:paraId="3345D7F5" w14:textId="77777777" w:rsidR="00EB5F7F" w:rsidRPr="007C7A83" w:rsidRDefault="00EB5F7F" w:rsidP="009938EB"/>
    <w:p w14:paraId="197AA45A" w14:textId="77777777" w:rsidR="00EB5F7F" w:rsidRPr="007C7A83" w:rsidRDefault="00EB5F7F" w:rsidP="009938EB">
      <w:r w:rsidRPr="007C7A83">
        <w:t>9.</w:t>
      </w:r>
      <w:r w:rsidR="004D3FB2" w:rsidRPr="007C7A83">
        <w:t xml:space="preserve"> </w:t>
      </w:r>
      <w:r w:rsidR="00E57B7E" w:rsidRPr="007C7A83">
        <w:t>Which president made revolutionary use of the radio to win the 1932 election?</w:t>
      </w:r>
    </w:p>
    <w:p w14:paraId="10FFDC14" w14:textId="77777777" w:rsidR="00EB5F7F" w:rsidRPr="007C7A83" w:rsidRDefault="00EB5F7F" w:rsidP="009938EB">
      <w:r w:rsidRPr="007C7A83">
        <w:t>a.</w:t>
      </w:r>
      <w:r w:rsidR="004D3FB2" w:rsidRPr="007C7A83">
        <w:t xml:space="preserve"> </w:t>
      </w:r>
      <w:r w:rsidR="006264CD" w:rsidRPr="007C7A83">
        <w:t>Franklin D. Roosevelt</w:t>
      </w:r>
    </w:p>
    <w:p w14:paraId="42AA9467" w14:textId="77777777" w:rsidR="00EB5F7F" w:rsidRPr="007C7A83" w:rsidRDefault="00EB5F7F" w:rsidP="009938EB">
      <w:r w:rsidRPr="007C7A83">
        <w:t>b.</w:t>
      </w:r>
      <w:r w:rsidR="004D3FB2" w:rsidRPr="007C7A83">
        <w:t xml:space="preserve"> </w:t>
      </w:r>
      <w:r w:rsidR="000D5446" w:rsidRPr="007C7A83">
        <w:t>Herbert Hoover</w:t>
      </w:r>
    </w:p>
    <w:p w14:paraId="250C028B" w14:textId="77777777" w:rsidR="00EB5F7F" w:rsidRPr="007C7A83" w:rsidRDefault="00EB5F7F" w:rsidP="009938EB">
      <w:r w:rsidRPr="007C7A83">
        <w:t>c.</w:t>
      </w:r>
      <w:r w:rsidR="004D3FB2" w:rsidRPr="007C7A83">
        <w:t xml:space="preserve"> </w:t>
      </w:r>
      <w:r w:rsidR="000D5446" w:rsidRPr="007C7A83">
        <w:t>Rutherford B. Hayes</w:t>
      </w:r>
    </w:p>
    <w:p w14:paraId="58CA6124" w14:textId="77777777" w:rsidR="00EB5F7F" w:rsidRPr="007C7A83" w:rsidRDefault="00EB5F7F" w:rsidP="009938EB">
      <w:r w:rsidRPr="007C7A83">
        <w:t>d.</w:t>
      </w:r>
      <w:r w:rsidR="004D3FB2" w:rsidRPr="007C7A83">
        <w:t xml:space="preserve"> </w:t>
      </w:r>
      <w:r w:rsidR="000D5446" w:rsidRPr="007C7A83">
        <w:t>Woodrow Wilson</w:t>
      </w:r>
    </w:p>
    <w:p w14:paraId="66FD8954" w14:textId="77777777" w:rsidR="00EB5F7F" w:rsidRPr="007C7A83" w:rsidRDefault="00EB5F7F" w:rsidP="009938EB">
      <w:r w:rsidRPr="007C7A83">
        <w:t>Ans:</w:t>
      </w:r>
      <w:r w:rsidR="004D3FB2" w:rsidRPr="007C7A83">
        <w:t xml:space="preserve"> </w:t>
      </w:r>
      <w:r w:rsidR="009918F4" w:rsidRPr="007C7A83">
        <w:t>A</w:t>
      </w:r>
    </w:p>
    <w:p w14:paraId="278A40E5"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7DE861D0" w14:textId="77777777" w:rsidR="00EB5F7F" w:rsidRPr="007C7A83" w:rsidRDefault="00EB5F7F" w:rsidP="009938EB">
      <w:r w:rsidRPr="007C7A83">
        <w:t>Cognitive Domain:</w:t>
      </w:r>
      <w:r w:rsidR="004D3FB2" w:rsidRPr="007C7A83">
        <w:t xml:space="preserve"> </w:t>
      </w:r>
      <w:r w:rsidR="00105209" w:rsidRPr="007C7A83">
        <w:t>Knowledge</w:t>
      </w:r>
    </w:p>
    <w:p w14:paraId="56FD537C" w14:textId="77777777" w:rsidR="004D3FB2" w:rsidRPr="007C7A83" w:rsidRDefault="00EB5F7F" w:rsidP="009938EB">
      <w:r w:rsidRPr="007C7A83">
        <w:t xml:space="preserve">Answer Location: </w:t>
      </w:r>
      <w:r w:rsidR="00AE1951" w:rsidRPr="007C7A83">
        <w:t>History Repeats Itself</w:t>
      </w:r>
    </w:p>
    <w:p w14:paraId="4F789DAE" w14:textId="214D344D" w:rsidR="00EB5F7F" w:rsidRPr="007C7A83" w:rsidRDefault="00C72500" w:rsidP="009938EB">
      <w:r w:rsidRPr="007C7A83">
        <w:t>Difficulty Level:</w:t>
      </w:r>
      <w:r w:rsidR="004D3FB2" w:rsidRPr="007C7A83">
        <w:t xml:space="preserve"> </w:t>
      </w:r>
      <w:r w:rsidR="00105209" w:rsidRPr="007C7A83">
        <w:t>Easy</w:t>
      </w:r>
    </w:p>
    <w:p w14:paraId="6145E9AF" w14:textId="77777777" w:rsidR="00EB5F7F" w:rsidRPr="007C7A83" w:rsidRDefault="00EB5F7F" w:rsidP="009938EB"/>
    <w:p w14:paraId="5222D7BC" w14:textId="29DC305C" w:rsidR="00EB5F7F" w:rsidRPr="007C7A83" w:rsidRDefault="00EB5F7F" w:rsidP="009938EB">
      <w:r w:rsidRPr="007C7A83">
        <w:t>10.</w:t>
      </w:r>
      <w:r w:rsidR="004D3FB2" w:rsidRPr="007C7A83">
        <w:t xml:space="preserve"> </w:t>
      </w:r>
      <w:r w:rsidR="00B37000" w:rsidRPr="007C7A83">
        <w:t>What motiv</w:t>
      </w:r>
      <w:r w:rsidR="00751C5B">
        <w:t>ation</w:t>
      </w:r>
      <w:r w:rsidR="00B37000" w:rsidRPr="007C7A83">
        <w:t xml:space="preserve"> do presidential candidates have to utilize new technologies during their campaign?</w:t>
      </w:r>
    </w:p>
    <w:p w14:paraId="1DBB1620" w14:textId="77777777" w:rsidR="00EB5F7F" w:rsidRPr="007C7A83" w:rsidRDefault="00EB5F7F" w:rsidP="009938EB">
      <w:r w:rsidRPr="007C7A83">
        <w:t>a.</w:t>
      </w:r>
      <w:r w:rsidR="004D3FB2" w:rsidRPr="007C7A83">
        <w:t xml:space="preserve"> </w:t>
      </w:r>
      <w:r w:rsidR="00BB119B" w:rsidRPr="007C7A83">
        <w:t>New technologies tend to be cheaper and more cost-effective for campaigns.</w:t>
      </w:r>
    </w:p>
    <w:p w14:paraId="2D4C8066" w14:textId="77777777" w:rsidR="00467C97" w:rsidRPr="007C7A83" w:rsidRDefault="00EB5F7F" w:rsidP="009938EB">
      <w:r w:rsidRPr="007C7A83">
        <w:t>b.</w:t>
      </w:r>
      <w:r w:rsidR="004D3FB2" w:rsidRPr="007C7A83">
        <w:t xml:space="preserve"> </w:t>
      </w:r>
      <w:r w:rsidR="00467C97" w:rsidRPr="007C7A83">
        <w:t>Candidates can communicate better with voters and take control of their public image.</w:t>
      </w:r>
    </w:p>
    <w:p w14:paraId="6AE69A6D" w14:textId="7F3810B6" w:rsidR="004D3FB2" w:rsidRPr="007C7A83" w:rsidRDefault="00EB5F7F" w:rsidP="009938EB">
      <w:r w:rsidRPr="007C7A83">
        <w:t>c.</w:t>
      </w:r>
      <w:r w:rsidR="004D3FB2" w:rsidRPr="007C7A83">
        <w:t xml:space="preserve"> </w:t>
      </w:r>
      <w:r w:rsidR="00BB119B" w:rsidRPr="007C7A83">
        <w:t xml:space="preserve">Historically, the candidates who use </w:t>
      </w:r>
      <w:r w:rsidR="00B27BB7">
        <w:t>emerging</w:t>
      </w:r>
      <w:r w:rsidR="00B27BB7" w:rsidRPr="007C7A83">
        <w:t xml:space="preserve"> </w:t>
      </w:r>
      <w:r w:rsidR="00BB119B" w:rsidRPr="007C7A83">
        <w:t>technologies have won the presidency.</w:t>
      </w:r>
    </w:p>
    <w:p w14:paraId="2BBF2B7B" w14:textId="77777777" w:rsidR="00EB5F7F" w:rsidRPr="007C7A83" w:rsidRDefault="00EB5F7F" w:rsidP="009938EB">
      <w:r w:rsidRPr="007C7A83">
        <w:t>d.</w:t>
      </w:r>
      <w:r w:rsidR="004D3FB2" w:rsidRPr="007C7A83">
        <w:t xml:space="preserve"> </w:t>
      </w:r>
      <w:r w:rsidR="00256574" w:rsidRPr="007C7A83">
        <w:t xml:space="preserve">Use of new technologies </w:t>
      </w:r>
      <w:r w:rsidR="00950BB8" w:rsidRPr="007C7A83">
        <w:t>has been successful for both charismatic and uncharismatic candidates.</w:t>
      </w:r>
    </w:p>
    <w:p w14:paraId="5FF3C61A" w14:textId="77777777" w:rsidR="00EB5F7F" w:rsidRPr="007C7A83" w:rsidRDefault="00EB5F7F" w:rsidP="009938EB">
      <w:r w:rsidRPr="007C7A83">
        <w:t>Ans:</w:t>
      </w:r>
      <w:r w:rsidR="004D3FB2" w:rsidRPr="007C7A83">
        <w:t xml:space="preserve"> </w:t>
      </w:r>
      <w:r w:rsidR="009918F4" w:rsidRPr="007C7A83">
        <w:t>B</w:t>
      </w:r>
    </w:p>
    <w:p w14:paraId="2603CB08"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7A90C7D9" w14:textId="77777777" w:rsidR="00EB5F7F" w:rsidRPr="007C7A83" w:rsidRDefault="00EB5F7F" w:rsidP="009938EB">
      <w:r w:rsidRPr="007C7A83">
        <w:t>Cognitive Domain:</w:t>
      </w:r>
      <w:r w:rsidR="004D3FB2" w:rsidRPr="007C7A83">
        <w:t xml:space="preserve"> </w:t>
      </w:r>
      <w:r w:rsidR="00F51961" w:rsidRPr="007C7A83">
        <w:t>Analysis</w:t>
      </w:r>
    </w:p>
    <w:p w14:paraId="1F4FB6C9" w14:textId="77777777" w:rsidR="004D3FB2" w:rsidRPr="007C7A83" w:rsidRDefault="00EB5F7F" w:rsidP="009938EB">
      <w:r w:rsidRPr="007C7A83">
        <w:t>Answer Location:</w:t>
      </w:r>
      <w:r w:rsidR="00F27919" w:rsidRPr="007C7A83">
        <w:t xml:space="preserve"> </w:t>
      </w:r>
      <w:r w:rsidR="00AE1951" w:rsidRPr="007C7A83">
        <w:t>History Repeats Itself</w:t>
      </w:r>
    </w:p>
    <w:p w14:paraId="502406AC" w14:textId="27B71333" w:rsidR="00EB5F7F" w:rsidRPr="007C7A83" w:rsidRDefault="00C72500" w:rsidP="009938EB">
      <w:r w:rsidRPr="007C7A83">
        <w:t>Difficulty Level:</w:t>
      </w:r>
      <w:r w:rsidR="004D3FB2" w:rsidRPr="007C7A83">
        <w:t xml:space="preserve"> </w:t>
      </w:r>
      <w:r w:rsidR="00F51961" w:rsidRPr="007C7A83">
        <w:t>Medium</w:t>
      </w:r>
    </w:p>
    <w:p w14:paraId="1120E388" w14:textId="77777777" w:rsidR="00EB5F7F" w:rsidRPr="007C7A83" w:rsidRDefault="00EB5F7F" w:rsidP="009938EB"/>
    <w:p w14:paraId="35C5933A" w14:textId="77777777" w:rsidR="00EB5F7F" w:rsidRPr="007C7A83" w:rsidRDefault="00EB5F7F" w:rsidP="009938EB">
      <w:r w:rsidRPr="007C7A83">
        <w:t>11.</w:t>
      </w:r>
      <w:r w:rsidR="004D3FB2" w:rsidRPr="007C7A83">
        <w:t xml:space="preserve"> </w:t>
      </w:r>
      <w:r w:rsidR="00F8479B" w:rsidRPr="007C7A83">
        <w:t>As history shows, it is critical for presidential candidates to make effective use of new technologies during their campaigns. W</w:t>
      </w:r>
      <w:r w:rsidR="003A4257" w:rsidRPr="007C7A83">
        <w:t xml:space="preserve">hich is an example of the use of new technologies and methods of communication </w:t>
      </w:r>
      <w:r w:rsidR="00F8479B" w:rsidRPr="007C7A83">
        <w:t>during</w:t>
      </w:r>
      <w:r w:rsidR="003A4257" w:rsidRPr="007C7A83">
        <w:t xml:space="preserve"> the 2020</w:t>
      </w:r>
      <w:r w:rsidR="00BE71FD" w:rsidRPr="007C7A83">
        <w:t xml:space="preserve"> election</w:t>
      </w:r>
      <w:r w:rsidR="003A4257" w:rsidRPr="007C7A83">
        <w:t>?</w:t>
      </w:r>
    </w:p>
    <w:p w14:paraId="77ADE219" w14:textId="35684D04" w:rsidR="00EB5F7F" w:rsidRPr="007C7A83" w:rsidRDefault="00EB5F7F" w:rsidP="009938EB">
      <w:r w:rsidRPr="007C7A83">
        <w:t>a.</w:t>
      </w:r>
      <w:r w:rsidR="004D3FB2" w:rsidRPr="007C7A83">
        <w:t xml:space="preserve"> </w:t>
      </w:r>
      <w:r w:rsidR="00F8479B" w:rsidRPr="007C7A83">
        <w:t>Kamala Harris’ participation in a televised debate on CNN in July 2019</w:t>
      </w:r>
    </w:p>
    <w:p w14:paraId="64C7C49A" w14:textId="7D5F62D9" w:rsidR="004D3FB2" w:rsidRPr="007C7A83" w:rsidRDefault="00EB5F7F" w:rsidP="009938EB">
      <w:r w:rsidRPr="007C7A83">
        <w:t>b.</w:t>
      </w:r>
      <w:r w:rsidR="004D3FB2" w:rsidRPr="007C7A83">
        <w:t xml:space="preserve"> </w:t>
      </w:r>
      <w:r w:rsidR="009D1218" w:rsidRPr="007C7A83">
        <w:t>Elizabeth Warren’s attendance at the Iowa State Fair in August 2019</w:t>
      </w:r>
    </w:p>
    <w:p w14:paraId="5ECE3AF5" w14:textId="4F601B36" w:rsidR="004D3FB2" w:rsidRPr="007C7A83" w:rsidRDefault="00EB5F7F" w:rsidP="009938EB">
      <w:r w:rsidRPr="007C7A83">
        <w:t>c.</w:t>
      </w:r>
      <w:r w:rsidR="004D3FB2" w:rsidRPr="007C7A83">
        <w:t xml:space="preserve"> </w:t>
      </w:r>
      <w:r w:rsidR="009D1218" w:rsidRPr="007C7A83">
        <w:t>Tulsi Gabbard’s appearance on a popular YouTube podcast show in May 2019</w:t>
      </w:r>
    </w:p>
    <w:p w14:paraId="28B8C23D" w14:textId="7BE67783" w:rsidR="00FE49A2" w:rsidRPr="007C7A83" w:rsidRDefault="00EB5F7F" w:rsidP="009938EB">
      <w:r w:rsidRPr="007C7A83">
        <w:t>d.</w:t>
      </w:r>
      <w:r w:rsidR="004D3FB2" w:rsidRPr="007C7A83">
        <w:t xml:space="preserve"> </w:t>
      </w:r>
      <w:r w:rsidR="001D12B5" w:rsidRPr="007C7A83">
        <w:t>Joe Biden</w:t>
      </w:r>
      <w:r w:rsidR="005172A5">
        <w:t>’s</w:t>
      </w:r>
      <w:r w:rsidR="00FE49A2" w:rsidRPr="007C7A83">
        <w:t xml:space="preserve"> </w:t>
      </w:r>
      <w:r w:rsidR="00242865">
        <w:t>organization of</w:t>
      </w:r>
      <w:r w:rsidR="00242865" w:rsidRPr="007C7A83">
        <w:t xml:space="preserve"> </w:t>
      </w:r>
      <w:r w:rsidR="00FE49A2" w:rsidRPr="007C7A83">
        <w:t>a campaign rally in Iowa in August 2019</w:t>
      </w:r>
    </w:p>
    <w:p w14:paraId="530073F4" w14:textId="77777777" w:rsidR="00EB5F7F" w:rsidRPr="007C7A83" w:rsidRDefault="00EB5F7F" w:rsidP="009938EB">
      <w:r w:rsidRPr="007C7A83">
        <w:t>Ans:</w:t>
      </w:r>
      <w:r w:rsidR="004D3FB2" w:rsidRPr="007C7A83">
        <w:t xml:space="preserve"> </w:t>
      </w:r>
      <w:r w:rsidR="009918F4" w:rsidRPr="007C7A83">
        <w:t>C</w:t>
      </w:r>
    </w:p>
    <w:p w14:paraId="536D30A8"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1EF06EC8" w14:textId="77777777" w:rsidR="00EB5F7F" w:rsidRPr="007C7A83" w:rsidRDefault="00EB5F7F" w:rsidP="009938EB">
      <w:r w:rsidRPr="007C7A83">
        <w:t>Cognitive Domain:</w:t>
      </w:r>
      <w:r w:rsidR="004D3FB2" w:rsidRPr="007C7A83">
        <w:t xml:space="preserve"> </w:t>
      </w:r>
      <w:r w:rsidR="00473DD7" w:rsidRPr="007C7A83">
        <w:t>Application</w:t>
      </w:r>
    </w:p>
    <w:p w14:paraId="08D6A8A8" w14:textId="77777777" w:rsidR="004D3FB2" w:rsidRPr="007C7A83" w:rsidRDefault="00EB5F7F" w:rsidP="009938EB">
      <w:r w:rsidRPr="007C7A83">
        <w:t xml:space="preserve">Answer Location: </w:t>
      </w:r>
      <w:r w:rsidR="00AE1951" w:rsidRPr="007C7A83">
        <w:t>History Repeats Itself</w:t>
      </w:r>
    </w:p>
    <w:p w14:paraId="2E10D8C6" w14:textId="05DF5C4E" w:rsidR="00EB5F7F" w:rsidRPr="007C7A83" w:rsidRDefault="00C72500" w:rsidP="009938EB">
      <w:r w:rsidRPr="007C7A83">
        <w:t>Difficulty Level:</w:t>
      </w:r>
      <w:r w:rsidR="004D3FB2" w:rsidRPr="007C7A83">
        <w:t xml:space="preserve"> </w:t>
      </w:r>
      <w:r w:rsidR="00473DD7" w:rsidRPr="007C7A83">
        <w:t>Hard</w:t>
      </w:r>
    </w:p>
    <w:p w14:paraId="5758F00E" w14:textId="77777777" w:rsidR="00EB5F7F" w:rsidRPr="007C7A83" w:rsidRDefault="00EB5F7F" w:rsidP="009938EB"/>
    <w:p w14:paraId="09FE37E9" w14:textId="60EFE98A" w:rsidR="00EB5F7F" w:rsidRPr="007C7A83" w:rsidRDefault="00EB5F7F" w:rsidP="009938EB">
      <w:r w:rsidRPr="007C7A83">
        <w:t>12.</w:t>
      </w:r>
      <w:r w:rsidR="004D3FB2" w:rsidRPr="007C7A83">
        <w:t xml:space="preserve"> </w:t>
      </w:r>
      <w:r w:rsidR="00F0442B" w:rsidRPr="007C7A83">
        <w:t xml:space="preserve">Updates to the U.S. Census to include questions about ethnicity and to allow respondents to select more than one racial category are all efforts to </w:t>
      </w:r>
      <w:r w:rsidR="00B3169D">
        <w:t>better</w:t>
      </w:r>
      <w:r w:rsidR="002C7861">
        <w:t xml:space="preserve"> </w:t>
      </w:r>
      <w:r w:rsidR="00F0442B" w:rsidRPr="007C7A83">
        <w:t>______.</w:t>
      </w:r>
    </w:p>
    <w:p w14:paraId="78B38B8E" w14:textId="433A5ABB" w:rsidR="00EB5F7F" w:rsidRPr="007C7A83" w:rsidRDefault="00EB5F7F" w:rsidP="009938EB">
      <w:r w:rsidRPr="007C7A83">
        <w:t>a.</w:t>
      </w:r>
      <w:r w:rsidR="004D3FB2" w:rsidRPr="007C7A83">
        <w:t xml:space="preserve"> </w:t>
      </w:r>
      <w:r w:rsidR="00F0442B" w:rsidRPr="007C7A83">
        <w:t xml:space="preserve">understand the diversity </w:t>
      </w:r>
      <w:r w:rsidR="00B27BB7">
        <w:t>of</w:t>
      </w:r>
      <w:r w:rsidR="00B27BB7" w:rsidRPr="007C7A83">
        <w:t xml:space="preserve"> </w:t>
      </w:r>
      <w:r w:rsidR="00F0442B" w:rsidRPr="007C7A83">
        <w:t>the United States</w:t>
      </w:r>
    </w:p>
    <w:p w14:paraId="1AFDC358" w14:textId="6C3AD64C" w:rsidR="00EB5F7F" w:rsidRPr="007C7A83" w:rsidRDefault="00EB5F7F" w:rsidP="009938EB">
      <w:r w:rsidRPr="007C7A83">
        <w:t>b.</w:t>
      </w:r>
      <w:r w:rsidR="004D3FB2" w:rsidRPr="007C7A83">
        <w:t xml:space="preserve"> </w:t>
      </w:r>
      <w:r w:rsidR="005B65DA" w:rsidRPr="007C7A83">
        <w:t xml:space="preserve">discriminate against </w:t>
      </w:r>
      <w:r w:rsidR="00993B81" w:rsidRPr="007C7A83">
        <w:t>racial and ethnic minorit</w:t>
      </w:r>
      <w:r w:rsidR="00B27BB7">
        <w:t>y groups</w:t>
      </w:r>
    </w:p>
    <w:p w14:paraId="143BCB15" w14:textId="77777777" w:rsidR="00EB5F7F" w:rsidRPr="007C7A83" w:rsidRDefault="00EB5F7F" w:rsidP="009938EB">
      <w:r w:rsidRPr="007C7A83">
        <w:t>c.</w:t>
      </w:r>
      <w:r w:rsidR="004D3FB2" w:rsidRPr="007C7A83">
        <w:t xml:space="preserve"> </w:t>
      </w:r>
      <w:r w:rsidR="00897D0A" w:rsidRPr="007C7A83">
        <w:t>determine who is and who is not a legal U.S. citizen</w:t>
      </w:r>
    </w:p>
    <w:p w14:paraId="54EA9C60" w14:textId="77777777" w:rsidR="00EB5F7F" w:rsidRPr="007C7A83" w:rsidRDefault="00EB5F7F" w:rsidP="009938EB">
      <w:r w:rsidRPr="007C7A83">
        <w:t>d.</w:t>
      </w:r>
      <w:r w:rsidR="004D3FB2" w:rsidRPr="007C7A83">
        <w:t xml:space="preserve"> </w:t>
      </w:r>
      <w:r w:rsidR="00411FCB" w:rsidRPr="007C7A83">
        <w:t>improve affirmative action programs</w:t>
      </w:r>
    </w:p>
    <w:p w14:paraId="477DEE1C" w14:textId="77777777" w:rsidR="00EB5F7F" w:rsidRPr="007C7A83" w:rsidRDefault="00EB5F7F" w:rsidP="009938EB">
      <w:r w:rsidRPr="007C7A83">
        <w:t>Ans:</w:t>
      </w:r>
      <w:r w:rsidR="004D3FB2" w:rsidRPr="007C7A83">
        <w:t xml:space="preserve"> </w:t>
      </w:r>
      <w:r w:rsidR="009918F4" w:rsidRPr="007C7A83">
        <w:t>A</w:t>
      </w:r>
    </w:p>
    <w:p w14:paraId="45247CD7"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23D627B0" w14:textId="283C1779" w:rsidR="00EB5F7F" w:rsidRPr="007C7A83" w:rsidRDefault="00EB5F7F" w:rsidP="009938EB">
      <w:r w:rsidRPr="007C7A83">
        <w:t>Cognitive Domain:</w:t>
      </w:r>
      <w:r w:rsidR="004D3FB2" w:rsidRPr="007C7A83">
        <w:t xml:space="preserve"> </w:t>
      </w:r>
      <w:r w:rsidR="00C01EB0">
        <w:t>Comprehension</w:t>
      </w:r>
    </w:p>
    <w:p w14:paraId="69BD4DC5" w14:textId="2FF41FF5" w:rsidR="004D3FB2" w:rsidRPr="007C7A83" w:rsidRDefault="00EB5F7F" w:rsidP="009938EB">
      <w:r w:rsidRPr="007C7A83">
        <w:t xml:space="preserve">Answer Location: </w:t>
      </w:r>
      <w:r w:rsidR="00AE1951" w:rsidRPr="007C7A83">
        <w:t xml:space="preserve">Debates </w:t>
      </w:r>
      <w:r w:rsidR="00797441">
        <w:t>o</w:t>
      </w:r>
      <w:r w:rsidR="00797441" w:rsidRPr="007C7A83">
        <w:t xml:space="preserve">ver </w:t>
      </w:r>
      <w:r w:rsidR="00AE1951" w:rsidRPr="007C7A83">
        <w:t>Diversity in American Politics</w:t>
      </w:r>
    </w:p>
    <w:p w14:paraId="1E5D7FAC" w14:textId="2A3F7426" w:rsidR="00EB5F7F" w:rsidRPr="007C7A83" w:rsidRDefault="00C72500" w:rsidP="009938EB">
      <w:r w:rsidRPr="007C7A83">
        <w:t>Difficulty Level:</w:t>
      </w:r>
      <w:r w:rsidR="004D3FB2" w:rsidRPr="007C7A83">
        <w:t xml:space="preserve"> </w:t>
      </w:r>
      <w:r w:rsidR="00BE4478" w:rsidRPr="007C7A83">
        <w:t>Medium</w:t>
      </w:r>
    </w:p>
    <w:p w14:paraId="03F79BB1" w14:textId="77777777" w:rsidR="00EB5F7F" w:rsidRPr="007C7A83" w:rsidRDefault="00EB5F7F" w:rsidP="009938EB"/>
    <w:p w14:paraId="4D1C7D3D" w14:textId="10BCC8DA" w:rsidR="00EB5F7F" w:rsidRPr="007C7A83" w:rsidRDefault="00EB5F7F" w:rsidP="009938EB">
      <w:r w:rsidRPr="007C7A83">
        <w:t>13.</w:t>
      </w:r>
      <w:r w:rsidR="004D3FB2" w:rsidRPr="007C7A83">
        <w:t xml:space="preserve"> </w:t>
      </w:r>
      <w:r w:rsidR="00807E98" w:rsidRPr="007C7A83">
        <w:t>The next U.S. Census will be conducted in 2020</w:t>
      </w:r>
      <w:r w:rsidR="00346E53">
        <w:t>.</w:t>
      </w:r>
      <w:r w:rsidR="00807E98" w:rsidRPr="007C7A83">
        <w:t xml:space="preserve"> </w:t>
      </w:r>
      <w:r w:rsidR="00346E53">
        <w:t>T</w:t>
      </w:r>
      <w:r w:rsidR="00807E98" w:rsidRPr="007C7A83">
        <w:t>here have been debates over whether or not to include a question that asks about which characteristic?</w:t>
      </w:r>
    </w:p>
    <w:p w14:paraId="58FD5FE1" w14:textId="77777777" w:rsidR="00EB5F7F" w:rsidRPr="007C7A83" w:rsidRDefault="00EB5F7F" w:rsidP="009938EB">
      <w:r w:rsidRPr="007C7A83">
        <w:t>a.</w:t>
      </w:r>
      <w:r w:rsidR="004D3FB2" w:rsidRPr="007C7A83">
        <w:t xml:space="preserve"> </w:t>
      </w:r>
      <w:r w:rsidR="007367FC" w:rsidRPr="007C7A83">
        <w:t>sexual orientation</w:t>
      </w:r>
    </w:p>
    <w:p w14:paraId="0B5428F6" w14:textId="77777777" w:rsidR="00EB5F7F" w:rsidRPr="007C7A83" w:rsidRDefault="00EB5F7F" w:rsidP="009938EB">
      <w:r w:rsidRPr="007C7A83">
        <w:t>b.</w:t>
      </w:r>
      <w:r w:rsidR="004D3FB2" w:rsidRPr="007C7A83">
        <w:t xml:space="preserve"> </w:t>
      </w:r>
      <w:r w:rsidR="007367FC" w:rsidRPr="007C7A83">
        <w:t>gender identification</w:t>
      </w:r>
    </w:p>
    <w:p w14:paraId="36B42043" w14:textId="77777777" w:rsidR="00EB5F7F" w:rsidRPr="007C7A83" w:rsidRDefault="00EB5F7F" w:rsidP="009938EB">
      <w:r w:rsidRPr="007C7A83">
        <w:t>c.</w:t>
      </w:r>
      <w:r w:rsidR="004D3FB2" w:rsidRPr="007C7A83">
        <w:t xml:space="preserve"> </w:t>
      </w:r>
      <w:r w:rsidR="007367FC" w:rsidRPr="007C7A83">
        <w:t>ethnicity</w:t>
      </w:r>
    </w:p>
    <w:p w14:paraId="37467B57" w14:textId="77777777" w:rsidR="00EB5F7F" w:rsidRPr="007C7A83" w:rsidRDefault="00EB5F7F" w:rsidP="009938EB">
      <w:r w:rsidRPr="007C7A83">
        <w:t>d.</w:t>
      </w:r>
      <w:r w:rsidR="004D3FB2" w:rsidRPr="007C7A83">
        <w:t xml:space="preserve"> </w:t>
      </w:r>
      <w:r w:rsidR="007367FC" w:rsidRPr="007C7A83">
        <w:t>citizenship</w:t>
      </w:r>
    </w:p>
    <w:p w14:paraId="25F679A5" w14:textId="77777777" w:rsidR="00EB5F7F" w:rsidRPr="007C7A83" w:rsidRDefault="00EB5F7F" w:rsidP="009938EB">
      <w:r w:rsidRPr="007C7A83">
        <w:t>Ans:</w:t>
      </w:r>
      <w:r w:rsidR="004D3FB2" w:rsidRPr="007C7A83">
        <w:t xml:space="preserve"> </w:t>
      </w:r>
      <w:r w:rsidR="009918F4" w:rsidRPr="007C7A83">
        <w:t>D</w:t>
      </w:r>
    </w:p>
    <w:p w14:paraId="7BA57BE4"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168EC893" w14:textId="77777777" w:rsidR="00EB5F7F" w:rsidRPr="007C7A83" w:rsidRDefault="00EB5F7F" w:rsidP="009938EB">
      <w:r w:rsidRPr="007C7A83">
        <w:t>Cognitive Domain:</w:t>
      </w:r>
      <w:r w:rsidR="004D3FB2" w:rsidRPr="007C7A83">
        <w:t xml:space="preserve"> </w:t>
      </w:r>
      <w:r w:rsidR="00921040" w:rsidRPr="007C7A83">
        <w:t>Knowledge</w:t>
      </w:r>
    </w:p>
    <w:p w14:paraId="7EB174DB" w14:textId="437AB4E6" w:rsidR="004D3FB2" w:rsidRPr="007C7A83" w:rsidRDefault="00EB5F7F" w:rsidP="009938EB">
      <w:r w:rsidRPr="007C7A83">
        <w:t xml:space="preserve">Answer Location: </w:t>
      </w:r>
      <w:r w:rsidR="00D17933" w:rsidRPr="007C7A83">
        <w:t xml:space="preserve">Debates </w:t>
      </w:r>
      <w:r w:rsidR="00797441">
        <w:t>o</w:t>
      </w:r>
      <w:r w:rsidR="00797441" w:rsidRPr="007C7A83">
        <w:t xml:space="preserve">ver </w:t>
      </w:r>
      <w:r w:rsidR="00D17933" w:rsidRPr="007C7A83">
        <w:t>Diversity in American Politics</w:t>
      </w:r>
    </w:p>
    <w:p w14:paraId="78DD045E" w14:textId="71EFAC3B" w:rsidR="00EB5F7F" w:rsidRPr="007C7A83" w:rsidRDefault="00C72500" w:rsidP="009938EB">
      <w:r w:rsidRPr="007C7A83">
        <w:t>Difficulty Level:</w:t>
      </w:r>
      <w:r w:rsidR="004D3FB2" w:rsidRPr="007C7A83">
        <w:t xml:space="preserve"> </w:t>
      </w:r>
      <w:r w:rsidR="00921040" w:rsidRPr="007C7A83">
        <w:t>Easy</w:t>
      </w:r>
    </w:p>
    <w:p w14:paraId="51FD9271" w14:textId="77777777" w:rsidR="00EB5F7F" w:rsidRPr="007C7A83" w:rsidRDefault="00EB5F7F" w:rsidP="009938EB"/>
    <w:p w14:paraId="07E7E27B" w14:textId="77777777" w:rsidR="00EB5F7F" w:rsidRPr="007C7A83" w:rsidRDefault="00EB5F7F" w:rsidP="009938EB">
      <w:r w:rsidRPr="007C7A83">
        <w:t>14.</w:t>
      </w:r>
      <w:r w:rsidR="004D3FB2" w:rsidRPr="007C7A83">
        <w:t xml:space="preserve"> </w:t>
      </w:r>
      <w:r w:rsidR="000C49AC" w:rsidRPr="007C7A83">
        <w:t>Why is it sometimes difficult for a nation to welcome a growing diverse population?</w:t>
      </w:r>
    </w:p>
    <w:p w14:paraId="65E82B99" w14:textId="77777777" w:rsidR="00EB5F7F" w:rsidRPr="007C7A83" w:rsidRDefault="00EB5F7F" w:rsidP="009938EB">
      <w:r w:rsidRPr="007C7A83">
        <w:t>a.</w:t>
      </w:r>
      <w:r w:rsidR="004D3FB2" w:rsidRPr="007C7A83">
        <w:t xml:space="preserve"> </w:t>
      </w:r>
      <w:r w:rsidR="004C0F41" w:rsidRPr="007C7A83">
        <w:t>Most nations are homogenous and are not used to any diversity of race or ethnicity.</w:t>
      </w:r>
    </w:p>
    <w:p w14:paraId="16DD7F26" w14:textId="77777777" w:rsidR="00EB5F7F" w:rsidRPr="007C7A83" w:rsidRDefault="00EB5F7F" w:rsidP="009938EB">
      <w:r w:rsidRPr="007C7A83">
        <w:t>b.</w:t>
      </w:r>
      <w:r w:rsidR="004D3FB2" w:rsidRPr="007C7A83">
        <w:t xml:space="preserve"> </w:t>
      </w:r>
      <w:r w:rsidR="0007796A" w:rsidRPr="007C7A83">
        <w:t>Increasing diversity requires change on the part of the government and society as a whole.</w:t>
      </w:r>
    </w:p>
    <w:p w14:paraId="4A63A43A" w14:textId="77777777" w:rsidR="00EB5F7F" w:rsidRPr="007C7A83" w:rsidRDefault="00EB5F7F" w:rsidP="009938EB">
      <w:r w:rsidRPr="007C7A83">
        <w:t>c.</w:t>
      </w:r>
      <w:r w:rsidR="004D3FB2" w:rsidRPr="007C7A83">
        <w:t xml:space="preserve"> </w:t>
      </w:r>
      <w:r w:rsidR="004C0F41" w:rsidRPr="007C7A83">
        <w:t>Diversity of race and ethnicity poses a threat to the established systems of a nation.</w:t>
      </w:r>
    </w:p>
    <w:p w14:paraId="6BA03396" w14:textId="77777777" w:rsidR="00EB5F7F" w:rsidRPr="007C7A83" w:rsidRDefault="00EB5F7F" w:rsidP="009938EB">
      <w:r w:rsidRPr="007C7A83">
        <w:t>d.</w:t>
      </w:r>
      <w:r w:rsidR="004D3FB2" w:rsidRPr="007C7A83">
        <w:t xml:space="preserve"> </w:t>
      </w:r>
      <w:r w:rsidR="00EF7330" w:rsidRPr="007C7A83">
        <w:t>More diversity in a nation means more legislation to protect certain minority classes.</w:t>
      </w:r>
    </w:p>
    <w:p w14:paraId="7BE7FE9E" w14:textId="77777777" w:rsidR="00EB5F7F" w:rsidRPr="007C7A83" w:rsidRDefault="00EB5F7F" w:rsidP="009938EB">
      <w:r w:rsidRPr="007C7A83">
        <w:t>Ans:</w:t>
      </w:r>
      <w:r w:rsidR="004D3FB2" w:rsidRPr="007C7A83">
        <w:t xml:space="preserve"> </w:t>
      </w:r>
      <w:r w:rsidR="009918F4" w:rsidRPr="007C7A83">
        <w:t>B</w:t>
      </w:r>
    </w:p>
    <w:p w14:paraId="0E2000CB"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7CCB15ED" w14:textId="77777777" w:rsidR="00EB5F7F" w:rsidRPr="007C7A83" w:rsidRDefault="00EB5F7F" w:rsidP="009938EB">
      <w:r w:rsidRPr="007C7A83">
        <w:lastRenderedPageBreak/>
        <w:t>Cognitive Domain:</w:t>
      </w:r>
      <w:r w:rsidR="004D3FB2" w:rsidRPr="007C7A83">
        <w:t xml:space="preserve"> </w:t>
      </w:r>
      <w:r w:rsidR="004A60D9" w:rsidRPr="007C7A83">
        <w:t>Analysis</w:t>
      </w:r>
    </w:p>
    <w:p w14:paraId="16152F6B" w14:textId="557AAC8D" w:rsidR="004D3FB2" w:rsidRPr="007C7A83" w:rsidRDefault="00EB5F7F" w:rsidP="009938EB">
      <w:r w:rsidRPr="007C7A83">
        <w:t>Answer Location:</w:t>
      </w:r>
      <w:r w:rsidR="004D3FB2" w:rsidRPr="007C7A83">
        <w:t xml:space="preserve"> </w:t>
      </w:r>
      <w:r w:rsidR="00D17933" w:rsidRPr="007C7A83">
        <w:t xml:space="preserve">Debates </w:t>
      </w:r>
      <w:r w:rsidR="00797441">
        <w:t>o</w:t>
      </w:r>
      <w:r w:rsidR="00797441" w:rsidRPr="007C7A83">
        <w:t xml:space="preserve">ver </w:t>
      </w:r>
      <w:r w:rsidR="00D17933" w:rsidRPr="007C7A83">
        <w:t>Diversity in American Politics</w:t>
      </w:r>
    </w:p>
    <w:p w14:paraId="45C8DB56" w14:textId="6B5F0394" w:rsidR="00EB5F7F" w:rsidRPr="007C7A83" w:rsidRDefault="00C72500" w:rsidP="009938EB">
      <w:r w:rsidRPr="007C7A83">
        <w:t>Difficulty Level:</w:t>
      </w:r>
      <w:r w:rsidR="004D3FB2" w:rsidRPr="007C7A83">
        <w:t xml:space="preserve"> </w:t>
      </w:r>
      <w:r w:rsidR="004A60D9" w:rsidRPr="007C7A83">
        <w:t>Medium</w:t>
      </w:r>
    </w:p>
    <w:p w14:paraId="45934650" w14:textId="77777777" w:rsidR="00EB5F7F" w:rsidRPr="007C7A83" w:rsidRDefault="00EB5F7F" w:rsidP="009938EB"/>
    <w:p w14:paraId="3DFD3D42" w14:textId="51A51D84" w:rsidR="00EB5F7F" w:rsidRPr="00840B67" w:rsidRDefault="00EB5F7F" w:rsidP="009938EB">
      <w:r w:rsidRPr="00840B67">
        <w:t>15.</w:t>
      </w:r>
      <w:r w:rsidR="004D3FB2" w:rsidRPr="00840B67">
        <w:t xml:space="preserve"> </w:t>
      </w:r>
      <w:r w:rsidR="00C81328" w:rsidRPr="00840B67">
        <w:t xml:space="preserve">Which statement best </w:t>
      </w:r>
      <w:r w:rsidR="00CD1A47">
        <w:t>encapsulates</w:t>
      </w:r>
      <w:r w:rsidR="00CD1A47" w:rsidRPr="00840B67">
        <w:t xml:space="preserve"> </w:t>
      </w:r>
      <w:r w:rsidR="00C81328" w:rsidRPr="00840B67">
        <w:t xml:space="preserve">the </w:t>
      </w:r>
      <w:r w:rsidR="00CD1A47">
        <w:t>experience</w:t>
      </w:r>
      <w:r w:rsidR="00CD1A47" w:rsidRPr="00840B67">
        <w:t xml:space="preserve"> </w:t>
      </w:r>
      <w:r w:rsidR="00C81328" w:rsidRPr="00840B67">
        <w:t>of diversity in America?</w:t>
      </w:r>
    </w:p>
    <w:p w14:paraId="3723F0C8" w14:textId="0CBC33D3" w:rsidR="00EB5F7F" w:rsidRPr="00840B67" w:rsidRDefault="00EB5F7F" w:rsidP="009938EB">
      <w:r w:rsidRPr="009F249A">
        <w:t>a.</w:t>
      </w:r>
      <w:r w:rsidR="004D3FB2" w:rsidRPr="00840B67">
        <w:t xml:space="preserve"> </w:t>
      </w:r>
      <w:r w:rsidR="00CD1A47">
        <w:t>Diversity has a minor influence on the experience of American politics</w:t>
      </w:r>
      <w:r w:rsidR="004431DE" w:rsidRPr="00840B67">
        <w:t>.</w:t>
      </w:r>
    </w:p>
    <w:p w14:paraId="78D90065" w14:textId="2B1CDD7A" w:rsidR="00EB5F7F" w:rsidRPr="00840B67" w:rsidRDefault="00EB5F7F" w:rsidP="009938EB">
      <w:r w:rsidRPr="00840B67">
        <w:t>b.</w:t>
      </w:r>
      <w:r w:rsidR="004D3FB2" w:rsidRPr="00840B67">
        <w:t xml:space="preserve"> </w:t>
      </w:r>
      <w:r w:rsidR="00CD1A47">
        <w:t>America can be characterized as a post-racial country</w:t>
      </w:r>
      <w:r w:rsidR="00C23293" w:rsidRPr="00840B67">
        <w:t>.</w:t>
      </w:r>
    </w:p>
    <w:p w14:paraId="37F1176E" w14:textId="1C5B6272" w:rsidR="00EB5F7F" w:rsidRPr="00840B67" w:rsidRDefault="00EB5F7F" w:rsidP="009938EB">
      <w:r w:rsidRPr="00840B67">
        <w:t>c.</w:t>
      </w:r>
      <w:r w:rsidR="004D3FB2" w:rsidRPr="00840B67">
        <w:t xml:space="preserve"> </w:t>
      </w:r>
      <w:r w:rsidR="00CD1A47">
        <w:t>Diversity in America has fluctuated over the course of its history</w:t>
      </w:r>
      <w:r w:rsidR="00C23293" w:rsidRPr="00840B67">
        <w:t>.</w:t>
      </w:r>
    </w:p>
    <w:p w14:paraId="371CB0CD" w14:textId="78DC6D01" w:rsidR="007857AE" w:rsidRPr="00840B67" w:rsidRDefault="00EB5F7F" w:rsidP="009938EB">
      <w:r w:rsidRPr="00840B67">
        <w:t>d.</w:t>
      </w:r>
      <w:r w:rsidR="004D3FB2" w:rsidRPr="00840B67">
        <w:t xml:space="preserve"> </w:t>
      </w:r>
      <w:r w:rsidR="00CD1A47">
        <w:t>America continues to have struggles over the question of diversity</w:t>
      </w:r>
      <w:r w:rsidR="007857AE" w:rsidRPr="00840B67">
        <w:t>.</w:t>
      </w:r>
    </w:p>
    <w:p w14:paraId="62B77A25" w14:textId="77777777" w:rsidR="00EB5F7F" w:rsidRPr="00840B67" w:rsidRDefault="00EB5F7F" w:rsidP="009938EB">
      <w:r w:rsidRPr="00840B67">
        <w:t>Ans:</w:t>
      </w:r>
      <w:r w:rsidR="004D3FB2" w:rsidRPr="00840B67">
        <w:t xml:space="preserve"> </w:t>
      </w:r>
      <w:r w:rsidR="009918F4" w:rsidRPr="00840B67">
        <w:t>D</w:t>
      </w:r>
    </w:p>
    <w:p w14:paraId="33D5B6D5" w14:textId="77777777" w:rsidR="00EB5F7F" w:rsidRPr="00840B67" w:rsidRDefault="00EB5F7F" w:rsidP="009938EB">
      <w:r w:rsidRPr="00840B67">
        <w:t>Learning Objective:</w:t>
      </w:r>
      <w:r w:rsidR="004D3FB2" w:rsidRPr="00840B67">
        <w:t xml:space="preserve"> </w:t>
      </w:r>
      <w:r w:rsidR="003D049B" w:rsidRPr="00840B67">
        <w:t>1.1: Analyze the 2020 presidential campaign in historical context.</w:t>
      </w:r>
    </w:p>
    <w:p w14:paraId="28D3D79B" w14:textId="3B4EA50B" w:rsidR="00EB5F7F" w:rsidRPr="00840B67" w:rsidRDefault="00EB5F7F" w:rsidP="009938EB">
      <w:r w:rsidRPr="00840B67">
        <w:t>Cognitive Domain:</w:t>
      </w:r>
      <w:r w:rsidR="004D3FB2" w:rsidRPr="00840B67">
        <w:t xml:space="preserve"> </w:t>
      </w:r>
      <w:r w:rsidR="00CD1A47">
        <w:t>Analysis</w:t>
      </w:r>
    </w:p>
    <w:p w14:paraId="6203210F" w14:textId="5E3A849F" w:rsidR="004D3FB2" w:rsidRPr="00840B67" w:rsidRDefault="00EB5F7F" w:rsidP="009938EB">
      <w:r w:rsidRPr="00840B67">
        <w:t xml:space="preserve">Answer Location: </w:t>
      </w:r>
      <w:r w:rsidR="00D17933" w:rsidRPr="00840B67">
        <w:t xml:space="preserve">Debates </w:t>
      </w:r>
      <w:r w:rsidR="00797441">
        <w:t>o</w:t>
      </w:r>
      <w:r w:rsidR="00797441" w:rsidRPr="00840B67">
        <w:t xml:space="preserve">ver </w:t>
      </w:r>
      <w:r w:rsidR="00D17933" w:rsidRPr="00840B67">
        <w:t>Diversity in American Politics</w:t>
      </w:r>
    </w:p>
    <w:p w14:paraId="2D182ECB" w14:textId="4EEA754C" w:rsidR="00EB5F7F" w:rsidRPr="007C7A83" w:rsidRDefault="00C72500" w:rsidP="009938EB">
      <w:r w:rsidRPr="00840B67">
        <w:t>Difficulty Level:</w:t>
      </w:r>
      <w:r w:rsidR="004D3FB2" w:rsidRPr="00840B67">
        <w:t xml:space="preserve"> </w:t>
      </w:r>
      <w:r w:rsidR="003F1519" w:rsidRPr="00840B67">
        <w:t>Medium</w:t>
      </w:r>
    </w:p>
    <w:p w14:paraId="13C7DC45" w14:textId="77777777" w:rsidR="00EB5F7F" w:rsidRPr="007C7A83" w:rsidRDefault="00EB5F7F" w:rsidP="009938EB"/>
    <w:p w14:paraId="7559F138" w14:textId="05FEBB15" w:rsidR="00EB5F7F" w:rsidRPr="007C7A83" w:rsidRDefault="00EB5F7F" w:rsidP="009938EB">
      <w:r w:rsidRPr="007C7A83">
        <w:t>16.</w:t>
      </w:r>
      <w:r w:rsidR="004D3FB2" w:rsidRPr="007C7A83">
        <w:t xml:space="preserve"> </w:t>
      </w:r>
      <w:r w:rsidR="005F3636" w:rsidRPr="007C7A83">
        <w:t xml:space="preserve">Which is an example of how </w:t>
      </w:r>
      <w:r w:rsidR="009D54D3" w:rsidRPr="007C7A83">
        <w:t xml:space="preserve">the struggles with </w:t>
      </w:r>
      <w:r w:rsidR="000C5422" w:rsidRPr="007C7A83">
        <w:t xml:space="preserve">diversity </w:t>
      </w:r>
      <w:r w:rsidR="001D5191">
        <w:t>today</w:t>
      </w:r>
      <w:r w:rsidR="00F47983" w:rsidRPr="007C7A83">
        <w:t xml:space="preserve"> are</w:t>
      </w:r>
      <w:r w:rsidR="000C5422" w:rsidRPr="007C7A83">
        <w:t xml:space="preserve"> similar to </w:t>
      </w:r>
      <w:r w:rsidR="001D5191">
        <w:t>those</w:t>
      </w:r>
      <w:r w:rsidR="000C5422" w:rsidRPr="007C7A83">
        <w:t xml:space="preserve"> in American history?</w:t>
      </w:r>
    </w:p>
    <w:p w14:paraId="1687ED5A" w14:textId="356B44AD" w:rsidR="00EB5F7F" w:rsidRPr="007C7A83" w:rsidRDefault="00EB5F7F" w:rsidP="009938EB">
      <w:r w:rsidRPr="007C7A83">
        <w:t>a.</w:t>
      </w:r>
      <w:r w:rsidR="004D3FB2" w:rsidRPr="007C7A83">
        <w:t xml:space="preserve"> </w:t>
      </w:r>
      <w:r w:rsidR="0025687A">
        <w:t>r</w:t>
      </w:r>
      <w:r w:rsidR="00F95057" w:rsidRPr="007C7A83">
        <w:t>efusal to admit certain demographi</w:t>
      </w:r>
      <w:r w:rsidR="00341DD0" w:rsidRPr="007C7A83">
        <w:t>c</w:t>
      </w:r>
      <w:r w:rsidR="00F95057" w:rsidRPr="007C7A83">
        <w:t>s into colleges</w:t>
      </w:r>
    </w:p>
    <w:p w14:paraId="77A960D8" w14:textId="18B71BFB" w:rsidR="00EB5F7F" w:rsidRPr="007C7A83" w:rsidRDefault="00EB5F7F" w:rsidP="009938EB">
      <w:r w:rsidRPr="007C7A83">
        <w:t>b.</w:t>
      </w:r>
      <w:r w:rsidR="004D3FB2" w:rsidRPr="007C7A83">
        <w:t xml:space="preserve"> </w:t>
      </w:r>
      <w:r w:rsidR="0025687A">
        <w:t>s</w:t>
      </w:r>
      <w:r w:rsidR="002F06A7" w:rsidRPr="007C7A83">
        <w:t>egregation of public facilities based on race</w:t>
      </w:r>
    </w:p>
    <w:p w14:paraId="37F545CA" w14:textId="33C07CDF" w:rsidR="002F06A7" w:rsidRPr="007C7A83" w:rsidRDefault="00EB5F7F" w:rsidP="009938EB">
      <w:r w:rsidRPr="007C7A83">
        <w:t>c.</w:t>
      </w:r>
      <w:r w:rsidR="004D3FB2" w:rsidRPr="007C7A83">
        <w:t xml:space="preserve"> </w:t>
      </w:r>
      <w:r w:rsidR="0025687A">
        <w:t>c</w:t>
      </w:r>
      <w:r w:rsidR="002F06A7" w:rsidRPr="007C7A83">
        <w:t>alls to ask about citizenship on the U.S. Census</w:t>
      </w:r>
    </w:p>
    <w:p w14:paraId="57833205" w14:textId="1B6285A1" w:rsidR="00EB5F7F" w:rsidRPr="007C7A83" w:rsidRDefault="00EB5F7F" w:rsidP="009938EB">
      <w:r w:rsidRPr="007C7A83">
        <w:t>d.</w:t>
      </w:r>
      <w:r w:rsidR="004D3FB2" w:rsidRPr="007C7A83">
        <w:t xml:space="preserve"> </w:t>
      </w:r>
      <w:r w:rsidR="0025687A">
        <w:t>s</w:t>
      </w:r>
      <w:r w:rsidR="00341DD0" w:rsidRPr="007C7A83">
        <w:t>trict, merit-based immigration policies</w:t>
      </w:r>
    </w:p>
    <w:p w14:paraId="5F22C946" w14:textId="77777777" w:rsidR="00EB5F7F" w:rsidRPr="007C7A83" w:rsidRDefault="00EB5F7F" w:rsidP="009938EB">
      <w:r w:rsidRPr="007C7A83">
        <w:t>Ans:</w:t>
      </w:r>
      <w:r w:rsidR="004D3FB2" w:rsidRPr="007C7A83">
        <w:t xml:space="preserve"> </w:t>
      </w:r>
      <w:r w:rsidR="009918F4" w:rsidRPr="007C7A83">
        <w:t>C</w:t>
      </w:r>
    </w:p>
    <w:p w14:paraId="54906C01"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438C3994" w14:textId="77777777" w:rsidR="00EB5F7F" w:rsidRPr="007C7A83" w:rsidRDefault="00EB5F7F" w:rsidP="009938EB">
      <w:r w:rsidRPr="007C7A83">
        <w:t>Cognitive Domain:</w:t>
      </w:r>
      <w:r w:rsidR="004D3FB2" w:rsidRPr="007C7A83">
        <w:t xml:space="preserve"> </w:t>
      </w:r>
      <w:r w:rsidR="005F3636" w:rsidRPr="007C7A83">
        <w:t>Application</w:t>
      </w:r>
    </w:p>
    <w:p w14:paraId="7589CD16" w14:textId="185BB6A6" w:rsidR="004D3FB2" w:rsidRPr="007C7A83" w:rsidRDefault="00EB5F7F" w:rsidP="009938EB">
      <w:r w:rsidRPr="007C7A83">
        <w:t>Answer Location:</w:t>
      </w:r>
      <w:r w:rsidR="004D3FB2" w:rsidRPr="007C7A83">
        <w:t xml:space="preserve"> </w:t>
      </w:r>
      <w:r w:rsidR="00D17933" w:rsidRPr="007C7A83">
        <w:t xml:space="preserve">Debates </w:t>
      </w:r>
      <w:r w:rsidR="00797441">
        <w:t>o</w:t>
      </w:r>
      <w:r w:rsidR="00797441" w:rsidRPr="007C7A83">
        <w:t xml:space="preserve">ver </w:t>
      </w:r>
      <w:r w:rsidR="00D17933" w:rsidRPr="007C7A83">
        <w:t>Diversity in American Politics</w:t>
      </w:r>
    </w:p>
    <w:p w14:paraId="428DBB87" w14:textId="664D6AF4" w:rsidR="00EB5F7F" w:rsidRPr="007C7A83" w:rsidRDefault="00C72500" w:rsidP="009938EB">
      <w:r w:rsidRPr="007C7A83">
        <w:t>Difficulty Level:</w:t>
      </w:r>
      <w:r w:rsidR="004D3FB2" w:rsidRPr="007C7A83">
        <w:t xml:space="preserve"> </w:t>
      </w:r>
      <w:r w:rsidR="005F3636" w:rsidRPr="007C7A83">
        <w:t>Hard</w:t>
      </w:r>
    </w:p>
    <w:p w14:paraId="526011AB" w14:textId="77777777" w:rsidR="00EB5F7F" w:rsidRPr="007C7A83" w:rsidRDefault="00EB5F7F" w:rsidP="009938EB"/>
    <w:p w14:paraId="4A92AEFA" w14:textId="77777777" w:rsidR="00EB5F7F" w:rsidRPr="007C7A83" w:rsidRDefault="00EB5F7F" w:rsidP="009938EB">
      <w:r w:rsidRPr="007C7A83">
        <w:t>17.</w:t>
      </w:r>
      <w:r w:rsidR="004D3FB2" w:rsidRPr="007C7A83">
        <w:t xml:space="preserve"> </w:t>
      </w:r>
      <w:r w:rsidR="00B1024B" w:rsidRPr="007C7A83">
        <w:t>What is government?</w:t>
      </w:r>
    </w:p>
    <w:p w14:paraId="784F8F33" w14:textId="637129FD" w:rsidR="00EB5F7F" w:rsidRPr="007C7A83" w:rsidRDefault="00EB5F7F" w:rsidP="009938EB">
      <w:r w:rsidRPr="007C7A83">
        <w:t>a.</w:t>
      </w:r>
      <w:r w:rsidR="00C15585" w:rsidRPr="007C7A83">
        <w:t xml:space="preserve"> </w:t>
      </w:r>
      <w:r w:rsidR="00255829">
        <w:t>t</w:t>
      </w:r>
      <w:r w:rsidR="007B534E" w:rsidRPr="007C7A83">
        <w:t>he agreement people make to follow the rules within a nation made and enforced by an authority</w:t>
      </w:r>
    </w:p>
    <w:p w14:paraId="1F358453" w14:textId="3FE36ECC" w:rsidR="00EB5F7F" w:rsidRPr="007C7A83" w:rsidRDefault="00EB5F7F" w:rsidP="009938EB">
      <w:r w:rsidRPr="007C7A83">
        <w:t>b.</w:t>
      </w:r>
      <w:r w:rsidR="004D3FB2" w:rsidRPr="007C7A83">
        <w:t xml:space="preserve"> </w:t>
      </w:r>
      <w:r w:rsidR="00255829">
        <w:t>t</w:t>
      </w:r>
      <w:r w:rsidR="007B534E" w:rsidRPr="007C7A83">
        <w:t>he organization of people who have the desire to rule over others and strictly enforce laws</w:t>
      </w:r>
    </w:p>
    <w:p w14:paraId="63223419" w14:textId="6A2B7393" w:rsidR="004D3FB2" w:rsidRPr="007C7A83" w:rsidRDefault="00EB5F7F" w:rsidP="009938EB">
      <w:r w:rsidRPr="007C7A83">
        <w:t>c.</w:t>
      </w:r>
      <w:r w:rsidR="004D3FB2" w:rsidRPr="007C7A83">
        <w:t xml:space="preserve"> </w:t>
      </w:r>
      <w:r w:rsidR="00255829" w:rsidRPr="005F477C">
        <w:t>t</w:t>
      </w:r>
      <w:r w:rsidR="007B534E" w:rsidRPr="00CD1A47">
        <w:t xml:space="preserve">he </w:t>
      </w:r>
      <w:r w:rsidR="000D14B5" w:rsidRPr="00CD1A47">
        <w:t xml:space="preserve">group of powerful agencies in a country that </w:t>
      </w:r>
      <w:r w:rsidR="005F477C" w:rsidRPr="00F54E61">
        <w:t>rule</w:t>
      </w:r>
      <w:r w:rsidR="000D14B5" w:rsidRPr="005F477C">
        <w:t xml:space="preserve"> citizens in that country </w:t>
      </w:r>
      <w:r w:rsidR="005F477C" w:rsidRPr="00F54E61">
        <w:t xml:space="preserve">through </w:t>
      </w:r>
      <w:r w:rsidR="0049420C">
        <w:t>coercion</w:t>
      </w:r>
    </w:p>
    <w:p w14:paraId="32359C04" w14:textId="644B403E" w:rsidR="00EB5F7F" w:rsidRPr="007C7A83" w:rsidRDefault="00EB5F7F" w:rsidP="009938EB">
      <w:r w:rsidRPr="007C7A83">
        <w:t>d.</w:t>
      </w:r>
      <w:r w:rsidR="004D3FB2" w:rsidRPr="007C7A83">
        <w:t xml:space="preserve"> </w:t>
      </w:r>
      <w:r w:rsidR="00255829">
        <w:t>t</w:t>
      </w:r>
      <w:r w:rsidR="00961E0A" w:rsidRPr="007C7A83">
        <w:t>he collection of public institutions within a nation that make and enforce laws for citizens to follow</w:t>
      </w:r>
    </w:p>
    <w:p w14:paraId="4DAF25BC" w14:textId="77777777" w:rsidR="00EB5F7F" w:rsidRPr="007C7A83" w:rsidRDefault="00EB5F7F" w:rsidP="009938EB">
      <w:r w:rsidRPr="007C7A83">
        <w:t>Ans:</w:t>
      </w:r>
      <w:r w:rsidR="004D3FB2" w:rsidRPr="007C7A83">
        <w:t xml:space="preserve"> </w:t>
      </w:r>
      <w:r w:rsidR="009918F4" w:rsidRPr="007C7A83">
        <w:t>D</w:t>
      </w:r>
    </w:p>
    <w:p w14:paraId="534786CC" w14:textId="77777777" w:rsidR="00EB5F7F" w:rsidRPr="007C7A83" w:rsidRDefault="00EB5F7F" w:rsidP="009938EB">
      <w:r w:rsidRPr="007C7A83">
        <w:t>Learning Objective:</w:t>
      </w:r>
      <w:r w:rsidR="004D3FB2" w:rsidRPr="007C7A83">
        <w:t xml:space="preserve"> </w:t>
      </w:r>
      <w:r w:rsidR="003A0D13" w:rsidRPr="007C7A83">
        <w:t>1.2: Explain the philosophical underpinnings of the American political system through the exploration of important theories such as the “social contract” theory and the concept of the “natural law.”</w:t>
      </w:r>
    </w:p>
    <w:p w14:paraId="7A0B105B" w14:textId="77777777" w:rsidR="00EB5F7F" w:rsidRPr="007C7A83" w:rsidRDefault="00EB5F7F" w:rsidP="009938EB">
      <w:r w:rsidRPr="007C7A83">
        <w:t>Cognitive Domain:</w:t>
      </w:r>
      <w:r w:rsidR="004D3FB2" w:rsidRPr="007C7A83">
        <w:t xml:space="preserve"> </w:t>
      </w:r>
      <w:r w:rsidR="00394E31" w:rsidRPr="007C7A83">
        <w:t>Knowledge</w:t>
      </w:r>
    </w:p>
    <w:p w14:paraId="157F6181" w14:textId="77777777" w:rsidR="004D3FB2" w:rsidRPr="007C7A83" w:rsidRDefault="00EB5F7F" w:rsidP="009938EB">
      <w:r w:rsidRPr="007C7A83">
        <w:t xml:space="preserve">Answer Location: </w:t>
      </w:r>
      <w:r w:rsidR="00E229AC" w:rsidRPr="007C7A83">
        <w:t>Forms and Functions of Government</w:t>
      </w:r>
    </w:p>
    <w:p w14:paraId="52CC61D0" w14:textId="498B0D2E" w:rsidR="00EB5F7F" w:rsidRPr="007C7A83" w:rsidRDefault="00C72500" w:rsidP="009938EB">
      <w:r w:rsidRPr="007C7A83">
        <w:t>Difficulty Level:</w:t>
      </w:r>
      <w:r w:rsidR="004D3FB2" w:rsidRPr="007C7A83">
        <w:t xml:space="preserve"> </w:t>
      </w:r>
      <w:r w:rsidR="00394E31" w:rsidRPr="007C7A83">
        <w:t>Easy</w:t>
      </w:r>
    </w:p>
    <w:p w14:paraId="05D13B23" w14:textId="77777777" w:rsidR="00EB5F7F" w:rsidRPr="007C7A83" w:rsidRDefault="00EB5F7F" w:rsidP="009938EB"/>
    <w:p w14:paraId="46D667A2" w14:textId="77777777" w:rsidR="00EB5F7F" w:rsidRPr="007C7A83" w:rsidRDefault="00EB5F7F" w:rsidP="009938EB">
      <w:r w:rsidRPr="007C7A83">
        <w:t>18.</w:t>
      </w:r>
      <w:r w:rsidR="004D3FB2" w:rsidRPr="007C7A83">
        <w:t xml:space="preserve"> </w:t>
      </w:r>
      <w:r w:rsidR="007F1F01" w:rsidRPr="007C7A83">
        <w:t>What is it called when a society has no government?</w:t>
      </w:r>
    </w:p>
    <w:p w14:paraId="2A529B5A" w14:textId="77777777" w:rsidR="00EB5F7F" w:rsidRPr="007C7A83" w:rsidRDefault="00EB5F7F" w:rsidP="009938EB">
      <w:r w:rsidRPr="007C7A83">
        <w:t>a.</w:t>
      </w:r>
      <w:r w:rsidR="004D3FB2" w:rsidRPr="007C7A83">
        <w:t xml:space="preserve"> </w:t>
      </w:r>
      <w:r w:rsidR="007A1AB0" w:rsidRPr="007C7A83">
        <w:t>anarchy</w:t>
      </w:r>
    </w:p>
    <w:p w14:paraId="3E1E9BF2" w14:textId="77777777" w:rsidR="00EB5F7F" w:rsidRPr="007C7A83" w:rsidRDefault="00EB5F7F" w:rsidP="009938EB">
      <w:r w:rsidRPr="007C7A83">
        <w:lastRenderedPageBreak/>
        <w:t>b.</w:t>
      </w:r>
      <w:r w:rsidR="004D3FB2" w:rsidRPr="007C7A83">
        <w:t xml:space="preserve"> </w:t>
      </w:r>
      <w:r w:rsidR="007A1AB0" w:rsidRPr="007C7A83">
        <w:t>socialism</w:t>
      </w:r>
    </w:p>
    <w:p w14:paraId="37515AFF" w14:textId="77777777" w:rsidR="00EB5F7F" w:rsidRPr="007C7A83" w:rsidRDefault="00EB5F7F" w:rsidP="009938EB">
      <w:r w:rsidRPr="007C7A83">
        <w:t>c.</w:t>
      </w:r>
      <w:r w:rsidR="004D3FB2" w:rsidRPr="007C7A83">
        <w:t xml:space="preserve"> </w:t>
      </w:r>
      <w:r w:rsidR="007A1AB0" w:rsidRPr="007C7A83">
        <w:t>communism</w:t>
      </w:r>
    </w:p>
    <w:p w14:paraId="471CB86F" w14:textId="77777777" w:rsidR="00EB5F7F" w:rsidRPr="007C7A83" w:rsidRDefault="00EB5F7F" w:rsidP="009938EB">
      <w:r w:rsidRPr="007C7A83">
        <w:t>d.</w:t>
      </w:r>
      <w:r w:rsidR="004D3FB2" w:rsidRPr="007C7A83">
        <w:t xml:space="preserve"> </w:t>
      </w:r>
      <w:r w:rsidR="00150310" w:rsidRPr="007C7A83">
        <w:t>capitalism</w:t>
      </w:r>
    </w:p>
    <w:p w14:paraId="33DC6553" w14:textId="77777777" w:rsidR="00EB5F7F" w:rsidRPr="007C7A83" w:rsidRDefault="00EB5F7F" w:rsidP="009938EB">
      <w:r w:rsidRPr="007C7A83">
        <w:t>Ans:</w:t>
      </w:r>
      <w:r w:rsidR="004D3FB2" w:rsidRPr="007C7A83">
        <w:t xml:space="preserve"> </w:t>
      </w:r>
      <w:r w:rsidR="009918F4" w:rsidRPr="007C7A83">
        <w:t>A</w:t>
      </w:r>
    </w:p>
    <w:p w14:paraId="2927E351"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7A485CCF" w14:textId="77777777" w:rsidR="00EB5F7F" w:rsidRPr="007C7A83" w:rsidRDefault="00EB5F7F" w:rsidP="009938EB">
      <w:r w:rsidRPr="007C7A83">
        <w:t>Cognitive Domain:</w:t>
      </w:r>
      <w:r w:rsidR="004D3FB2" w:rsidRPr="007C7A83">
        <w:t xml:space="preserve"> </w:t>
      </w:r>
      <w:r w:rsidR="004236C7" w:rsidRPr="007C7A83">
        <w:t>Knowledge</w:t>
      </w:r>
    </w:p>
    <w:p w14:paraId="451D6EDB" w14:textId="77777777" w:rsidR="004D3FB2" w:rsidRPr="007C7A83" w:rsidRDefault="00EB5F7F" w:rsidP="009938EB">
      <w:r w:rsidRPr="007C7A83">
        <w:t xml:space="preserve">Answer Location: </w:t>
      </w:r>
      <w:r w:rsidR="00656239" w:rsidRPr="007C7A83">
        <w:t>Forms and Functions of Government</w:t>
      </w:r>
    </w:p>
    <w:p w14:paraId="15329291" w14:textId="79EEE664" w:rsidR="00EB5F7F" w:rsidRPr="007C7A83" w:rsidRDefault="00C72500" w:rsidP="009938EB">
      <w:r w:rsidRPr="007C7A83">
        <w:t>Difficulty Level:</w:t>
      </w:r>
      <w:r w:rsidR="004D3FB2" w:rsidRPr="007C7A83">
        <w:t xml:space="preserve"> </w:t>
      </w:r>
      <w:r w:rsidR="004236C7" w:rsidRPr="007C7A83">
        <w:t>Easy</w:t>
      </w:r>
    </w:p>
    <w:p w14:paraId="502D7155" w14:textId="77777777" w:rsidR="00EB5F7F" w:rsidRPr="007C7A83" w:rsidRDefault="00EB5F7F" w:rsidP="009938EB"/>
    <w:p w14:paraId="7A61AD9B" w14:textId="77777777" w:rsidR="00EB5F7F" w:rsidRPr="007C7A83" w:rsidRDefault="00EB5F7F" w:rsidP="009938EB">
      <w:r w:rsidRPr="007C7A83">
        <w:t>19.</w:t>
      </w:r>
      <w:r w:rsidR="004D3FB2" w:rsidRPr="007C7A83">
        <w:t xml:space="preserve"> </w:t>
      </w:r>
      <w:r w:rsidR="00B76CD1" w:rsidRPr="007C7A83">
        <w:t>What is the main function of government in a nation?</w:t>
      </w:r>
    </w:p>
    <w:p w14:paraId="104E0A73" w14:textId="50AFE530" w:rsidR="00EB5F7F" w:rsidRPr="007C7A83" w:rsidRDefault="00EB5F7F" w:rsidP="009938EB">
      <w:r w:rsidRPr="007C7A83">
        <w:t>a.</w:t>
      </w:r>
      <w:r w:rsidR="004D3FB2" w:rsidRPr="007C7A83">
        <w:t xml:space="preserve"> </w:t>
      </w:r>
      <w:r w:rsidR="00B1204F">
        <w:t>e</w:t>
      </w:r>
      <w:r w:rsidR="0001731B" w:rsidRPr="007C7A83">
        <w:t>nforcing strict laws to ensure that there is no crime, no matter the cost of doing so</w:t>
      </w:r>
    </w:p>
    <w:p w14:paraId="1CF38A10" w14:textId="7EFEC100" w:rsidR="00EB5F7F" w:rsidRPr="007C7A83" w:rsidRDefault="00EB5F7F" w:rsidP="009938EB">
      <w:r w:rsidRPr="007C7A83">
        <w:t>b.</w:t>
      </w:r>
      <w:r w:rsidR="008D1625" w:rsidRPr="007C7A83">
        <w:t xml:space="preserve"> </w:t>
      </w:r>
      <w:r w:rsidR="00B1204F">
        <w:t>m</w:t>
      </w:r>
      <w:r w:rsidR="006F4634" w:rsidRPr="007C7A83">
        <w:t>ak</w:t>
      </w:r>
      <w:r w:rsidR="008D1625" w:rsidRPr="007C7A83">
        <w:t>ing</w:t>
      </w:r>
      <w:r w:rsidR="006F4634" w:rsidRPr="007C7A83">
        <w:t xml:space="preserve"> sure there is stability and order within the nation and to protect its citizens</w:t>
      </w:r>
    </w:p>
    <w:p w14:paraId="460448B3" w14:textId="267583E2" w:rsidR="00EB5F7F" w:rsidRPr="007C7A83" w:rsidRDefault="00EB5F7F" w:rsidP="009938EB">
      <w:r w:rsidRPr="007C7A83">
        <w:t>c.</w:t>
      </w:r>
      <w:r w:rsidR="004D3FB2" w:rsidRPr="007C7A83">
        <w:t xml:space="preserve"> </w:t>
      </w:r>
      <w:r w:rsidR="00B1204F">
        <w:t>k</w:t>
      </w:r>
      <w:r w:rsidR="00983C4E" w:rsidRPr="007C7A83">
        <w:t>eeping citizens subdued enough so as to infringe upon their rights without worry of revolt</w:t>
      </w:r>
    </w:p>
    <w:p w14:paraId="2D65E068" w14:textId="18F58041" w:rsidR="00EB5F7F" w:rsidRPr="007C7A83" w:rsidRDefault="00EB5F7F" w:rsidP="009938EB">
      <w:r w:rsidRPr="007C7A83">
        <w:t>d.</w:t>
      </w:r>
      <w:r w:rsidR="004D3FB2" w:rsidRPr="007C7A83">
        <w:t xml:space="preserve"> </w:t>
      </w:r>
      <w:r w:rsidR="00B1204F">
        <w:t>e</w:t>
      </w:r>
      <w:r w:rsidR="00787957" w:rsidRPr="007C7A83">
        <w:t>stablishing a standing military to protect the citizens of a nation from foreign threats</w:t>
      </w:r>
    </w:p>
    <w:p w14:paraId="385EC668" w14:textId="77777777" w:rsidR="00EB5F7F" w:rsidRPr="007C7A83" w:rsidRDefault="00EB5F7F" w:rsidP="009938EB">
      <w:r w:rsidRPr="007C7A83">
        <w:t>Ans:</w:t>
      </w:r>
      <w:r w:rsidR="004D3FB2" w:rsidRPr="007C7A83">
        <w:t xml:space="preserve"> </w:t>
      </w:r>
      <w:r w:rsidR="009918F4" w:rsidRPr="007C7A83">
        <w:t>B</w:t>
      </w:r>
    </w:p>
    <w:p w14:paraId="26EE4858"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1E5A132A" w14:textId="1D4601F3" w:rsidR="00EB5F7F" w:rsidRPr="007C7A83" w:rsidRDefault="00EB5F7F" w:rsidP="009938EB">
      <w:r w:rsidRPr="007C7A83">
        <w:t>Cognitive Domain:</w:t>
      </w:r>
      <w:r w:rsidR="004D3FB2" w:rsidRPr="007C7A83">
        <w:t xml:space="preserve"> </w:t>
      </w:r>
      <w:r w:rsidR="005464E0" w:rsidRPr="00F54E61">
        <w:t>Comprehension</w:t>
      </w:r>
    </w:p>
    <w:p w14:paraId="009DF8C5" w14:textId="77777777" w:rsidR="004D3FB2" w:rsidRPr="007C7A83" w:rsidRDefault="00EB5F7F" w:rsidP="009938EB">
      <w:r w:rsidRPr="007C7A83">
        <w:t xml:space="preserve">Answer Location: </w:t>
      </w:r>
      <w:r w:rsidR="00656239" w:rsidRPr="007C7A83">
        <w:t>Forms and Functions of Government</w:t>
      </w:r>
    </w:p>
    <w:p w14:paraId="475D4E1F" w14:textId="3CEC66AC" w:rsidR="00EB5F7F" w:rsidRPr="007C7A83" w:rsidRDefault="00C72500" w:rsidP="009938EB">
      <w:r w:rsidRPr="007C7A83">
        <w:t>Difficulty Level:</w:t>
      </w:r>
      <w:r w:rsidR="004D3FB2" w:rsidRPr="007C7A83">
        <w:t xml:space="preserve"> </w:t>
      </w:r>
      <w:r w:rsidR="008D1625" w:rsidRPr="007C7A83">
        <w:t>Medium</w:t>
      </w:r>
    </w:p>
    <w:p w14:paraId="618AC9B6" w14:textId="77777777" w:rsidR="00EB5F7F" w:rsidRPr="007C7A83" w:rsidRDefault="00EB5F7F" w:rsidP="009938EB"/>
    <w:p w14:paraId="2469373E" w14:textId="77777777" w:rsidR="00EB5F7F" w:rsidRPr="007C7A83" w:rsidRDefault="00EB5F7F" w:rsidP="009938EB">
      <w:r w:rsidRPr="007C7A83">
        <w:t>20.</w:t>
      </w:r>
      <w:r w:rsidR="004D3FB2" w:rsidRPr="007C7A83">
        <w:t xml:space="preserve"> </w:t>
      </w:r>
      <w:r w:rsidR="00733CA6" w:rsidRPr="007C7A83">
        <w:t>Which statement best summarizes the concept of a social contract?</w:t>
      </w:r>
    </w:p>
    <w:p w14:paraId="7378FD1E" w14:textId="77777777" w:rsidR="00EB5F7F" w:rsidRPr="007C7A83" w:rsidRDefault="00EB5F7F" w:rsidP="009938EB">
      <w:r w:rsidRPr="007C7A83">
        <w:t>a.</w:t>
      </w:r>
      <w:r w:rsidR="004D3FB2" w:rsidRPr="007C7A83">
        <w:t xml:space="preserve"> </w:t>
      </w:r>
      <w:r w:rsidR="0045323E" w:rsidRPr="007C7A83">
        <w:t xml:space="preserve">People enter into an agreement with one another </w:t>
      </w:r>
      <w:r w:rsidR="00DD2EA7" w:rsidRPr="007C7A83">
        <w:t>to not commit crimes so as to avoid having to form a government.</w:t>
      </w:r>
    </w:p>
    <w:p w14:paraId="03935F90" w14:textId="77777777" w:rsidR="00EB5F7F" w:rsidRPr="007C7A83" w:rsidRDefault="00EB5F7F" w:rsidP="009938EB">
      <w:r w:rsidRPr="007C7A83">
        <w:t>b.</w:t>
      </w:r>
      <w:r w:rsidR="004D3FB2" w:rsidRPr="007C7A83">
        <w:t xml:space="preserve"> </w:t>
      </w:r>
      <w:r w:rsidR="00C4570E" w:rsidRPr="007C7A83">
        <w:t xml:space="preserve">The government has a responsibility to preserve and protect the </w:t>
      </w:r>
      <w:r w:rsidR="00070B9E" w:rsidRPr="007C7A83">
        <w:t>social freedoms</w:t>
      </w:r>
      <w:r w:rsidR="00C4570E" w:rsidRPr="007C7A83">
        <w:t xml:space="preserve"> of the people it is governing</w:t>
      </w:r>
      <w:r w:rsidR="00070B9E" w:rsidRPr="007C7A83">
        <w:t>.</w:t>
      </w:r>
    </w:p>
    <w:p w14:paraId="47C5CDEF" w14:textId="77777777" w:rsidR="00EB5F7F" w:rsidRPr="007C7A83" w:rsidRDefault="00EB5F7F" w:rsidP="009938EB">
      <w:r w:rsidRPr="007C7A83">
        <w:t>c.</w:t>
      </w:r>
      <w:r w:rsidR="004D3FB2" w:rsidRPr="007C7A83">
        <w:t xml:space="preserve"> </w:t>
      </w:r>
      <w:r w:rsidR="003C440F" w:rsidRPr="007C7A83">
        <w:t xml:space="preserve">It is up to the people to </w:t>
      </w:r>
      <w:r w:rsidR="00E970F4" w:rsidRPr="007C7A83">
        <w:t>keep a lookout for those who might be breaking the law and punish anyone who violates the laws.</w:t>
      </w:r>
    </w:p>
    <w:p w14:paraId="0A7A33A0" w14:textId="77777777" w:rsidR="00EB5F7F" w:rsidRPr="007C7A83" w:rsidRDefault="00EB5F7F" w:rsidP="009938EB">
      <w:r w:rsidRPr="007C7A83">
        <w:t>d.</w:t>
      </w:r>
      <w:r w:rsidR="004D3FB2" w:rsidRPr="007C7A83">
        <w:t xml:space="preserve"> </w:t>
      </w:r>
      <w:r w:rsidR="00D87E75" w:rsidRPr="007C7A83">
        <w:t>People agree with one another to form a government, as long as the government protects their rights.</w:t>
      </w:r>
    </w:p>
    <w:p w14:paraId="0D1B46E3" w14:textId="77777777" w:rsidR="00EB5F7F" w:rsidRPr="007C7A83" w:rsidRDefault="00EB5F7F" w:rsidP="009938EB">
      <w:r w:rsidRPr="007C7A83">
        <w:t>Ans:</w:t>
      </w:r>
      <w:r w:rsidR="004D3FB2" w:rsidRPr="007C7A83">
        <w:t xml:space="preserve"> </w:t>
      </w:r>
      <w:r w:rsidR="009918F4" w:rsidRPr="007C7A83">
        <w:t>D</w:t>
      </w:r>
    </w:p>
    <w:p w14:paraId="6A7B2A0F"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1209791D" w14:textId="77777777" w:rsidR="00EB5F7F" w:rsidRPr="007C7A83" w:rsidRDefault="00EB5F7F" w:rsidP="009938EB">
      <w:r w:rsidRPr="007C7A83">
        <w:t>Cognitive Domain:</w:t>
      </w:r>
      <w:r w:rsidR="004D3FB2" w:rsidRPr="007C7A83">
        <w:t xml:space="preserve"> </w:t>
      </w:r>
      <w:r w:rsidR="00D707F0" w:rsidRPr="007C7A83">
        <w:t>Comprehension</w:t>
      </w:r>
    </w:p>
    <w:p w14:paraId="10780416" w14:textId="77777777" w:rsidR="004D3FB2" w:rsidRPr="007C7A83" w:rsidRDefault="00EB5F7F" w:rsidP="009938EB">
      <w:r w:rsidRPr="007C7A83">
        <w:t xml:space="preserve">Answer Location: </w:t>
      </w:r>
      <w:r w:rsidR="00656239" w:rsidRPr="007C7A83">
        <w:t>Forms and Functions of Government</w:t>
      </w:r>
    </w:p>
    <w:p w14:paraId="67417C75" w14:textId="2AABD940" w:rsidR="00EB5F7F" w:rsidRPr="007C7A83" w:rsidRDefault="00C72500" w:rsidP="009938EB">
      <w:r w:rsidRPr="007C7A83">
        <w:t>Difficulty Level:</w:t>
      </w:r>
      <w:r w:rsidR="004D3FB2" w:rsidRPr="007C7A83">
        <w:t xml:space="preserve"> </w:t>
      </w:r>
      <w:r w:rsidR="00D707F0" w:rsidRPr="007C7A83">
        <w:t>Medium</w:t>
      </w:r>
    </w:p>
    <w:p w14:paraId="565084BF" w14:textId="77777777" w:rsidR="00EB5F7F" w:rsidRPr="007C7A83" w:rsidRDefault="00EB5F7F" w:rsidP="009938EB"/>
    <w:p w14:paraId="6A0170F8" w14:textId="1DBA263F" w:rsidR="004D3FB2" w:rsidRPr="007C7A83" w:rsidRDefault="00EB5F7F" w:rsidP="009938EB">
      <w:r w:rsidRPr="007C7A83">
        <w:t>21.</w:t>
      </w:r>
      <w:r w:rsidR="004D3FB2" w:rsidRPr="007C7A83">
        <w:t xml:space="preserve"> </w:t>
      </w:r>
      <w:r w:rsidR="00162A89" w:rsidRPr="007C7A83">
        <w:t>Wh</w:t>
      </w:r>
      <w:r w:rsidR="00162A89">
        <w:t>ich</w:t>
      </w:r>
      <w:r w:rsidR="00162A89" w:rsidRPr="007C7A83">
        <w:t xml:space="preserve"> </w:t>
      </w:r>
      <w:r w:rsidR="004D5BD7" w:rsidRPr="007C7A83">
        <w:t>requirement must be met in order for a social contract to be valid?</w:t>
      </w:r>
    </w:p>
    <w:p w14:paraId="5457D546" w14:textId="77777777" w:rsidR="00EB5F7F" w:rsidRPr="007C7A83" w:rsidRDefault="00EB5F7F" w:rsidP="009938EB">
      <w:r w:rsidRPr="007C7A83">
        <w:t>a.</w:t>
      </w:r>
      <w:r w:rsidR="004D3FB2" w:rsidRPr="007C7A83">
        <w:t xml:space="preserve"> </w:t>
      </w:r>
      <w:r w:rsidR="003205F3" w:rsidRPr="007C7A83">
        <w:t>The government must agree to protect its citizens no matter the cost.</w:t>
      </w:r>
    </w:p>
    <w:p w14:paraId="489DCFF2" w14:textId="095A08FF" w:rsidR="00EB5F7F" w:rsidRPr="007C7A83" w:rsidRDefault="00EB5F7F" w:rsidP="009938EB">
      <w:r w:rsidRPr="007C7A83">
        <w:t>b.</w:t>
      </w:r>
      <w:r w:rsidR="004D3FB2" w:rsidRPr="007C7A83">
        <w:t xml:space="preserve"> </w:t>
      </w:r>
      <w:r w:rsidR="003205F3" w:rsidRPr="007C7A83">
        <w:t>The people must agree to overthrow the government if it becomes tyrannical.</w:t>
      </w:r>
    </w:p>
    <w:p w14:paraId="693F57DE" w14:textId="77777777" w:rsidR="00EB5F7F" w:rsidRPr="007C7A83" w:rsidRDefault="00EB5F7F" w:rsidP="009938EB">
      <w:r w:rsidRPr="007C7A83">
        <w:t>c.</w:t>
      </w:r>
      <w:r w:rsidR="004D3FB2" w:rsidRPr="007C7A83">
        <w:t xml:space="preserve"> </w:t>
      </w:r>
      <w:r w:rsidR="006A7C70" w:rsidRPr="007C7A83">
        <w:t>The government must protect the rights of the people it is governing.</w:t>
      </w:r>
    </w:p>
    <w:p w14:paraId="3E1AE180" w14:textId="50D66BDF" w:rsidR="00EB5F7F" w:rsidRPr="007C7A83" w:rsidRDefault="00EB5F7F" w:rsidP="009938EB">
      <w:r w:rsidRPr="007C7A83">
        <w:lastRenderedPageBreak/>
        <w:t>d.</w:t>
      </w:r>
      <w:r w:rsidR="004D3FB2" w:rsidRPr="007C7A83">
        <w:t xml:space="preserve"> </w:t>
      </w:r>
      <w:r w:rsidR="00F5646E" w:rsidRPr="007C7A83">
        <w:t xml:space="preserve">The people must agree to police </w:t>
      </w:r>
      <w:r w:rsidR="00793274">
        <w:t xml:space="preserve">themselves </w:t>
      </w:r>
      <w:r w:rsidR="00F5646E" w:rsidRPr="007C7A83">
        <w:t>and one another.</w:t>
      </w:r>
    </w:p>
    <w:p w14:paraId="2849BD06" w14:textId="77777777" w:rsidR="00EB5F7F" w:rsidRPr="007C7A83" w:rsidRDefault="00EB5F7F" w:rsidP="009938EB">
      <w:r w:rsidRPr="007C7A83">
        <w:t>Ans:</w:t>
      </w:r>
      <w:r w:rsidR="004D3FB2" w:rsidRPr="007C7A83">
        <w:t xml:space="preserve"> </w:t>
      </w:r>
      <w:r w:rsidR="009918F4" w:rsidRPr="007C7A83">
        <w:t>C</w:t>
      </w:r>
    </w:p>
    <w:p w14:paraId="2FE55AA2"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0CD2CF52" w14:textId="77777777" w:rsidR="00EB5F7F" w:rsidRPr="007C7A83" w:rsidRDefault="00EB5F7F" w:rsidP="009938EB">
      <w:r w:rsidRPr="007C7A83">
        <w:t>Cognitive Domain:</w:t>
      </w:r>
      <w:r w:rsidR="004D3FB2" w:rsidRPr="007C7A83">
        <w:t xml:space="preserve"> </w:t>
      </w:r>
      <w:r w:rsidR="00D74EFF" w:rsidRPr="007C7A83">
        <w:t>Comprehension</w:t>
      </w:r>
    </w:p>
    <w:p w14:paraId="0E6847CC" w14:textId="77777777" w:rsidR="004D3FB2" w:rsidRPr="007C7A83" w:rsidRDefault="00EB5F7F" w:rsidP="009938EB">
      <w:r w:rsidRPr="007C7A83">
        <w:t xml:space="preserve">Answer Location: </w:t>
      </w:r>
      <w:r w:rsidR="00656239" w:rsidRPr="007C7A83">
        <w:t>Forms and Functions of Government</w:t>
      </w:r>
    </w:p>
    <w:p w14:paraId="519709C4" w14:textId="7724A90F" w:rsidR="00EB5F7F" w:rsidRPr="007C7A83" w:rsidRDefault="00C72500" w:rsidP="009938EB">
      <w:r w:rsidRPr="007C7A83">
        <w:t>Difficulty Level:</w:t>
      </w:r>
      <w:r w:rsidR="004D3FB2" w:rsidRPr="007C7A83">
        <w:t xml:space="preserve"> </w:t>
      </w:r>
      <w:r w:rsidR="00D74EFF" w:rsidRPr="007C7A83">
        <w:t>Medium</w:t>
      </w:r>
    </w:p>
    <w:p w14:paraId="2A5E87EF" w14:textId="77777777" w:rsidR="00EB5F7F" w:rsidRPr="007C7A83" w:rsidRDefault="00EB5F7F" w:rsidP="009938EB"/>
    <w:p w14:paraId="0791AC9A" w14:textId="77777777" w:rsidR="00EB5F7F" w:rsidRPr="007C7A83" w:rsidRDefault="00EB5F7F" w:rsidP="009938EB">
      <w:r w:rsidRPr="007C7A83">
        <w:t>22.</w:t>
      </w:r>
      <w:r w:rsidR="004D3FB2" w:rsidRPr="007C7A83">
        <w:t xml:space="preserve"> </w:t>
      </w:r>
      <w:r w:rsidR="00CB2966" w:rsidRPr="007C7A83">
        <w:t>What does it mean when a government is said to have authority?</w:t>
      </w:r>
    </w:p>
    <w:p w14:paraId="7A973C13" w14:textId="6352F1F9" w:rsidR="00EB5F7F" w:rsidRPr="007C7A83" w:rsidRDefault="00EB5F7F" w:rsidP="009938EB">
      <w:r w:rsidRPr="007C7A83">
        <w:t>a.</w:t>
      </w:r>
      <w:r w:rsidR="004D3FB2" w:rsidRPr="007C7A83">
        <w:t xml:space="preserve"> </w:t>
      </w:r>
      <w:r w:rsidR="00BD712C" w:rsidRPr="007C7A83">
        <w:t xml:space="preserve">The government </w:t>
      </w:r>
      <w:r w:rsidR="0029329E" w:rsidRPr="007C7A83">
        <w:t xml:space="preserve">can infringe upon </w:t>
      </w:r>
      <w:r w:rsidR="008F0848">
        <w:t>people’s</w:t>
      </w:r>
      <w:r w:rsidR="008F0848" w:rsidRPr="007C7A83">
        <w:t xml:space="preserve"> </w:t>
      </w:r>
      <w:r w:rsidR="0029329E" w:rsidRPr="007C7A83">
        <w:t>rights.</w:t>
      </w:r>
    </w:p>
    <w:p w14:paraId="16E8A495" w14:textId="77777777" w:rsidR="00EB5F7F" w:rsidRPr="007C7A83" w:rsidRDefault="00EB5F7F" w:rsidP="009938EB">
      <w:r w:rsidRPr="007C7A83">
        <w:t>b.</w:t>
      </w:r>
      <w:r w:rsidR="004D3FB2" w:rsidRPr="007C7A83">
        <w:t xml:space="preserve"> </w:t>
      </w:r>
      <w:r w:rsidR="00BD712C" w:rsidRPr="007C7A83">
        <w:t>The government has instilled fear in its citizens.</w:t>
      </w:r>
    </w:p>
    <w:p w14:paraId="75FEAF62" w14:textId="77777777" w:rsidR="00EB5F7F" w:rsidRPr="007C7A83" w:rsidRDefault="00EB5F7F" w:rsidP="009938EB">
      <w:r w:rsidRPr="007C7A83">
        <w:t>c.</w:t>
      </w:r>
      <w:r w:rsidR="004D3FB2" w:rsidRPr="007C7A83">
        <w:t xml:space="preserve"> </w:t>
      </w:r>
      <w:r w:rsidR="00BD712C" w:rsidRPr="007C7A83">
        <w:t>The government has the ability to enforce laws.</w:t>
      </w:r>
    </w:p>
    <w:p w14:paraId="469B38D7" w14:textId="77777777" w:rsidR="00EB5F7F" w:rsidRPr="007C7A83" w:rsidRDefault="00EB5F7F" w:rsidP="009938EB">
      <w:r w:rsidRPr="007C7A83">
        <w:t>d.</w:t>
      </w:r>
      <w:r w:rsidR="004D3FB2" w:rsidRPr="007C7A83">
        <w:t xml:space="preserve"> </w:t>
      </w:r>
      <w:r w:rsidR="00BD712C" w:rsidRPr="007C7A83">
        <w:t xml:space="preserve">The government </w:t>
      </w:r>
      <w:r w:rsidR="005E5E45" w:rsidRPr="007C7A83">
        <w:t>has the ability to make laws</w:t>
      </w:r>
      <w:r w:rsidR="0049631C" w:rsidRPr="007C7A83">
        <w:t>.</w:t>
      </w:r>
    </w:p>
    <w:p w14:paraId="4BE05BDC" w14:textId="77777777" w:rsidR="00EB5F7F" w:rsidRPr="007C7A83" w:rsidRDefault="00EB5F7F" w:rsidP="009938EB">
      <w:r w:rsidRPr="007C7A83">
        <w:t>Ans:</w:t>
      </w:r>
      <w:r w:rsidR="004D3FB2" w:rsidRPr="007C7A83">
        <w:t xml:space="preserve"> </w:t>
      </w:r>
      <w:r w:rsidR="009918F4" w:rsidRPr="007C7A83">
        <w:t>D</w:t>
      </w:r>
    </w:p>
    <w:p w14:paraId="7930D2E5"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6117A26F" w14:textId="77777777" w:rsidR="00EB5F7F" w:rsidRPr="007C7A83" w:rsidRDefault="00EB5F7F" w:rsidP="009938EB">
      <w:r w:rsidRPr="007C7A83">
        <w:t>Cognitive Domain:</w:t>
      </w:r>
      <w:r w:rsidR="004D3FB2" w:rsidRPr="007C7A83">
        <w:t xml:space="preserve"> </w:t>
      </w:r>
      <w:r w:rsidR="00A824AD" w:rsidRPr="007C7A83">
        <w:t>Comprehension</w:t>
      </w:r>
    </w:p>
    <w:p w14:paraId="62BF7748" w14:textId="77777777" w:rsidR="004D3FB2" w:rsidRPr="007C7A83" w:rsidRDefault="00EB5F7F" w:rsidP="009938EB">
      <w:r w:rsidRPr="007C7A83">
        <w:t xml:space="preserve">Answer Location: </w:t>
      </w:r>
      <w:r w:rsidR="00656239" w:rsidRPr="007C7A83">
        <w:t>Forms and Functions of Government</w:t>
      </w:r>
    </w:p>
    <w:p w14:paraId="664FE1C4" w14:textId="7706BFDB" w:rsidR="00EB5F7F" w:rsidRPr="007C7A83" w:rsidRDefault="00C72500" w:rsidP="009938EB">
      <w:r w:rsidRPr="007C7A83">
        <w:t>Difficulty Level:</w:t>
      </w:r>
      <w:r w:rsidR="004D3FB2" w:rsidRPr="007C7A83">
        <w:t xml:space="preserve"> </w:t>
      </w:r>
      <w:r w:rsidR="00A824AD" w:rsidRPr="007C7A83">
        <w:t>Medium</w:t>
      </w:r>
    </w:p>
    <w:p w14:paraId="21950987" w14:textId="77777777" w:rsidR="00EB5F7F" w:rsidRPr="007C7A83" w:rsidRDefault="00EB5F7F" w:rsidP="009938EB"/>
    <w:p w14:paraId="6D9B340A" w14:textId="43C85DD9" w:rsidR="00EB5F7F" w:rsidRPr="007C7A83" w:rsidRDefault="00EB5F7F" w:rsidP="009938EB">
      <w:r w:rsidRPr="007C7A83">
        <w:t>23.</w:t>
      </w:r>
      <w:r w:rsidR="00D12095" w:rsidRPr="007C7A83">
        <w:t xml:space="preserve"> The ability of </w:t>
      </w:r>
      <w:r w:rsidR="009516EB" w:rsidRPr="007C7A83">
        <w:t xml:space="preserve">Congress to make legislation that requires stricter background checks on all firearms purchases, and the president’s responsibility to sign or veto that bill is an example of </w:t>
      </w:r>
      <w:r w:rsidR="008F0848">
        <w:t xml:space="preserve">the government’s </w:t>
      </w:r>
      <w:r w:rsidR="009516EB" w:rsidRPr="007C7A83">
        <w:t>______.</w:t>
      </w:r>
    </w:p>
    <w:p w14:paraId="76286614" w14:textId="58FB1BA9" w:rsidR="00EB5F7F" w:rsidRPr="007C7A83" w:rsidRDefault="00EB5F7F" w:rsidP="009938EB">
      <w:r w:rsidRPr="007C7A83">
        <w:t>a.</w:t>
      </w:r>
      <w:r w:rsidR="004D3FB2" w:rsidRPr="007C7A83">
        <w:t xml:space="preserve"> </w:t>
      </w:r>
      <w:r w:rsidR="009516EB" w:rsidRPr="007C7A83">
        <w:t>authority</w:t>
      </w:r>
    </w:p>
    <w:p w14:paraId="06E1169D" w14:textId="346107A0" w:rsidR="00EB5F7F" w:rsidRPr="007C7A83" w:rsidRDefault="00EB5F7F" w:rsidP="009938EB">
      <w:r w:rsidRPr="007C7A83">
        <w:t>b.</w:t>
      </w:r>
      <w:r w:rsidR="004D3FB2" w:rsidRPr="007C7A83">
        <w:t xml:space="preserve"> </w:t>
      </w:r>
      <w:r w:rsidR="008F0848">
        <w:t>social contract</w:t>
      </w:r>
    </w:p>
    <w:p w14:paraId="042D3691" w14:textId="096E47D1" w:rsidR="00EB5F7F" w:rsidRPr="007C7A83" w:rsidRDefault="00EB5F7F" w:rsidP="009938EB">
      <w:r w:rsidRPr="007C7A83">
        <w:t>c.</w:t>
      </w:r>
      <w:r w:rsidR="004D3FB2" w:rsidRPr="007C7A83">
        <w:t xml:space="preserve"> </w:t>
      </w:r>
      <w:r w:rsidR="003F31F8" w:rsidRPr="007C7A83">
        <w:t>legitimacy</w:t>
      </w:r>
    </w:p>
    <w:p w14:paraId="55930EA0" w14:textId="77777777" w:rsidR="00EB5F7F" w:rsidRPr="007C7A83" w:rsidRDefault="00EB5F7F" w:rsidP="009938EB">
      <w:r w:rsidRPr="007C7A83">
        <w:t>d.</w:t>
      </w:r>
      <w:r w:rsidR="004D3FB2" w:rsidRPr="007C7A83">
        <w:t xml:space="preserve"> </w:t>
      </w:r>
      <w:r w:rsidR="00043BB7" w:rsidRPr="007C7A83">
        <w:t>power</w:t>
      </w:r>
    </w:p>
    <w:p w14:paraId="05A4E193" w14:textId="77777777" w:rsidR="00EB5F7F" w:rsidRPr="007C7A83" w:rsidRDefault="00EB5F7F" w:rsidP="009938EB">
      <w:r w:rsidRPr="007C7A83">
        <w:t>Ans:</w:t>
      </w:r>
      <w:r w:rsidR="004D3FB2" w:rsidRPr="007C7A83">
        <w:t xml:space="preserve"> </w:t>
      </w:r>
      <w:r w:rsidR="009918F4" w:rsidRPr="007C7A83">
        <w:t>A</w:t>
      </w:r>
    </w:p>
    <w:p w14:paraId="216E88E4"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2886470E" w14:textId="77777777" w:rsidR="00EB5F7F" w:rsidRPr="007C7A83" w:rsidRDefault="00EB5F7F" w:rsidP="009938EB">
      <w:r w:rsidRPr="007C7A83">
        <w:t>Cognitive Domain:</w:t>
      </w:r>
      <w:r w:rsidR="004D3FB2" w:rsidRPr="007C7A83">
        <w:t xml:space="preserve"> </w:t>
      </w:r>
      <w:r w:rsidR="00E14305" w:rsidRPr="007C7A83">
        <w:t>Application</w:t>
      </w:r>
    </w:p>
    <w:p w14:paraId="4260AEB7" w14:textId="77777777" w:rsidR="004D3FB2" w:rsidRPr="007C7A83" w:rsidRDefault="00EB5F7F" w:rsidP="009938EB">
      <w:r w:rsidRPr="007C7A83">
        <w:t xml:space="preserve">Answer Location: </w:t>
      </w:r>
      <w:r w:rsidR="00656239" w:rsidRPr="007C7A83">
        <w:t>Forms and Functions of Government</w:t>
      </w:r>
    </w:p>
    <w:p w14:paraId="121B7907" w14:textId="4BE4A798" w:rsidR="00EB5F7F" w:rsidRPr="007C7A83" w:rsidRDefault="00C72500" w:rsidP="009938EB">
      <w:r w:rsidRPr="007C7A83">
        <w:t>Difficulty Level:</w:t>
      </w:r>
      <w:r w:rsidR="004D3FB2" w:rsidRPr="007C7A83">
        <w:t xml:space="preserve"> </w:t>
      </w:r>
      <w:r w:rsidR="00E14305" w:rsidRPr="007C7A83">
        <w:t>Hard</w:t>
      </w:r>
    </w:p>
    <w:p w14:paraId="42FEAD27" w14:textId="77777777" w:rsidR="00EB5F7F" w:rsidRPr="007C7A83" w:rsidRDefault="00EB5F7F" w:rsidP="009938EB"/>
    <w:p w14:paraId="19A3DF5C" w14:textId="2DAF388D" w:rsidR="007838E0" w:rsidRDefault="00EB5F7F" w:rsidP="00797441">
      <w:r w:rsidRPr="007C7A83">
        <w:t>24.</w:t>
      </w:r>
      <w:r w:rsidR="004D3FB2" w:rsidRPr="007C7A83">
        <w:t xml:space="preserve"> </w:t>
      </w:r>
      <w:r w:rsidR="005464E0">
        <w:t xml:space="preserve">Authority differs from power in that </w:t>
      </w:r>
      <w:r w:rsidR="0049420C">
        <w:t>______.</w:t>
      </w:r>
    </w:p>
    <w:p w14:paraId="684EF047" w14:textId="0152863D" w:rsidR="00EB5F7F" w:rsidRPr="007C7A83" w:rsidRDefault="00EB5F7F" w:rsidP="009938EB">
      <w:r w:rsidRPr="007C7A83">
        <w:t>a.</w:t>
      </w:r>
      <w:r w:rsidR="004D3FB2" w:rsidRPr="007C7A83">
        <w:t xml:space="preserve"> </w:t>
      </w:r>
      <w:r w:rsidR="0049420C">
        <w:t>it is the source of a government’s legitimacy</w:t>
      </w:r>
    </w:p>
    <w:p w14:paraId="3764C768" w14:textId="00402E40" w:rsidR="00EB5F7F" w:rsidRPr="007C7A83" w:rsidRDefault="00EB5F7F" w:rsidP="009938EB">
      <w:r w:rsidRPr="007C7A83">
        <w:t>b.</w:t>
      </w:r>
      <w:r w:rsidR="004D3FB2" w:rsidRPr="007C7A83">
        <w:t xml:space="preserve"> </w:t>
      </w:r>
      <w:r w:rsidR="0049420C">
        <w:t xml:space="preserve">people obey it out of </w:t>
      </w:r>
      <w:r w:rsidR="004A02E8" w:rsidRPr="007C7A83">
        <w:t xml:space="preserve">respect </w:t>
      </w:r>
      <w:r w:rsidR="0049420C">
        <w:t>rather than fear</w:t>
      </w:r>
    </w:p>
    <w:p w14:paraId="3EBC9D7F" w14:textId="014184C5" w:rsidR="007838E0" w:rsidRDefault="00EB5F7F" w:rsidP="00797441">
      <w:r w:rsidRPr="007C7A83">
        <w:t>c.</w:t>
      </w:r>
      <w:r w:rsidR="004D3FB2" w:rsidRPr="007C7A83">
        <w:t xml:space="preserve"> </w:t>
      </w:r>
      <w:r w:rsidR="0049420C">
        <w:t>refers to the government’s ability to enforce laws</w:t>
      </w:r>
    </w:p>
    <w:p w14:paraId="0C8DC576" w14:textId="5D28B8DD" w:rsidR="00EB5F7F" w:rsidRPr="007C7A83" w:rsidRDefault="00EB5F7F" w:rsidP="009938EB">
      <w:r w:rsidRPr="007C7A83">
        <w:t>d.</w:t>
      </w:r>
      <w:r w:rsidR="004D3FB2" w:rsidRPr="007C7A83">
        <w:t xml:space="preserve"> </w:t>
      </w:r>
      <w:r w:rsidR="0049420C">
        <w:t>it is seen as providing cohesion to the social contract</w:t>
      </w:r>
    </w:p>
    <w:p w14:paraId="35DCF584" w14:textId="77777777" w:rsidR="00EB5F7F" w:rsidRPr="007C7A83" w:rsidRDefault="00EB5F7F" w:rsidP="009938EB">
      <w:r w:rsidRPr="007C7A83">
        <w:t>Ans:</w:t>
      </w:r>
      <w:r w:rsidR="004D3FB2" w:rsidRPr="007C7A83">
        <w:t xml:space="preserve"> </w:t>
      </w:r>
      <w:r w:rsidR="009918F4" w:rsidRPr="007C7A83">
        <w:t>B</w:t>
      </w:r>
    </w:p>
    <w:p w14:paraId="78C3A4E3"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049993CD" w14:textId="7E48EACC" w:rsidR="00EB5F7F" w:rsidRPr="007C7A83" w:rsidRDefault="00EB5F7F" w:rsidP="009938EB">
      <w:r w:rsidRPr="007C7A83">
        <w:lastRenderedPageBreak/>
        <w:t>Cognitive Domain:</w:t>
      </w:r>
      <w:r w:rsidR="004D3FB2" w:rsidRPr="007C7A83">
        <w:t xml:space="preserve"> </w:t>
      </w:r>
      <w:r w:rsidR="008F0848" w:rsidRPr="0049420C">
        <w:t>Analysis</w:t>
      </w:r>
    </w:p>
    <w:p w14:paraId="12C7D25A" w14:textId="77777777" w:rsidR="004D3FB2" w:rsidRPr="007C7A83" w:rsidRDefault="00EB5F7F" w:rsidP="009938EB">
      <w:r w:rsidRPr="007C7A83">
        <w:t xml:space="preserve">Answer Location: </w:t>
      </w:r>
      <w:r w:rsidR="00656239" w:rsidRPr="007C7A83">
        <w:t>Forms and Functions of Government</w:t>
      </w:r>
    </w:p>
    <w:p w14:paraId="16DD86FD" w14:textId="50B79427" w:rsidR="00EB5F7F" w:rsidRPr="007C7A83" w:rsidRDefault="00C72500" w:rsidP="009938EB">
      <w:r w:rsidRPr="007C7A83">
        <w:t>Difficulty Level:</w:t>
      </w:r>
      <w:r w:rsidR="004D3FB2" w:rsidRPr="007C7A83">
        <w:t xml:space="preserve"> </w:t>
      </w:r>
      <w:r w:rsidR="008F0848">
        <w:t>Medium</w:t>
      </w:r>
    </w:p>
    <w:p w14:paraId="4B90458B" w14:textId="77777777" w:rsidR="00EB5F7F" w:rsidRPr="007C7A83" w:rsidRDefault="00EB5F7F" w:rsidP="009938EB"/>
    <w:p w14:paraId="78C8B0B9" w14:textId="498F24CD" w:rsidR="00EB5F7F" w:rsidRPr="007C7A83" w:rsidRDefault="00EB5F7F" w:rsidP="009938EB">
      <w:r w:rsidRPr="007C7A83">
        <w:t>25.</w:t>
      </w:r>
      <w:r w:rsidR="004D3FB2" w:rsidRPr="007C7A83">
        <w:t xml:space="preserve"> </w:t>
      </w:r>
      <w:r w:rsidR="00BB7D0D" w:rsidRPr="007C7A83">
        <w:t>In Ancient Greece, policies and laws were formed by a sovereign body of citizens</w:t>
      </w:r>
      <w:r w:rsidR="000742B6">
        <w:t>,</w:t>
      </w:r>
      <w:r w:rsidR="00BB7D0D" w:rsidRPr="007C7A83">
        <w:t xml:space="preserve"> and arguments that arose </w:t>
      </w:r>
      <w:r w:rsidR="0043335F" w:rsidRPr="007C7A83">
        <w:t xml:space="preserve">within the governing system </w:t>
      </w:r>
      <w:r w:rsidR="00B9134D" w:rsidRPr="007C7A83">
        <w:t>were resolved in popular courts, where</w:t>
      </w:r>
      <w:r w:rsidR="00C72EAD" w:rsidRPr="007C7A83">
        <w:t xml:space="preserve"> a jury made up of randomly</w:t>
      </w:r>
      <w:r w:rsidR="00C15E67">
        <w:t xml:space="preserve"> </w:t>
      </w:r>
      <w:r w:rsidR="00C72EAD" w:rsidRPr="007C7A83">
        <w:t>selected</w:t>
      </w:r>
      <w:r w:rsidR="00B9134D" w:rsidRPr="007C7A83">
        <w:t xml:space="preserve"> citizens would hear </w:t>
      </w:r>
      <w:r w:rsidR="000D140B" w:rsidRPr="007C7A83">
        <w:t>the cases</w:t>
      </w:r>
      <w:r w:rsidR="002D4DDC" w:rsidRPr="007C7A83">
        <w:t xml:space="preserve">. </w:t>
      </w:r>
      <w:r w:rsidR="00D50B44" w:rsidRPr="007C7A83">
        <w:t xml:space="preserve">This system of governance was run completely by the people, making it </w:t>
      </w:r>
      <w:r w:rsidR="008F0848">
        <w:t>a(n) ______.</w:t>
      </w:r>
    </w:p>
    <w:p w14:paraId="46309122" w14:textId="0A29D932" w:rsidR="00EB5F7F" w:rsidRPr="007C7A83" w:rsidRDefault="00EB5F7F" w:rsidP="009938EB">
      <w:r w:rsidRPr="007C7A83">
        <w:t>a.</w:t>
      </w:r>
      <w:r w:rsidR="004D3FB2" w:rsidRPr="007C7A83">
        <w:t xml:space="preserve"> </w:t>
      </w:r>
      <w:r w:rsidR="0087062D" w:rsidRPr="007C7A83">
        <w:t>democracy</w:t>
      </w:r>
    </w:p>
    <w:p w14:paraId="503C9CCB" w14:textId="027E0D50" w:rsidR="00EB5F7F" w:rsidRPr="007C7A83" w:rsidRDefault="00EB5F7F" w:rsidP="009938EB">
      <w:r w:rsidRPr="007C7A83">
        <w:t>b.</w:t>
      </w:r>
      <w:r w:rsidR="004D3FB2" w:rsidRPr="007C7A83">
        <w:t xml:space="preserve"> </w:t>
      </w:r>
      <w:r w:rsidR="0087062D" w:rsidRPr="007C7A83">
        <w:t>oligarchy</w:t>
      </w:r>
    </w:p>
    <w:p w14:paraId="4057F09D" w14:textId="38D167BE" w:rsidR="00EB5F7F" w:rsidRPr="007C7A83" w:rsidRDefault="00EB5F7F" w:rsidP="009938EB">
      <w:r w:rsidRPr="007C7A83">
        <w:t>c.</w:t>
      </w:r>
      <w:r w:rsidR="004D3FB2" w:rsidRPr="007C7A83">
        <w:t xml:space="preserve"> </w:t>
      </w:r>
      <w:r w:rsidR="0087062D" w:rsidRPr="007C7A83">
        <w:t>theocracy</w:t>
      </w:r>
    </w:p>
    <w:p w14:paraId="08B67AD9" w14:textId="5485A7E9" w:rsidR="00EB5F7F" w:rsidRPr="007C7A83" w:rsidRDefault="00EB5F7F" w:rsidP="009938EB">
      <w:r w:rsidRPr="007C7A83">
        <w:t>d.</w:t>
      </w:r>
      <w:r w:rsidR="004D3FB2" w:rsidRPr="007C7A83">
        <w:t xml:space="preserve"> </w:t>
      </w:r>
      <w:r w:rsidR="0087062D" w:rsidRPr="007C7A83">
        <w:t>monarchy</w:t>
      </w:r>
    </w:p>
    <w:p w14:paraId="5B939911" w14:textId="77777777" w:rsidR="00EB5F7F" w:rsidRPr="007C7A83" w:rsidRDefault="00EB5F7F" w:rsidP="009938EB">
      <w:r w:rsidRPr="007C7A83">
        <w:t>Ans:</w:t>
      </w:r>
      <w:r w:rsidR="004D3FB2" w:rsidRPr="007C7A83">
        <w:t xml:space="preserve"> </w:t>
      </w:r>
      <w:r w:rsidR="009918F4" w:rsidRPr="007C7A83">
        <w:t>A</w:t>
      </w:r>
    </w:p>
    <w:p w14:paraId="486410E5"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41E8F45D" w14:textId="77777777" w:rsidR="00EB5F7F" w:rsidRPr="007C7A83" w:rsidRDefault="00EB5F7F" w:rsidP="009938EB">
      <w:r w:rsidRPr="007C7A83">
        <w:t>Cognitive Domain:</w:t>
      </w:r>
      <w:r w:rsidR="004D3FB2" w:rsidRPr="007C7A83">
        <w:t xml:space="preserve"> </w:t>
      </w:r>
      <w:r w:rsidR="002757DF" w:rsidRPr="007C7A83">
        <w:t>Application</w:t>
      </w:r>
    </w:p>
    <w:p w14:paraId="20F35F17" w14:textId="77777777" w:rsidR="004D3FB2" w:rsidRPr="007C7A83" w:rsidRDefault="00EB5F7F" w:rsidP="009938EB">
      <w:r w:rsidRPr="007C7A83">
        <w:t xml:space="preserve">Answer Location: </w:t>
      </w:r>
      <w:r w:rsidR="00656239" w:rsidRPr="007C7A83">
        <w:t>Forms and Functions of Government</w:t>
      </w:r>
    </w:p>
    <w:p w14:paraId="3393BDE3" w14:textId="35C10EBA" w:rsidR="00EB5F7F" w:rsidRPr="007C7A83" w:rsidRDefault="00C72500" w:rsidP="009938EB">
      <w:r w:rsidRPr="007C7A83">
        <w:t>Difficulty Level:</w:t>
      </w:r>
      <w:r w:rsidR="004D3FB2" w:rsidRPr="007C7A83">
        <w:t xml:space="preserve"> </w:t>
      </w:r>
      <w:r w:rsidR="002757DF" w:rsidRPr="007C7A83">
        <w:t>Hard</w:t>
      </w:r>
    </w:p>
    <w:p w14:paraId="45E880B6" w14:textId="77777777" w:rsidR="00EB5F7F" w:rsidRPr="007C7A83" w:rsidRDefault="00EB5F7F" w:rsidP="009938EB"/>
    <w:p w14:paraId="039E9864" w14:textId="4A5EC9F0" w:rsidR="00EB5F7F" w:rsidRPr="007C7A83" w:rsidRDefault="00EB5F7F" w:rsidP="009938EB">
      <w:r w:rsidRPr="007C7A83">
        <w:t>26.</w:t>
      </w:r>
      <w:r w:rsidR="004D3FB2" w:rsidRPr="007C7A83">
        <w:t xml:space="preserve"> </w:t>
      </w:r>
      <w:r w:rsidR="00427D5F" w:rsidRPr="007C7A83">
        <w:t xml:space="preserve">Which word is derived from the </w:t>
      </w:r>
      <w:r w:rsidR="008F0848">
        <w:t>Greek for</w:t>
      </w:r>
      <w:r w:rsidR="008F0848" w:rsidRPr="007C7A83">
        <w:t xml:space="preserve"> </w:t>
      </w:r>
      <w:r w:rsidR="00427D5F" w:rsidRPr="007C7A83">
        <w:t>“rule by the people”?</w:t>
      </w:r>
    </w:p>
    <w:p w14:paraId="7648F8BC" w14:textId="77777777" w:rsidR="00EB5F7F" w:rsidRPr="007C7A83" w:rsidRDefault="00EB5F7F" w:rsidP="009938EB">
      <w:r w:rsidRPr="007C7A83">
        <w:t>a.</w:t>
      </w:r>
      <w:r w:rsidR="004D3FB2" w:rsidRPr="007C7A83">
        <w:t xml:space="preserve"> </w:t>
      </w:r>
      <w:r w:rsidR="00FE4822" w:rsidRPr="007C7A83">
        <w:t>republic</w:t>
      </w:r>
    </w:p>
    <w:p w14:paraId="687B3E47" w14:textId="77777777" w:rsidR="00EB5F7F" w:rsidRPr="007C7A83" w:rsidRDefault="00EB5F7F" w:rsidP="009938EB">
      <w:r w:rsidRPr="007C7A83">
        <w:t>b.</w:t>
      </w:r>
      <w:r w:rsidR="004D3FB2" w:rsidRPr="007C7A83">
        <w:t xml:space="preserve"> </w:t>
      </w:r>
      <w:r w:rsidR="00FE4822" w:rsidRPr="007C7A83">
        <w:t>oligarchy</w:t>
      </w:r>
    </w:p>
    <w:p w14:paraId="5B111EE8" w14:textId="77777777" w:rsidR="00EB5F7F" w:rsidRPr="007C7A83" w:rsidRDefault="00EB5F7F" w:rsidP="009938EB">
      <w:r w:rsidRPr="007C7A83">
        <w:t>c.</w:t>
      </w:r>
      <w:r w:rsidR="004D3FB2" w:rsidRPr="007C7A83">
        <w:t xml:space="preserve"> </w:t>
      </w:r>
      <w:r w:rsidR="00FE4822" w:rsidRPr="007C7A83">
        <w:t>democracy</w:t>
      </w:r>
    </w:p>
    <w:p w14:paraId="3ADB8073" w14:textId="77777777" w:rsidR="00EB5F7F" w:rsidRPr="007C7A83" w:rsidRDefault="00EB5F7F" w:rsidP="009938EB">
      <w:r w:rsidRPr="007C7A83">
        <w:t>d.</w:t>
      </w:r>
      <w:r w:rsidR="004D3FB2" w:rsidRPr="007C7A83">
        <w:t xml:space="preserve"> </w:t>
      </w:r>
      <w:r w:rsidR="00FE4822" w:rsidRPr="007C7A83">
        <w:t>authority</w:t>
      </w:r>
    </w:p>
    <w:p w14:paraId="11DB9146" w14:textId="77777777" w:rsidR="00EB5F7F" w:rsidRPr="007C7A83" w:rsidRDefault="00EB5F7F" w:rsidP="009938EB">
      <w:r w:rsidRPr="007C7A83">
        <w:t>Ans:</w:t>
      </w:r>
      <w:r w:rsidR="004D3FB2" w:rsidRPr="007C7A83">
        <w:t xml:space="preserve"> </w:t>
      </w:r>
      <w:r w:rsidR="009918F4" w:rsidRPr="007C7A83">
        <w:t>C</w:t>
      </w:r>
    </w:p>
    <w:p w14:paraId="2F60E793"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33A0AE45" w14:textId="77777777" w:rsidR="00EB5F7F" w:rsidRPr="007C7A83" w:rsidRDefault="00EB5F7F" w:rsidP="009938EB">
      <w:r w:rsidRPr="007C7A83">
        <w:t>Cognitive Domain:</w:t>
      </w:r>
      <w:r w:rsidR="004D3FB2" w:rsidRPr="007C7A83">
        <w:t xml:space="preserve"> </w:t>
      </w:r>
      <w:r w:rsidR="00037BE6" w:rsidRPr="007C7A83">
        <w:t>Knowledge</w:t>
      </w:r>
    </w:p>
    <w:p w14:paraId="364A6BED" w14:textId="77777777" w:rsidR="004D3FB2" w:rsidRPr="007C7A83" w:rsidRDefault="00EB5F7F" w:rsidP="009938EB">
      <w:r w:rsidRPr="007C7A83">
        <w:t xml:space="preserve">Answer Location: </w:t>
      </w:r>
      <w:r w:rsidR="00656239" w:rsidRPr="007C7A83">
        <w:t>Forms and Functions of Government</w:t>
      </w:r>
    </w:p>
    <w:p w14:paraId="601B3B49" w14:textId="13A8B94D" w:rsidR="00EB5F7F" w:rsidRPr="007C7A83" w:rsidRDefault="00C72500" w:rsidP="009938EB">
      <w:r w:rsidRPr="007C7A83">
        <w:t>Difficulty Level:</w:t>
      </w:r>
      <w:r w:rsidR="004D3FB2" w:rsidRPr="007C7A83">
        <w:t xml:space="preserve"> </w:t>
      </w:r>
      <w:r w:rsidR="00037BE6" w:rsidRPr="007C7A83">
        <w:t>Easy</w:t>
      </w:r>
    </w:p>
    <w:p w14:paraId="0FBE57B5" w14:textId="77777777" w:rsidR="00EB5F7F" w:rsidRPr="007C7A83" w:rsidRDefault="00EB5F7F" w:rsidP="009938EB"/>
    <w:p w14:paraId="14377BB8" w14:textId="77777777" w:rsidR="00EB5F7F" w:rsidRPr="007C7A83" w:rsidRDefault="00EB5F7F" w:rsidP="009938EB">
      <w:r w:rsidRPr="007C7A83">
        <w:t>27.</w:t>
      </w:r>
      <w:r w:rsidR="004D3FB2" w:rsidRPr="007C7A83">
        <w:t xml:space="preserve"> </w:t>
      </w:r>
      <w:r w:rsidR="00E35BD9" w:rsidRPr="007C7A83">
        <w:t>What is the primary distinction between an oligarchy and a democracy?</w:t>
      </w:r>
    </w:p>
    <w:p w14:paraId="2F9207D4" w14:textId="77777777" w:rsidR="00EB5F7F" w:rsidRPr="007C7A83" w:rsidRDefault="00EB5F7F" w:rsidP="009938EB">
      <w:r w:rsidRPr="007C7A83">
        <w:t>a.</w:t>
      </w:r>
      <w:r w:rsidR="004D3FB2" w:rsidRPr="007C7A83">
        <w:t xml:space="preserve"> </w:t>
      </w:r>
      <w:r w:rsidR="00C70218" w:rsidRPr="007C7A83">
        <w:t>In an oligarchy, religious figures have greater control, whereas a democracy is ruled by the upper class.</w:t>
      </w:r>
    </w:p>
    <w:p w14:paraId="10431C85" w14:textId="4AD971D9" w:rsidR="00EB5F7F" w:rsidRPr="007C7A83" w:rsidRDefault="00EB5F7F" w:rsidP="009938EB">
      <w:r w:rsidRPr="007C7A83">
        <w:t>b.</w:t>
      </w:r>
      <w:r w:rsidR="004D3FB2" w:rsidRPr="007C7A83">
        <w:t xml:space="preserve"> </w:t>
      </w:r>
      <w:r w:rsidR="00C70218" w:rsidRPr="007C7A83">
        <w:t>In an oligarchy, one single person has control over all functions of government, whereas that power is distributed in a democracy.</w:t>
      </w:r>
    </w:p>
    <w:p w14:paraId="79A9DF3F" w14:textId="4C3CCE39" w:rsidR="00EB5F7F" w:rsidRPr="007C7A83" w:rsidRDefault="00EB5F7F" w:rsidP="009938EB">
      <w:r w:rsidRPr="007C7A83">
        <w:t>c.</w:t>
      </w:r>
      <w:r w:rsidR="004D3FB2" w:rsidRPr="007C7A83">
        <w:t xml:space="preserve"> </w:t>
      </w:r>
      <w:r w:rsidR="00C70218" w:rsidRPr="007C7A83">
        <w:t>In an oligarchy, a royal family has control over the governing system, while religious institutions have control in a democracy.</w:t>
      </w:r>
    </w:p>
    <w:p w14:paraId="04E6784A" w14:textId="53C048A2" w:rsidR="00EB5F7F" w:rsidRPr="007C7A83" w:rsidRDefault="00EB5F7F" w:rsidP="009938EB">
      <w:r w:rsidRPr="007C7A83">
        <w:t>d.</w:t>
      </w:r>
      <w:r w:rsidR="004D3FB2" w:rsidRPr="007C7A83">
        <w:t xml:space="preserve"> </w:t>
      </w:r>
      <w:r w:rsidR="00C70218" w:rsidRPr="007C7A83">
        <w:t>In an oligarchy, a select class of people hold most of the power, whereas all citizens hold power in a democracy.</w:t>
      </w:r>
    </w:p>
    <w:p w14:paraId="18A160DD" w14:textId="77777777" w:rsidR="00EB5F7F" w:rsidRPr="007C7A83" w:rsidRDefault="00EB5F7F" w:rsidP="009938EB">
      <w:r w:rsidRPr="007C7A83">
        <w:t>Ans:</w:t>
      </w:r>
      <w:r w:rsidR="004D3FB2" w:rsidRPr="007C7A83">
        <w:t xml:space="preserve"> </w:t>
      </w:r>
      <w:r w:rsidR="009918F4" w:rsidRPr="007C7A83">
        <w:t>D</w:t>
      </w:r>
    </w:p>
    <w:p w14:paraId="020DB7AF"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634C6D4B" w14:textId="77777777" w:rsidR="00EB5F7F" w:rsidRPr="007C7A83" w:rsidRDefault="00EB5F7F" w:rsidP="009938EB">
      <w:r w:rsidRPr="007C7A83">
        <w:lastRenderedPageBreak/>
        <w:t>Cognitive Domain:</w:t>
      </w:r>
      <w:r w:rsidR="004D3FB2" w:rsidRPr="007C7A83">
        <w:t xml:space="preserve"> </w:t>
      </w:r>
      <w:r w:rsidR="00736679" w:rsidRPr="007C7A83">
        <w:t>Analysis</w:t>
      </w:r>
    </w:p>
    <w:p w14:paraId="0609C359" w14:textId="77777777" w:rsidR="004D3FB2" w:rsidRPr="007C7A83" w:rsidRDefault="00EB5F7F" w:rsidP="009938EB">
      <w:r w:rsidRPr="007C7A83">
        <w:t xml:space="preserve">Answer Location: </w:t>
      </w:r>
      <w:r w:rsidR="00656239" w:rsidRPr="007C7A83">
        <w:t>Forms and Functions of Government</w:t>
      </w:r>
    </w:p>
    <w:p w14:paraId="3F97E36E" w14:textId="6925A43D" w:rsidR="00EB5F7F" w:rsidRPr="007C7A83" w:rsidRDefault="00C72500" w:rsidP="009938EB">
      <w:r w:rsidRPr="007C7A83">
        <w:t>Difficulty Level:</w:t>
      </w:r>
      <w:r w:rsidR="004D3FB2" w:rsidRPr="007C7A83">
        <w:t xml:space="preserve"> </w:t>
      </w:r>
      <w:r w:rsidR="00736679" w:rsidRPr="007C7A83">
        <w:t>Medium</w:t>
      </w:r>
    </w:p>
    <w:p w14:paraId="40FCD258" w14:textId="77777777" w:rsidR="00EB5F7F" w:rsidRPr="007C7A83" w:rsidRDefault="00EB5F7F" w:rsidP="009938EB"/>
    <w:p w14:paraId="3E1E5C93" w14:textId="77777777" w:rsidR="00EB5F7F" w:rsidRPr="007C7A83" w:rsidRDefault="00EB5F7F" w:rsidP="009938EB">
      <w:r w:rsidRPr="007C7A83">
        <w:t>28.</w:t>
      </w:r>
      <w:r w:rsidR="004D3FB2" w:rsidRPr="007C7A83">
        <w:t xml:space="preserve"> </w:t>
      </w:r>
      <w:r w:rsidR="008533AE" w:rsidRPr="007C7A83">
        <w:t>Which is an example of a theocracy?</w:t>
      </w:r>
    </w:p>
    <w:p w14:paraId="2DD24EBE" w14:textId="641AA674" w:rsidR="00EB5F7F" w:rsidRPr="007C7A83" w:rsidRDefault="00EB5F7F" w:rsidP="009938EB">
      <w:r w:rsidRPr="007C7A83">
        <w:t>a.</w:t>
      </w:r>
      <w:r w:rsidR="004D3FB2" w:rsidRPr="007C7A83">
        <w:t xml:space="preserve"> </w:t>
      </w:r>
      <w:r w:rsidR="003C2277" w:rsidRPr="007C7A83">
        <w:t xml:space="preserve">Saudi Arabia, which </w:t>
      </w:r>
      <w:r w:rsidR="000F2D5C" w:rsidRPr="007C7A83">
        <w:t>is controlled primarily by the Saudi royal family</w:t>
      </w:r>
    </w:p>
    <w:p w14:paraId="7823929B" w14:textId="13921B07" w:rsidR="00EB5F7F" w:rsidRPr="007C7A83" w:rsidRDefault="00EB5F7F" w:rsidP="009938EB">
      <w:r w:rsidRPr="007C7A83">
        <w:t>b.</w:t>
      </w:r>
      <w:r w:rsidR="004D3FB2" w:rsidRPr="007C7A83">
        <w:t xml:space="preserve"> </w:t>
      </w:r>
      <w:r w:rsidR="003C2277" w:rsidRPr="007C7A83">
        <w:t xml:space="preserve">The Vatican City, which is led by the Pope and run by various members of the </w:t>
      </w:r>
      <w:r w:rsidR="008F0848">
        <w:t>Catholic church</w:t>
      </w:r>
    </w:p>
    <w:p w14:paraId="07BC3E5F" w14:textId="67239D1A" w:rsidR="00EB5F7F" w:rsidRPr="007C7A83" w:rsidRDefault="00EB5F7F" w:rsidP="009938EB">
      <w:r w:rsidRPr="007C7A83">
        <w:t>c.</w:t>
      </w:r>
      <w:r w:rsidR="004D3FB2" w:rsidRPr="007C7A83">
        <w:t xml:space="preserve"> </w:t>
      </w:r>
      <w:r w:rsidR="00893FAD" w:rsidRPr="007C7A83">
        <w:t>France, which holds regular elections for the selection of representatives in government</w:t>
      </w:r>
    </w:p>
    <w:p w14:paraId="5BB171F1" w14:textId="5AC74C3E" w:rsidR="00EB5F7F" w:rsidRPr="007C7A83" w:rsidRDefault="00EB5F7F" w:rsidP="009938EB">
      <w:r w:rsidRPr="007C7A83">
        <w:t>d.</w:t>
      </w:r>
      <w:r w:rsidR="004D3FB2" w:rsidRPr="007C7A83">
        <w:t xml:space="preserve"> </w:t>
      </w:r>
      <w:r w:rsidR="00D44EA3" w:rsidRPr="007C7A83">
        <w:t xml:space="preserve">North Korea, in which leader Kim Jong-un holds </w:t>
      </w:r>
      <w:r w:rsidR="00676F7A" w:rsidRPr="007C7A83">
        <w:t>absolute</w:t>
      </w:r>
      <w:r w:rsidR="00D44EA3" w:rsidRPr="007C7A83">
        <w:t xml:space="preserve"> control over all </w:t>
      </w:r>
      <w:r w:rsidR="008F0848">
        <w:t>citizens</w:t>
      </w:r>
    </w:p>
    <w:p w14:paraId="416D0391" w14:textId="77777777" w:rsidR="00EB5F7F" w:rsidRPr="007C7A83" w:rsidRDefault="00EB5F7F" w:rsidP="009938EB">
      <w:r w:rsidRPr="007C7A83">
        <w:t>Ans:</w:t>
      </w:r>
      <w:r w:rsidR="004D3FB2" w:rsidRPr="007C7A83">
        <w:t xml:space="preserve"> </w:t>
      </w:r>
      <w:r w:rsidR="009918F4" w:rsidRPr="007C7A83">
        <w:t>B</w:t>
      </w:r>
    </w:p>
    <w:p w14:paraId="0E2EA36D"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2E404698" w14:textId="77777777" w:rsidR="00EB5F7F" w:rsidRPr="007C7A83" w:rsidRDefault="00EB5F7F" w:rsidP="009938EB">
      <w:r w:rsidRPr="007C7A83">
        <w:t>Cognitive Domain:</w:t>
      </w:r>
      <w:r w:rsidR="004D3FB2" w:rsidRPr="007C7A83">
        <w:t xml:space="preserve"> </w:t>
      </w:r>
      <w:r w:rsidR="001D276F" w:rsidRPr="007C7A83">
        <w:t>Application</w:t>
      </w:r>
    </w:p>
    <w:p w14:paraId="72E0FF52" w14:textId="77777777" w:rsidR="004D3FB2" w:rsidRPr="007C7A83" w:rsidRDefault="00EB5F7F" w:rsidP="009938EB">
      <w:r w:rsidRPr="007C7A83">
        <w:t xml:space="preserve">Answer Location: </w:t>
      </w:r>
      <w:r w:rsidR="00656239" w:rsidRPr="007C7A83">
        <w:t>Forms and Functions of Government</w:t>
      </w:r>
    </w:p>
    <w:p w14:paraId="3CAFDF48" w14:textId="5C253E26" w:rsidR="00EB5F7F" w:rsidRPr="007C7A83" w:rsidRDefault="00C72500" w:rsidP="009938EB">
      <w:r w:rsidRPr="007C7A83">
        <w:t>Difficulty Level:</w:t>
      </w:r>
      <w:r w:rsidR="004D3FB2" w:rsidRPr="007C7A83">
        <w:t xml:space="preserve"> </w:t>
      </w:r>
      <w:r w:rsidR="001D276F" w:rsidRPr="007C7A83">
        <w:t>Hard</w:t>
      </w:r>
    </w:p>
    <w:p w14:paraId="4215959D" w14:textId="77777777" w:rsidR="00EB5F7F" w:rsidRPr="007C7A83" w:rsidRDefault="00EB5F7F" w:rsidP="009938EB"/>
    <w:p w14:paraId="51197450" w14:textId="15B00116" w:rsidR="004D3FB2" w:rsidRPr="007C7A83" w:rsidRDefault="00EB5F7F" w:rsidP="009938EB">
      <w:r w:rsidRPr="007C7A83">
        <w:t>29.</w:t>
      </w:r>
      <w:r w:rsidR="004D3FB2" w:rsidRPr="007C7A83">
        <w:t xml:space="preserve"> </w:t>
      </w:r>
      <w:r w:rsidR="00257AC7" w:rsidRPr="007C7A83">
        <w:t xml:space="preserve">How </w:t>
      </w:r>
      <w:r w:rsidR="00C03918" w:rsidRPr="007C7A83">
        <w:t>might</w:t>
      </w:r>
      <w:r w:rsidR="00257AC7" w:rsidRPr="007C7A83">
        <w:t xml:space="preserve"> a nation like Saudi Arabia, in which a royal family rules the nation based on the principles found within the Qur’an</w:t>
      </w:r>
      <w:r w:rsidR="00080E34" w:rsidRPr="007C7A83">
        <w:t xml:space="preserve"> – the central text for the Islam religion – be </w:t>
      </w:r>
      <w:r w:rsidR="008F0848">
        <w:t xml:space="preserve">best </w:t>
      </w:r>
      <w:r w:rsidR="00080E34" w:rsidRPr="007C7A83">
        <w:t>classified?</w:t>
      </w:r>
    </w:p>
    <w:p w14:paraId="588FF774" w14:textId="77777777" w:rsidR="00EB5F7F" w:rsidRPr="007C7A83" w:rsidRDefault="00EB5F7F" w:rsidP="009938EB">
      <w:r w:rsidRPr="007C7A83">
        <w:t>a.</w:t>
      </w:r>
      <w:r w:rsidR="004D3FB2" w:rsidRPr="007C7A83">
        <w:t xml:space="preserve"> </w:t>
      </w:r>
      <w:r w:rsidR="00AE7366" w:rsidRPr="007C7A83">
        <w:t>as a complete theocracy</w:t>
      </w:r>
    </w:p>
    <w:p w14:paraId="2615078A" w14:textId="77777777" w:rsidR="004D3FB2" w:rsidRPr="007C7A83" w:rsidRDefault="00EB5F7F" w:rsidP="009938EB">
      <w:r w:rsidRPr="007C7A83">
        <w:t>b.</w:t>
      </w:r>
      <w:r w:rsidR="004D3FB2" w:rsidRPr="007C7A83">
        <w:t xml:space="preserve"> </w:t>
      </w:r>
      <w:r w:rsidR="00AE7366" w:rsidRPr="007C7A83">
        <w:t>as an authoritarian regime</w:t>
      </w:r>
    </w:p>
    <w:p w14:paraId="0FCF1047" w14:textId="77777777" w:rsidR="00EB5F7F" w:rsidRPr="007C7A83" w:rsidRDefault="00EB5F7F" w:rsidP="009938EB">
      <w:r w:rsidRPr="007C7A83">
        <w:t>c.</w:t>
      </w:r>
      <w:r w:rsidR="004D3FB2" w:rsidRPr="007C7A83">
        <w:t xml:space="preserve"> </w:t>
      </w:r>
      <w:r w:rsidR="00F650ED" w:rsidRPr="007C7A83">
        <w:t xml:space="preserve">as a </w:t>
      </w:r>
      <w:r w:rsidR="00EC54B2" w:rsidRPr="007C7A83">
        <w:t xml:space="preserve">theocratic </w:t>
      </w:r>
      <w:r w:rsidR="00F650ED" w:rsidRPr="007C7A83">
        <w:t>monarchy</w:t>
      </w:r>
    </w:p>
    <w:p w14:paraId="15B030CA" w14:textId="1BCE2B0C" w:rsidR="00EB5F7F" w:rsidRPr="007C7A83" w:rsidRDefault="00EB5F7F" w:rsidP="009938EB">
      <w:r w:rsidRPr="007C7A83">
        <w:t>d.</w:t>
      </w:r>
      <w:r w:rsidR="004D3FB2" w:rsidRPr="007C7A83">
        <w:t xml:space="preserve"> </w:t>
      </w:r>
      <w:r w:rsidR="00AE7366" w:rsidRPr="007C7A83">
        <w:t xml:space="preserve">as a </w:t>
      </w:r>
      <w:r w:rsidR="008F0848">
        <w:t>representative</w:t>
      </w:r>
      <w:r w:rsidR="00AE7366" w:rsidRPr="007C7A83">
        <w:t xml:space="preserve"> democracy</w:t>
      </w:r>
    </w:p>
    <w:p w14:paraId="234C6351" w14:textId="77777777" w:rsidR="00EB5F7F" w:rsidRPr="007C7A83" w:rsidRDefault="00EB5F7F" w:rsidP="009938EB">
      <w:r w:rsidRPr="007C7A83">
        <w:t>Ans:</w:t>
      </w:r>
      <w:r w:rsidR="004D3FB2" w:rsidRPr="007C7A83">
        <w:t xml:space="preserve"> </w:t>
      </w:r>
      <w:r w:rsidR="009918F4" w:rsidRPr="007C7A83">
        <w:t>C</w:t>
      </w:r>
    </w:p>
    <w:p w14:paraId="448ADB2A"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1E06B1B4" w14:textId="77777777" w:rsidR="00EB5F7F" w:rsidRPr="007C7A83" w:rsidRDefault="00EB5F7F" w:rsidP="009938EB">
      <w:r w:rsidRPr="007C7A83">
        <w:t>Cognitive Domain:</w:t>
      </w:r>
      <w:r w:rsidR="004D3FB2" w:rsidRPr="007C7A83">
        <w:t xml:space="preserve"> </w:t>
      </w:r>
      <w:r w:rsidR="00444454" w:rsidRPr="007C7A83">
        <w:t>A</w:t>
      </w:r>
      <w:r w:rsidR="007D5A3D" w:rsidRPr="007C7A83">
        <w:t>pplication</w:t>
      </w:r>
    </w:p>
    <w:p w14:paraId="01DBF8E5" w14:textId="77777777" w:rsidR="004D3FB2" w:rsidRPr="007C7A83" w:rsidRDefault="00EB5F7F" w:rsidP="009938EB">
      <w:r w:rsidRPr="007C7A83">
        <w:t xml:space="preserve">Answer Location: </w:t>
      </w:r>
      <w:r w:rsidR="00656239" w:rsidRPr="007C7A83">
        <w:t>Forms and Functions of Government</w:t>
      </w:r>
    </w:p>
    <w:p w14:paraId="6EE82D00" w14:textId="3800715C" w:rsidR="00EB5F7F" w:rsidRPr="007C7A83" w:rsidRDefault="00C72500" w:rsidP="009938EB">
      <w:r w:rsidRPr="007C7A83">
        <w:t>Difficulty Level:</w:t>
      </w:r>
      <w:r w:rsidR="004D3FB2" w:rsidRPr="007C7A83">
        <w:t xml:space="preserve"> </w:t>
      </w:r>
      <w:r w:rsidR="007D5A3D" w:rsidRPr="007C7A83">
        <w:t>Hard</w:t>
      </w:r>
    </w:p>
    <w:p w14:paraId="5C13419A" w14:textId="77777777" w:rsidR="00EB5F7F" w:rsidRPr="007C7A83" w:rsidRDefault="00EB5F7F" w:rsidP="009938EB"/>
    <w:p w14:paraId="69C89160" w14:textId="0409B091" w:rsidR="00EB5F7F" w:rsidRPr="007C7A83" w:rsidRDefault="00EB5F7F" w:rsidP="009938EB">
      <w:r w:rsidRPr="007C7A83">
        <w:t>30.</w:t>
      </w:r>
      <w:r w:rsidR="004D3FB2" w:rsidRPr="007C7A83">
        <w:t xml:space="preserve"> </w:t>
      </w:r>
      <w:r w:rsidR="00056ACE" w:rsidRPr="007C7A83">
        <w:t xml:space="preserve">Which </w:t>
      </w:r>
      <w:r w:rsidR="008F0848">
        <w:t>option</w:t>
      </w:r>
      <w:r w:rsidR="008F0848" w:rsidRPr="007C7A83">
        <w:t xml:space="preserve"> </w:t>
      </w:r>
      <w:r w:rsidR="00056ACE" w:rsidRPr="007C7A83">
        <w:t>summarizes the authoritarian type of government?</w:t>
      </w:r>
    </w:p>
    <w:p w14:paraId="4E7E074F" w14:textId="77777777" w:rsidR="00EB5F7F" w:rsidRPr="007C7A83" w:rsidRDefault="00EB5F7F" w:rsidP="009938EB">
      <w:r w:rsidRPr="007C7A83">
        <w:t>a.</w:t>
      </w:r>
      <w:r w:rsidR="004D3FB2" w:rsidRPr="007C7A83">
        <w:t xml:space="preserve"> </w:t>
      </w:r>
      <w:r w:rsidR="00A25E76" w:rsidRPr="007C7A83">
        <w:t>a government in which the people hold most of the control</w:t>
      </w:r>
    </w:p>
    <w:p w14:paraId="53EB5011" w14:textId="77777777" w:rsidR="00EB5F7F" w:rsidRPr="007C7A83" w:rsidRDefault="00EB5F7F" w:rsidP="009938EB">
      <w:r w:rsidRPr="007C7A83">
        <w:t>b.</w:t>
      </w:r>
      <w:r w:rsidR="004D3FB2" w:rsidRPr="007C7A83">
        <w:t xml:space="preserve"> </w:t>
      </w:r>
      <w:r w:rsidR="00A25E76" w:rsidRPr="007C7A83">
        <w:t xml:space="preserve">a government in which a royal family </w:t>
      </w:r>
      <w:r w:rsidR="00680A03" w:rsidRPr="007C7A83">
        <w:t>rules over subjects</w:t>
      </w:r>
    </w:p>
    <w:p w14:paraId="056B8B60" w14:textId="77777777" w:rsidR="00EB5F7F" w:rsidRPr="007C7A83" w:rsidRDefault="00EB5F7F" w:rsidP="009938EB">
      <w:r w:rsidRPr="007C7A83">
        <w:t>c.</w:t>
      </w:r>
      <w:r w:rsidR="00680A03" w:rsidRPr="007C7A83">
        <w:t xml:space="preserve"> a government that is ruled according to a particular religion</w:t>
      </w:r>
    </w:p>
    <w:p w14:paraId="64F2D924" w14:textId="3B739501" w:rsidR="007838E0" w:rsidRDefault="00EB5F7F" w:rsidP="00797441">
      <w:r w:rsidRPr="007C7A83">
        <w:t>d.</w:t>
      </w:r>
      <w:r w:rsidR="004D3FB2" w:rsidRPr="007C7A83">
        <w:t xml:space="preserve"> </w:t>
      </w:r>
      <w:r w:rsidR="00680A03" w:rsidRPr="007C7A83">
        <w:t xml:space="preserve">a government in which one </w:t>
      </w:r>
      <w:r w:rsidR="008F0848">
        <w:t>entity</w:t>
      </w:r>
      <w:r w:rsidR="008F0848" w:rsidRPr="007C7A83">
        <w:t xml:space="preserve"> </w:t>
      </w:r>
      <w:r w:rsidR="008F0848">
        <w:t>exercises</w:t>
      </w:r>
      <w:r w:rsidR="008F0848" w:rsidRPr="007C7A83">
        <w:t xml:space="preserve"> </w:t>
      </w:r>
      <w:r w:rsidR="00680A03" w:rsidRPr="007C7A83">
        <w:t>absolute control</w:t>
      </w:r>
    </w:p>
    <w:p w14:paraId="52B50CDA" w14:textId="77777777" w:rsidR="00EB5F7F" w:rsidRPr="007C7A83" w:rsidRDefault="00EB5F7F" w:rsidP="009938EB">
      <w:r w:rsidRPr="007C7A83">
        <w:t>Ans:</w:t>
      </w:r>
      <w:r w:rsidR="004D3FB2" w:rsidRPr="007C7A83">
        <w:t xml:space="preserve"> </w:t>
      </w:r>
      <w:r w:rsidR="009918F4" w:rsidRPr="007C7A83">
        <w:t>D</w:t>
      </w:r>
    </w:p>
    <w:p w14:paraId="06BAF378" w14:textId="5072A2A1"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4D1B0820" w14:textId="77777777" w:rsidR="00EB5F7F" w:rsidRPr="007C7A83" w:rsidRDefault="00EB5F7F" w:rsidP="009938EB">
      <w:r w:rsidRPr="007C7A83">
        <w:t>Cognitive Domain:</w:t>
      </w:r>
      <w:r w:rsidR="004D3FB2" w:rsidRPr="007C7A83">
        <w:t xml:space="preserve"> </w:t>
      </w:r>
      <w:r w:rsidR="00DC190D" w:rsidRPr="007C7A83">
        <w:t>Comprehension</w:t>
      </w:r>
    </w:p>
    <w:p w14:paraId="2113A30C" w14:textId="77777777" w:rsidR="004D3FB2" w:rsidRPr="007C7A83" w:rsidRDefault="00EB5F7F" w:rsidP="009938EB">
      <w:r w:rsidRPr="007C7A83">
        <w:t xml:space="preserve">Answer Location: </w:t>
      </w:r>
      <w:r w:rsidR="00656239" w:rsidRPr="007C7A83">
        <w:t>Forms and Functions of Government</w:t>
      </w:r>
    </w:p>
    <w:p w14:paraId="0962BAA9" w14:textId="2D5ADB1B" w:rsidR="00EB5F7F" w:rsidRPr="007C7A83" w:rsidRDefault="00C72500" w:rsidP="009938EB">
      <w:r w:rsidRPr="007C7A83">
        <w:t>Difficulty Level:</w:t>
      </w:r>
      <w:r w:rsidR="004D3FB2" w:rsidRPr="007C7A83">
        <w:t xml:space="preserve"> </w:t>
      </w:r>
      <w:r w:rsidR="00DC190D" w:rsidRPr="007C7A83">
        <w:t>Medium</w:t>
      </w:r>
    </w:p>
    <w:p w14:paraId="2B9F9AD2" w14:textId="77777777" w:rsidR="00EB5F7F" w:rsidRPr="007C7A83" w:rsidRDefault="00EB5F7F" w:rsidP="009938EB"/>
    <w:p w14:paraId="25033153" w14:textId="77777777" w:rsidR="00EB5F7F" w:rsidRPr="007C7A83" w:rsidRDefault="00EB5F7F" w:rsidP="009938EB">
      <w:r w:rsidRPr="007C7A83">
        <w:t>31.</w:t>
      </w:r>
      <w:r w:rsidR="004D3FB2" w:rsidRPr="007C7A83">
        <w:t xml:space="preserve"> </w:t>
      </w:r>
      <w:r w:rsidR="00501BDC" w:rsidRPr="007C7A83">
        <w:t>How is a government’s power different than its authority?</w:t>
      </w:r>
    </w:p>
    <w:p w14:paraId="0687F820" w14:textId="242C3ADC" w:rsidR="00EB5F7F" w:rsidRPr="007C7A83" w:rsidRDefault="00EB5F7F" w:rsidP="009938EB">
      <w:r w:rsidRPr="007C7A83">
        <w:t>a.</w:t>
      </w:r>
      <w:r w:rsidR="004D3FB2" w:rsidRPr="007C7A83">
        <w:t xml:space="preserve"> </w:t>
      </w:r>
      <w:r w:rsidR="00234FA2" w:rsidRPr="007C7A83">
        <w:t xml:space="preserve">Power is what allows a government to get individuals to </w:t>
      </w:r>
      <w:r w:rsidR="001778B1" w:rsidRPr="007C7A83">
        <w:t xml:space="preserve">obey the laws, </w:t>
      </w:r>
      <w:r w:rsidR="008F0848">
        <w:t xml:space="preserve">while </w:t>
      </w:r>
      <w:r w:rsidR="001778B1" w:rsidRPr="007C7A83">
        <w:t>authority is what allows the government to make laws in the first place.</w:t>
      </w:r>
    </w:p>
    <w:p w14:paraId="2946953B" w14:textId="77777777" w:rsidR="00EB5F7F" w:rsidRPr="007C7A83" w:rsidRDefault="00EB5F7F" w:rsidP="009938EB">
      <w:r w:rsidRPr="007C7A83">
        <w:t>b.</w:t>
      </w:r>
      <w:r w:rsidR="004D3FB2" w:rsidRPr="007C7A83">
        <w:t xml:space="preserve"> </w:t>
      </w:r>
      <w:r w:rsidR="00340009" w:rsidRPr="007C7A83">
        <w:t>Power allows a government to</w:t>
      </w:r>
      <w:r w:rsidR="00967E32" w:rsidRPr="007C7A83">
        <w:t xml:space="preserve"> make laws for its citizens to obey, whereas authority is required to enforce those laws.</w:t>
      </w:r>
    </w:p>
    <w:p w14:paraId="13D7B55A" w14:textId="77777777" w:rsidR="00EB5F7F" w:rsidRPr="007C7A83" w:rsidRDefault="00EB5F7F" w:rsidP="009938EB">
      <w:r w:rsidRPr="007C7A83">
        <w:t>c.</w:t>
      </w:r>
      <w:r w:rsidR="004D3FB2" w:rsidRPr="007C7A83">
        <w:t xml:space="preserve"> </w:t>
      </w:r>
      <w:r w:rsidR="00967E32" w:rsidRPr="007C7A83">
        <w:t xml:space="preserve">Power is what allows the government to </w:t>
      </w:r>
      <w:r w:rsidR="001A2D9E" w:rsidRPr="007C7A83">
        <w:t xml:space="preserve">protect the rights of citizens, while authority can be abused to </w:t>
      </w:r>
      <w:r w:rsidR="009A2E37" w:rsidRPr="007C7A83">
        <w:t>infringe upon rights.</w:t>
      </w:r>
    </w:p>
    <w:p w14:paraId="55550B05" w14:textId="77777777" w:rsidR="00EB5F7F" w:rsidRPr="007C7A83" w:rsidRDefault="00EB5F7F" w:rsidP="009938EB">
      <w:r w:rsidRPr="007C7A83">
        <w:t>d.</w:t>
      </w:r>
      <w:r w:rsidR="004D3FB2" w:rsidRPr="007C7A83">
        <w:t xml:space="preserve"> </w:t>
      </w:r>
      <w:r w:rsidR="009A2E37" w:rsidRPr="007C7A83">
        <w:t>Power is what makes a government legitimate, whereas a government only has authority once it as seen as legitimate.</w:t>
      </w:r>
    </w:p>
    <w:p w14:paraId="3A94AA0A" w14:textId="77777777" w:rsidR="00EB5F7F" w:rsidRPr="007C7A83" w:rsidRDefault="00EB5F7F" w:rsidP="009938EB">
      <w:r w:rsidRPr="007C7A83">
        <w:t>Ans:</w:t>
      </w:r>
      <w:r w:rsidR="004D3FB2" w:rsidRPr="007C7A83">
        <w:t xml:space="preserve"> </w:t>
      </w:r>
      <w:r w:rsidR="009918F4" w:rsidRPr="007C7A83">
        <w:t>A</w:t>
      </w:r>
    </w:p>
    <w:p w14:paraId="744C18B2" w14:textId="77777777"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265C676A" w14:textId="77777777" w:rsidR="00EB5F7F" w:rsidRPr="007C7A83" w:rsidRDefault="00EB5F7F" w:rsidP="009938EB">
      <w:r w:rsidRPr="007C7A83">
        <w:t>Cognitive Domain:</w:t>
      </w:r>
      <w:r w:rsidR="004D3FB2" w:rsidRPr="007C7A83">
        <w:t xml:space="preserve"> </w:t>
      </w:r>
      <w:r w:rsidR="001778B1" w:rsidRPr="007C7A83">
        <w:t>Analysis</w:t>
      </w:r>
    </w:p>
    <w:p w14:paraId="41F82600" w14:textId="77777777" w:rsidR="004D3FB2" w:rsidRPr="007C7A83" w:rsidRDefault="00EB5F7F" w:rsidP="009938EB">
      <w:r w:rsidRPr="007C7A83">
        <w:t xml:space="preserve">Answer Location: </w:t>
      </w:r>
      <w:r w:rsidR="00656239" w:rsidRPr="007C7A83">
        <w:t>Forms and Functions of Government</w:t>
      </w:r>
    </w:p>
    <w:p w14:paraId="67D69554" w14:textId="05F005A1" w:rsidR="00EB5F7F" w:rsidRPr="007C7A83" w:rsidRDefault="00C72500" w:rsidP="009938EB">
      <w:r w:rsidRPr="007C7A83">
        <w:t>Difficulty Level:</w:t>
      </w:r>
      <w:r w:rsidR="004D3FB2" w:rsidRPr="007C7A83">
        <w:t xml:space="preserve"> </w:t>
      </w:r>
      <w:r w:rsidR="001778B1" w:rsidRPr="007C7A83">
        <w:t>Medium</w:t>
      </w:r>
    </w:p>
    <w:p w14:paraId="2E2BB4B9" w14:textId="77777777" w:rsidR="00EB5F7F" w:rsidRPr="007C7A83" w:rsidRDefault="00EB5F7F" w:rsidP="009938EB"/>
    <w:p w14:paraId="5DC0E4B0" w14:textId="77777777" w:rsidR="00EB5F7F" w:rsidRPr="007C7A83" w:rsidRDefault="00EB5F7F" w:rsidP="009938EB">
      <w:r w:rsidRPr="007C7A83">
        <w:t>32.</w:t>
      </w:r>
      <w:r w:rsidR="004D3FB2" w:rsidRPr="007C7A83">
        <w:t xml:space="preserve"> </w:t>
      </w:r>
      <w:r w:rsidR="00684993" w:rsidRPr="007C7A83">
        <w:t>Why</w:t>
      </w:r>
      <w:r w:rsidR="006B0E5C" w:rsidRPr="007C7A83">
        <w:t xml:space="preserve"> is it critical for a government to be recognized as legitimate by its people?</w:t>
      </w:r>
    </w:p>
    <w:p w14:paraId="4C1218B7" w14:textId="5C280AB9" w:rsidR="00EB5F7F" w:rsidRPr="007C7A83" w:rsidRDefault="00EB5F7F" w:rsidP="009938EB">
      <w:r w:rsidRPr="007C7A83">
        <w:t>a.</w:t>
      </w:r>
      <w:r w:rsidR="004D3FB2" w:rsidRPr="007C7A83">
        <w:t xml:space="preserve"> </w:t>
      </w:r>
      <w:r w:rsidR="00A93A25" w:rsidRPr="007C7A83">
        <w:t>Legitimacy is required in order for a government to</w:t>
      </w:r>
      <w:r w:rsidR="000C46F3" w:rsidRPr="007C7A83">
        <w:t xml:space="preserve"> shift toward </w:t>
      </w:r>
      <w:r w:rsidR="008F0848" w:rsidRPr="007C7A83">
        <w:t>a</w:t>
      </w:r>
      <w:r w:rsidR="008F0848">
        <w:t xml:space="preserve"> more</w:t>
      </w:r>
      <w:r w:rsidR="008F0848" w:rsidRPr="007C7A83">
        <w:t xml:space="preserve"> </w:t>
      </w:r>
      <w:r w:rsidR="000C46F3" w:rsidRPr="007C7A83">
        <w:t>authoritarian style of governing.</w:t>
      </w:r>
    </w:p>
    <w:p w14:paraId="6D4B0A15" w14:textId="77777777" w:rsidR="00EB5F7F" w:rsidRPr="007C7A83" w:rsidRDefault="00EB5F7F" w:rsidP="009938EB">
      <w:r w:rsidRPr="007C7A83">
        <w:t>b.</w:t>
      </w:r>
      <w:r w:rsidR="004D3FB2" w:rsidRPr="007C7A83">
        <w:t xml:space="preserve"> </w:t>
      </w:r>
      <w:r w:rsidR="00A93A25" w:rsidRPr="007C7A83">
        <w:t>Legitimacy gives the appearance of a strong government and helps ward off foreign attacks.</w:t>
      </w:r>
    </w:p>
    <w:p w14:paraId="72CEAD27" w14:textId="0846E737" w:rsidR="00EB5F7F" w:rsidRPr="007C7A83" w:rsidRDefault="00EB5F7F" w:rsidP="009938EB">
      <w:r w:rsidRPr="007C7A83">
        <w:t>c.</w:t>
      </w:r>
      <w:r w:rsidR="004D3FB2" w:rsidRPr="007C7A83">
        <w:t xml:space="preserve"> </w:t>
      </w:r>
      <w:r w:rsidR="00A93A25" w:rsidRPr="007C7A83">
        <w:t>Legitimacy helps a government expand its power and influence in times of need</w:t>
      </w:r>
      <w:r w:rsidR="008F0848">
        <w:t xml:space="preserve"> or crisis</w:t>
      </w:r>
      <w:r w:rsidR="00A93A25" w:rsidRPr="007C7A83">
        <w:t>.</w:t>
      </w:r>
    </w:p>
    <w:p w14:paraId="7DD5B62A" w14:textId="5FF43B01" w:rsidR="00EB5F7F" w:rsidRPr="007C7A83" w:rsidRDefault="00EB5F7F" w:rsidP="009938EB">
      <w:r w:rsidRPr="007C7A83">
        <w:t>d.</w:t>
      </w:r>
      <w:r w:rsidR="004D3FB2" w:rsidRPr="007C7A83">
        <w:t xml:space="preserve"> </w:t>
      </w:r>
      <w:r w:rsidR="00C254FF" w:rsidRPr="007C7A83">
        <w:t xml:space="preserve">Legitimacy is what gives the government the </w:t>
      </w:r>
      <w:r w:rsidR="0049420C">
        <w:t>right and ability</w:t>
      </w:r>
      <w:r w:rsidR="0049420C" w:rsidRPr="007C7A83">
        <w:t xml:space="preserve"> </w:t>
      </w:r>
      <w:r w:rsidR="00C254FF" w:rsidRPr="007C7A83">
        <w:t xml:space="preserve">to </w:t>
      </w:r>
      <w:r w:rsidR="00A93A25" w:rsidRPr="007C7A83">
        <w:t>make and enforce rules.</w:t>
      </w:r>
    </w:p>
    <w:p w14:paraId="0ABA52FC" w14:textId="77777777" w:rsidR="00EB5F7F" w:rsidRPr="007C7A83" w:rsidRDefault="00EB5F7F" w:rsidP="009938EB">
      <w:r w:rsidRPr="007C7A83">
        <w:t>Ans:</w:t>
      </w:r>
      <w:r w:rsidR="004D3FB2" w:rsidRPr="007C7A83">
        <w:t xml:space="preserve"> </w:t>
      </w:r>
      <w:r w:rsidR="009918F4" w:rsidRPr="007C7A83">
        <w:t>D</w:t>
      </w:r>
    </w:p>
    <w:p w14:paraId="290E4C6A" w14:textId="68CE4B99" w:rsidR="00EB5F7F" w:rsidRPr="007C7A83" w:rsidRDefault="00EB5F7F" w:rsidP="009938EB">
      <w:r w:rsidRPr="007C7A83">
        <w:t>Learning Objective:</w:t>
      </w:r>
      <w:r w:rsidR="004D3FB2" w:rsidRPr="007C7A83">
        <w:t xml:space="preserve"> </w:t>
      </w:r>
      <w:r w:rsidR="00A61E17" w:rsidRPr="007C7A83">
        <w:t>1.2: Explain the philosophical underpinnings of the American political system through the exploration of important theories such as the “social contract” theory and the concept of the “natural law.”</w:t>
      </w:r>
    </w:p>
    <w:p w14:paraId="24964132" w14:textId="77777777" w:rsidR="00EB5F7F" w:rsidRPr="007C7A83" w:rsidRDefault="00EB5F7F" w:rsidP="009938EB">
      <w:r w:rsidRPr="007C7A83">
        <w:t>Cognitive Domain:</w:t>
      </w:r>
      <w:r w:rsidR="004D3FB2" w:rsidRPr="007C7A83">
        <w:t xml:space="preserve"> </w:t>
      </w:r>
      <w:r w:rsidR="00F65E6C" w:rsidRPr="007C7A83">
        <w:t>Analysis</w:t>
      </w:r>
    </w:p>
    <w:p w14:paraId="334FE7F7" w14:textId="77777777" w:rsidR="004D3FB2" w:rsidRPr="007C7A83" w:rsidRDefault="00EB5F7F" w:rsidP="009938EB">
      <w:r w:rsidRPr="007C7A83">
        <w:t xml:space="preserve">Answer Location: </w:t>
      </w:r>
      <w:r w:rsidR="00656239" w:rsidRPr="007C7A83">
        <w:t>Forms and Functions of Government</w:t>
      </w:r>
    </w:p>
    <w:p w14:paraId="1B82CF8A" w14:textId="09B43D55" w:rsidR="00EB5F7F" w:rsidRPr="007C7A83" w:rsidRDefault="00C72500" w:rsidP="009938EB">
      <w:r w:rsidRPr="007C7A83">
        <w:t>Difficulty Level:</w:t>
      </w:r>
      <w:r w:rsidR="004D3FB2" w:rsidRPr="007C7A83">
        <w:t xml:space="preserve"> </w:t>
      </w:r>
      <w:r w:rsidR="00F65E6C" w:rsidRPr="007C7A83">
        <w:t>Medium</w:t>
      </w:r>
    </w:p>
    <w:p w14:paraId="0460AEB0" w14:textId="77777777" w:rsidR="00EB5F7F" w:rsidRPr="007C7A83" w:rsidRDefault="00EB5F7F" w:rsidP="009938EB"/>
    <w:p w14:paraId="0C1A4958" w14:textId="62A19349" w:rsidR="00EB5F7F" w:rsidRPr="007C7A83" w:rsidRDefault="00EB5F7F" w:rsidP="009938EB">
      <w:r w:rsidRPr="007C7A83">
        <w:t>33.</w:t>
      </w:r>
      <w:r w:rsidR="004D3FB2" w:rsidRPr="007C7A83">
        <w:t xml:space="preserve"> </w:t>
      </w:r>
      <w:r w:rsidR="009F6C4D" w:rsidRPr="007C7A83">
        <w:t>The way in which institutions are organized to make rules and policies</w:t>
      </w:r>
      <w:r w:rsidR="00FD39E7">
        <w:t>,</w:t>
      </w:r>
      <w:r w:rsidR="009F6C4D" w:rsidRPr="007C7A83">
        <w:t xml:space="preserve"> </w:t>
      </w:r>
      <w:r w:rsidR="00FD39E7" w:rsidRPr="007C7A83">
        <w:t>a</w:t>
      </w:r>
      <w:r w:rsidR="00FD39E7">
        <w:t>s well as</w:t>
      </w:r>
      <w:r w:rsidR="00FD39E7" w:rsidRPr="007C7A83">
        <w:t xml:space="preserve"> </w:t>
      </w:r>
      <w:r w:rsidR="009F6C4D" w:rsidRPr="007C7A83">
        <w:t>how those institutions are influenced</w:t>
      </w:r>
      <w:r w:rsidR="00FD39E7">
        <w:t>,</w:t>
      </w:r>
      <w:r w:rsidR="009F6C4D" w:rsidRPr="007C7A83">
        <w:t xml:space="preserve"> is known as ______.</w:t>
      </w:r>
    </w:p>
    <w:p w14:paraId="677C594F" w14:textId="77777777" w:rsidR="00EB5F7F" w:rsidRPr="007C7A83" w:rsidRDefault="00EB5F7F" w:rsidP="009938EB">
      <w:r w:rsidRPr="007C7A83">
        <w:t>a.</w:t>
      </w:r>
      <w:r w:rsidR="004D3FB2" w:rsidRPr="007C7A83">
        <w:t xml:space="preserve"> </w:t>
      </w:r>
      <w:r w:rsidR="009F6C4D" w:rsidRPr="007C7A83">
        <w:t>government</w:t>
      </w:r>
    </w:p>
    <w:p w14:paraId="287B0936" w14:textId="77777777" w:rsidR="00EB5F7F" w:rsidRPr="007C7A83" w:rsidRDefault="00EB5F7F" w:rsidP="009938EB">
      <w:r w:rsidRPr="007C7A83">
        <w:t>b.</w:t>
      </w:r>
      <w:r w:rsidR="004D3FB2" w:rsidRPr="007C7A83">
        <w:t xml:space="preserve"> </w:t>
      </w:r>
      <w:r w:rsidR="009F6C4D" w:rsidRPr="007C7A83">
        <w:t>politics</w:t>
      </w:r>
    </w:p>
    <w:p w14:paraId="131D2A79" w14:textId="77777777" w:rsidR="00EB5F7F" w:rsidRPr="007C7A83" w:rsidRDefault="00EB5F7F" w:rsidP="009938EB">
      <w:r w:rsidRPr="007C7A83">
        <w:t>c.</w:t>
      </w:r>
      <w:r w:rsidR="004D3FB2" w:rsidRPr="007C7A83">
        <w:t xml:space="preserve"> </w:t>
      </w:r>
      <w:r w:rsidR="009F6C4D" w:rsidRPr="007C7A83">
        <w:t>authority</w:t>
      </w:r>
    </w:p>
    <w:p w14:paraId="60F30CDE" w14:textId="6B9C3434" w:rsidR="00EB5F7F" w:rsidRPr="007C7A83" w:rsidRDefault="00EB5F7F" w:rsidP="009938EB">
      <w:r w:rsidRPr="007C7A83">
        <w:t>d.</w:t>
      </w:r>
      <w:r w:rsidR="004D3FB2" w:rsidRPr="007C7A83">
        <w:t xml:space="preserve"> </w:t>
      </w:r>
      <w:r w:rsidR="00FD39E7">
        <w:t>legitimacy</w:t>
      </w:r>
    </w:p>
    <w:p w14:paraId="6741813B" w14:textId="77777777" w:rsidR="00EB5F7F" w:rsidRPr="007C7A83" w:rsidRDefault="00EB5F7F" w:rsidP="009938EB">
      <w:r w:rsidRPr="007C7A83">
        <w:t>Ans:</w:t>
      </w:r>
      <w:r w:rsidR="004D3FB2" w:rsidRPr="007C7A83">
        <w:t xml:space="preserve"> </w:t>
      </w:r>
      <w:r w:rsidR="009918F4" w:rsidRPr="007C7A83">
        <w:t>B</w:t>
      </w:r>
    </w:p>
    <w:p w14:paraId="57079371" w14:textId="0730405D" w:rsidR="00EB5F7F" w:rsidRPr="007C7A83" w:rsidRDefault="00EB5F7F" w:rsidP="009938EB">
      <w:r w:rsidRPr="007C7A83">
        <w:t>Learning Objective:</w:t>
      </w:r>
      <w:r w:rsidR="004D3FB2" w:rsidRPr="007C7A83">
        <w:t xml:space="preserve"> </w:t>
      </w:r>
      <w:r w:rsidR="00A61E17" w:rsidRPr="007C7A83">
        <w:t>1.3: Assess the importance of the value of popular sovereignty and how that value is realized through “representative democracy” in the United States.</w:t>
      </w:r>
    </w:p>
    <w:p w14:paraId="58B03C2D" w14:textId="77777777" w:rsidR="00EB5F7F" w:rsidRPr="007C7A83" w:rsidRDefault="00EB5F7F" w:rsidP="009938EB">
      <w:r w:rsidRPr="007C7A83">
        <w:t>Cognitive Domain:</w:t>
      </w:r>
      <w:r w:rsidR="004D3FB2" w:rsidRPr="007C7A83">
        <w:t xml:space="preserve"> </w:t>
      </w:r>
      <w:r w:rsidR="00554E9A" w:rsidRPr="007C7A83">
        <w:t>Knowledge</w:t>
      </w:r>
    </w:p>
    <w:p w14:paraId="7C017A4A" w14:textId="77777777" w:rsidR="004D3FB2" w:rsidRPr="007C7A83" w:rsidRDefault="00EB5F7F" w:rsidP="009938EB">
      <w:r w:rsidRPr="007C7A83">
        <w:t xml:space="preserve">Answer Location: </w:t>
      </w:r>
      <w:r w:rsidR="00656239" w:rsidRPr="007C7A83">
        <w:t>American Government and Politics</w:t>
      </w:r>
    </w:p>
    <w:p w14:paraId="5FBD50F5" w14:textId="21FFF1F5" w:rsidR="00EB5F7F" w:rsidRPr="007C7A83" w:rsidRDefault="00C72500" w:rsidP="009938EB">
      <w:r w:rsidRPr="007C7A83">
        <w:lastRenderedPageBreak/>
        <w:t>Difficulty Level:</w:t>
      </w:r>
      <w:r w:rsidR="004D3FB2" w:rsidRPr="007C7A83">
        <w:t xml:space="preserve"> </w:t>
      </w:r>
      <w:r w:rsidR="00554E9A" w:rsidRPr="007C7A83">
        <w:t>Easy</w:t>
      </w:r>
    </w:p>
    <w:p w14:paraId="7CD7AC61" w14:textId="77777777" w:rsidR="00EB5F7F" w:rsidRPr="007C7A83" w:rsidRDefault="00EB5F7F" w:rsidP="009938EB"/>
    <w:p w14:paraId="78FCFC39" w14:textId="77777777" w:rsidR="00EB5F7F" w:rsidRPr="007C7A83" w:rsidRDefault="00EB5F7F" w:rsidP="009938EB">
      <w:r w:rsidRPr="007C7A83">
        <w:t>34.</w:t>
      </w:r>
      <w:r w:rsidR="004D3FB2" w:rsidRPr="007C7A83">
        <w:t xml:space="preserve"> </w:t>
      </w:r>
      <w:r w:rsidR="0062600C" w:rsidRPr="007C7A83">
        <w:t>Why is the United States government able to maintain its strength, stability, and influence?</w:t>
      </w:r>
    </w:p>
    <w:p w14:paraId="1C6501A2" w14:textId="72F1FA19" w:rsidR="00EB5F7F" w:rsidRPr="007C7A83" w:rsidRDefault="00EB5F7F" w:rsidP="009938EB">
      <w:r w:rsidRPr="007C7A83">
        <w:t>a.</w:t>
      </w:r>
      <w:r w:rsidR="004D3FB2" w:rsidRPr="007C7A83">
        <w:t xml:space="preserve"> </w:t>
      </w:r>
      <w:r w:rsidR="008208F5">
        <w:t>I</w:t>
      </w:r>
      <w:r w:rsidR="0013674E" w:rsidRPr="007C7A83">
        <w:t>t is seen as highly legitimate</w:t>
      </w:r>
      <w:r w:rsidR="008208F5">
        <w:t>.</w:t>
      </w:r>
    </w:p>
    <w:p w14:paraId="69FC5F1E" w14:textId="481496D4" w:rsidR="00EB5F7F" w:rsidRPr="007C7A83" w:rsidRDefault="00EB5F7F" w:rsidP="009938EB">
      <w:r w:rsidRPr="007C7A83">
        <w:t>b.</w:t>
      </w:r>
      <w:r w:rsidR="004D3FB2" w:rsidRPr="007C7A83">
        <w:t xml:space="preserve"> </w:t>
      </w:r>
      <w:r w:rsidR="008208F5">
        <w:t>I</w:t>
      </w:r>
      <w:r w:rsidR="0013674E" w:rsidRPr="007C7A83">
        <w:t>t is an authoritarian government</w:t>
      </w:r>
      <w:r w:rsidR="008208F5">
        <w:t>.</w:t>
      </w:r>
    </w:p>
    <w:p w14:paraId="11D9F5BE" w14:textId="58EB25B2" w:rsidR="00EB5F7F" w:rsidRPr="007C7A83" w:rsidRDefault="00EB5F7F" w:rsidP="009938EB">
      <w:r w:rsidRPr="007C7A83">
        <w:t>c.</w:t>
      </w:r>
      <w:r w:rsidR="004D3FB2" w:rsidRPr="007C7A83">
        <w:t xml:space="preserve"> </w:t>
      </w:r>
      <w:r w:rsidR="008208F5">
        <w:t>I</w:t>
      </w:r>
      <w:r w:rsidR="0013674E" w:rsidRPr="007C7A83">
        <w:t xml:space="preserve">t </w:t>
      </w:r>
      <w:r w:rsidR="00CE166A" w:rsidRPr="007C7A83">
        <w:t>has a significant amount of power</w:t>
      </w:r>
      <w:r w:rsidR="008208F5">
        <w:t>.</w:t>
      </w:r>
    </w:p>
    <w:p w14:paraId="71B52674" w14:textId="5011FFF8" w:rsidR="00EB5F7F" w:rsidRPr="007C7A83" w:rsidRDefault="00EB5F7F" w:rsidP="009938EB">
      <w:r w:rsidRPr="007C7A83">
        <w:t>d.</w:t>
      </w:r>
      <w:r w:rsidR="004D3FB2" w:rsidRPr="007C7A83">
        <w:t xml:space="preserve"> </w:t>
      </w:r>
      <w:r w:rsidR="008208F5">
        <w:t>I</w:t>
      </w:r>
      <w:r w:rsidR="00CE166A" w:rsidRPr="007C7A83">
        <w:t xml:space="preserve">t </w:t>
      </w:r>
      <w:r w:rsidR="00EB225A" w:rsidRPr="007C7A83">
        <w:t>is free from corrupt practices</w:t>
      </w:r>
      <w:r w:rsidR="008208F5">
        <w:t>.</w:t>
      </w:r>
    </w:p>
    <w:p w14:paraId="4D912554" w14:textId="77777777" w:rsidR="00EB5F7F" w:rsidRPr="007C7A83" w:rsidRDefault="00EB5F7F" w:rsidP="009938EB">
      <w:r w:rsidRPr="007C7A83">
        <w:t>Ans:</w:t>
      </w:r>
      <w:r w:rsidR="004D3FB2" w:rsidRPr="007C7A83">
        <w:t xml:space="preserve"> </w:t>
      </w:r>
      <w:r w:rsidR="009918F4" w:rsidRPr="007C7A83">
        <w:t>A</w:t>
      </w:r>
    </w:p>
    <w:p w14:paraId="5451E4A7" w14:textId="6121EB80"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64BDAC0A" w14:textId="77777777" w:rsidR="00EB5F7F" w:rsidRPr="007C7A83" w:rsidRDefault="00EB5F7F" w:rsidP="009938EB">
      <w:r w:rsidRPr="007C7A83">
        <w:t>Cognitive Domain:</w:t>
      </w:r>
      <w:r w:rsidR="004D3FB2" w:rsidRPr="007C7A83">
        <w:t xml:space="preserve"> </w:t>
      </w:r>
      <w:r w:rsidR="000A5325" w:rsidRPr="007C7A83">
        <w:t>Comprehensi</w:t>
      </w:r>
      <w:r w:rsidR="00C94DE8" w:rsidRPr="007C7A83">
        <w:t>on</w:t>
      </w:r>
    </w:p>
    <w:p w14:paraId="5B7DDF83" w14:textId="77777777" w:rsidR="004D3FB2" w:rsidRPr="007C7A83" w:rsidRDefault="00EB5F7F" w:rsidP="009938EB">
      <w:r w:rsidRPr="007C7A83">
        <w:t xml:space="preserve">Answer Location: </w:t>
      </w:r>
      <w:r w:rsidR="003938A5" w:rsidRPr="007C7A83">
        <w:t>American Government and Politics</w:t>
      </w:r>
    </w:p>
    <w:p w14:paraId="06F4834E" w14:textId="52FDDBCE" w:rsidR="00EB5F7F" w:rsidRPr="007C7A83" w:rsidRDefault="00C72500" w:rsidP="009938EB">
      <w:r w:rsidRPr="007C7A83">
        <w:t>Difficulty Level:</w:t>
      </w:r>
      <w:r w:rsidR="004D3FB2" w:rsidRPr="007C7A83">
        <w:t xml:space="preserve"> </w:t>
      </w:r>
      <w:r w:rsidR="000A5325" w:rsidRPr="007C7A83">
        <w:t>Medium</w:t>
      </w:r>
    </w:p>
    <w:p w14:paraId="6D5DEB39" w14:textId="77777777" w:rsidR="00EB5F7F" w:rsidRPr="007C7A83" w:rsidRDefault="00EB5F7F" w:rsidP="009938EB"/>
    <w:p w14:paraId="4715EA22" w14:textId="6F3356B5" w:rsidR="00EB5F7F" w:rsidRPr="007C7A83" w:rsidRDefault="00EB5F7F" w:rsidP="009938EB">
      <w:r w:rsidRPr="007C7A83">
        <w:t>35.</w:t>
      </w:r>
      <w:r w:rsidR="004D3FB2" w:rsidRPr="007C7A83">
        <w:t xml:space="preserve"> </w:t>
      </w:r>
      <w:r w:rsidR="00186CEF" w:rsidRPr="007C7A83">
        <w:t xml:space="preserve">Who is responsible for the </w:t>
      </w:r>
      <w:r w:rsidR="00FD39E7">
        <w:t>concept</w:t>
      </w:r>
      <w:r w:rsidR="00FD39E7" w:rsidRPr="007C7A83">
        <w:t xml:space="preserve"> </w:t>
      </w:r>
      <w:r w:rsidR="00186CEF" w:rsidRPr="007C7A83">
        <w:t xml:space="preserve">of natural </w:t>
      </w:r>
      <w:r w:rsidR="00FD39E7">
        <w:t>rights</w:t>
      </w:r>
      <w:r w:rsidR="00186CEF" w:rsidRPr="007C7A83">
        <w:t>?</w:t>
      </w:r>
    </w:p>
    <w:p w14:paraId="2EC40114" w14:textId="77777777" w:rsidR="00EB5F7F" w:rsidRPr="007C7A83" w:rsidRDefault="00EB5F7F" w:rsidP="009938EB">
      <w:r w:rsidRPr="007C7A83">
        <w:t>a.</w:t>
      </w:r>
      <w:r w:rsidR="004D3FB2" w:rsidRPr="007C7A83">
        <w:t xml:space="preserve"> </w:t>
      </w:r>
      <w:r w:rsidR="002C1080" w:rsidRPr="007C7A83">
        <w:t>Jean-Jacques Rousseau</w:t>
      </w:r>
    </w:p>
    <w:p w14:paraId="306A373B" w14:textId="77777777" w:rsidR="00EB5F7F" w:rsidRPr="007C7A83" w:rsidRDefault="00EB5F7F" w:rsidP="009938EB">
      <w:r w:rsidRPr="007C7A83">
        <w:t>b.</w:t>
      </w:r>
      <w:r w:rsidR="004D3FB2" w:rsidRPr="007C7A83">
        <w:t xml:space="preserve"> </w:t>
      </w:r>
      <w:r w:rsidR="002C1080" w:rsidRPr="007C7A83">
        <w:t>John Locke</w:t>
      </w:r>
    </w:p>
    <w:p w14:paraId="75D5998A" w14:textId="77777777" w:rsidR="00EB5F7F" w:rsidRPr="007C7A83" w:rsidRDefault="00EB5F7F" w:rsidP="009938EB">
      <w:r w:rsidRPr="007C7A83">
        <w:t>c.</w:t>
      </w:r>
      <w:r w:rsidR="004D3FB2" w:rsidRPr="007C7A83">
        <w:t xml:space="preserve"> </w:t>
      </w:r>
      <w:r w:rsidR="002C1080" w:rsidRPr="007C7A83">
        <w:t>Thomas Hobbes</w:t>
      </w:r>
    </w:p>
    <w:p w14:paraId="1E702B6F" w14:textId="77777777" w:rsidR="00EB5F7F" w:rsidRPr="007C7A83" w:rsidRDefault="00EB5F7F" w:rsidP="009938EB">
      <w:r w:rsidRPr="007C7A83">
        <w:t>d.</w:t>
      </w:r>
      <w:r w:rsidR="004D3FB2" w:rsidRPr="007C7A83">
        <w:t xml:space="preserve"> </w:t>
      </w:r>
      <w:r w:rsidR="00FC7B4D" w:rsidRPr="007C7A83">
        <w:t>Alexis de Tocqueville</w:t>
      </w:r>
    </w:p>
    <w:p w14:paraId="503F152B" w14:textId="77777777" w:rsidR="00EB5F7F" w:rsidRPr="007C7A83" w:rsidRDefault="00EB5F7F" w:rsidP="009938EB">
      <w:r w:rsidRPr="007C7A83">
        <w:t>Ans:</w:t>
      </w:r>
      <w:r w:rsidR="004D3FB2" w:rsidRPr="007C7A83">
        <w:t xml:space="preserve"> </w:t>
      </w:r>
      <w:r w:rsidR="009918F4" w:rsidRPr="007C7A83">
        <w:t>B</w:t>
      </w:r>
    </w:p>
    <w:p w14:paraId="1F1BF647" w14:textId="6D5484C9"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0EC3CB9A" w14:textId="77777777" w:rsidR="00EB5F7F" w:rsidRPr="007C7A83" w:rsidRDefault="00EB5F7F" w:rsidP="009938EB">
      <w:r w:rsidRPr="007C7A83">
        <w:t>Cognitive Domain:</w:t>
      </w:r>
      <w:r w:rsidR="004D3FB2" w:rsidRPr="007C7A83">
        <w:t xml:space="preserve"> </w:t>
      </w:r>
      <w:r w:rsidR="00505267" w:rsidRPr="007C7A83">
        <w:t>Knowledge</w:t>
      </w:r>
    </w:p>
    <w:p w14:paraId="08668334" w14:textId="77777777" w:rsidR="004D3FB2" w:rsidRPr="007C7A83" w:rsidRDefault="00EB5F7F" w:rsidP="009938EB">
      <w:r w:rsidRPr="007C7A83">
        <w:t xml:space="preserve">Answer Location: </w:t>
      </w:r>
      <w:r w:rsidR="003938A5" w:rsidRPr="007C7A83">
        <w:t>American Government and Politics</w:t>
      </w:r>
    </w:p>
    <w:p w14:paraId="5FC41477" w14:textId="4CDAD55F" w:rsidR="00EB5F7F" w:rsidRPr="007C7A83" w:rsidRDefault="00C72500" w:rsidP="009938EB">
      <w:r w:rsidRPr="007C7A83">
        <w:t>Difficulty Level:</w:t>
      </w:r>
      <w:r w:rsidR="004D3FB2" w:rsidRPr="007C7A83">
        <w:t xml:space="preserve"> </w:t>
      </w:r>
      <w:r w:rsidR="00505267" w:rsidRPr="007C7A83">
        <w:t>Easy</w:t>
      </w:r>
    </w:p>
    <w:p w14:paraId="00520A60" w14:textId="77777777" w:rsidR="00EB5F7F" w:rsidRPr="007C7A83" w:rsidRDefault="00EB5F7F" w:rsidP="009938EB"/>
    <w:p w14:paraId="6664C2FD" w14:textId="02387E2C" w:rsidR="00EB5F7F" w:rsidRPr="007C7A83" w:rsidRDefault="00EB5F7F" w:rsidP="009938EB">
      <w:r w:rsidRPr="007C7A83">
        <w:t>36.</w:t>
      </w:r>
      <w:r w:rsidR="004D3FB2" w:rsidRPr="007C7A83">
        <w:t xml:space="preserve"> </w:t>
      </w:r>
      <w:r w:rsidR="005930CC" w:rsidRPr="007C7A83">
        <w:t xml:space="preserve">Which statement best reflects the concept of natural </w:t>
      </w:r>
      <w:r w:rsidR="00FD39E7">
        <w:t>law,</w:t>
      </w:r>
      <w:r w:rsidR="00FD39E7" w:rsidRPr="007C7A83">
        <w:t xml:space="preserve"> </w:t>
      </w:r>
      <w:r w:rsidR="005930CC" w:rsidRPr="007C7A83">
        <w:t>as proposed by John Locke?</w:t>
      </w:r>
    </w:p>
    <w:p w14:paraId="42995401" w14:textId="32F64C57" w:rsidR="00EB5F7F" w:rsidRPr="007C7A83" w:rsidRDefault="00EB5F7F" w:rsidP="009938EB">
      <w:r w:rsidRPr="007C7A83">
        <w:t>a.</w:t>
      </w:r>
      <w:r w:rsidR="004D3FB2" w:rsidRPr="007C7A83">
        <w:t xml:space="preserve"> </w:t>
      </w:r>
      <w:r w:rsidR="0049420C" w:rsidRPr="00F54E61">
        <w:t>People agree to be ruled by a government in return for the protection of their rights</w:t>
      </w:r>
      <w:r w:rsidR="00DA4A1E" w:rsidRPr="007C7A83">
        <w:t>.</w:t>
      </w:r>
    </w:p>
    <w:p w14:paraId="0F388867" w14:textId="2DDB7C13" w:rsidR="00EB5F7F" w:rsidRPr="007C7A83" w:rsidRDefault="00EB5F7F" w:rsidP="009938EB">
      <w:r w:rsidRPr="007C7A83">
        <w:t>b.</w:t>
      </w:r>
      <w:r w:rsidR="004D3FB2" w:rsidRPr="007C7A83">
        <w:t xml:space="preserve"> </w:t>
      </w:r>
      <w:r w:rsidR="00593500" w:rsidRPr="007C7A83">
        <w:t xml:space="preserve">All humans are born with an inherent respect for their </w:t>
      </w:r>
      <w:r w:rsidR="00FD39E7">
        <w:t xml:space="preserve">surrounding </w:t>
      </w:r>
      <w:r w:rsidR="00593500" w:rsidRPr="007C7A83">
        <w:t>environment.</w:t>
      </w:r>
    </w:p>
    <w:p w14:paraId="06D58953" w14:textId="51F02A4D" w:rsidR="00EB5F7F" w:rsidRPr="007C7A83" w:rsidRDefault="00EB5F7F" w:rsidP="009938EB">
      <w:r w:rsidRPr="007C7A83">
        <w:t>c.</w:t>
      </w:r>
      <w:r w:rsidR="004D3FB2" w:rsidRPr="007C7A83">
        <w:t xml:space="preserve"> </w:t>
      </w:r>
      <w:r w:rsidR="00FB2BBB" w:rsidRPr="007C7A83">
        <w:t xml:space="preserve">Everyone is born with </w:t>
      </w:r>
      <w:r w:rsidR="0049420C">
        <w:t>certain</w:t>
      </w:r>
      <w:r w:rsidR="0049420C" w:rsidRPr="007C7A83">
        <w:t xml:space="preserve"> </w:t>
      </w:r>
      <w:r w:rsidR="00FB2BBB" w:rsidRPr="007C7A83">
        <w:t>rights that the government cannot violate.</w:t>
      </w:r>
    </w:p>
    <w:p w14:paraId="4901E794" w14:textId="0593AFB5" w:rsidR="00EB5F7F" w:rsidRPr="007C7A83" w:rsidRDefault="00EB5F7F" w:rsidP="009938EB">
      <w:r w:rsidRPr="007C7A83">
        <w:t>d.</w:t>
      </w:r>
      <w:r w:rsidR="004D3FB2" w:rsidRPr="007C7A83">
        <w:t xml:space="preserve"> </w:t>
      </w:r>
      <w:r w:rsidR="00691ADE" w:rsidRPr="007C7A83">
        <w:t xml:space="preserve">Individuals are natural beings </w:t>
      </w:r>
      <w:r w:rsidR="00F04BAF" w:rsidRPr="007C7A83">
        <w:t>that cannot be governed by a centralized power.</w:t>
      </w:r>
    </w:p>
    <w:p w14:paraId="691DFBF8" w14:textId="77777777" w:rsidR="00EB5F7F" w:rsidRPr="007C7A83" w:rsidRDefault="00EB5F7F" w:rsidP="009938EB">
      <w:r w:rsidRPr="007C7A83">
        <w:t>Ans:</w:t>
      </w:r>
      <w:r w:rsidR="004D3FB2" w:rsidRPr="007C7A83">
        <w:t xml:space="preserve"> </w:t>
      </w:r>
      <w:r w:rsidR="009918F4" w:rsidRPr="007C7A83">
        <w:t>C</w:t>
      </w:r>
    </w:p>
    <w:p w14:paraId="3E5845D1" w14:textId="5E76F373"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5B7B2BE8" w14:textId="77777777" w:rsidR="00EB5F7F" w:rsidRPr="007C7A83" w:rsidRDefault="00EB5F7F" w:rsidP="009938EB">
      <w:r w:rsidRPr="007C7A83">
        <w:t>Cognitive Domain:</w:t>
      </w:r>
      <w:r w:rsidR="004D3FB2" w:rsidRPr="007C7A83">
        <w:t xml:space="preserve"> </w:t>
      </w:r>
      <w:r w:rsidR="00066441" w:rsidRPr="007C7A83">
        <w:t>Comprehension</w:t>
      </w:r>
    </w:p>
    <w:p w14:paraId="1F5039FA" w14:textId="77777777" w:rsidR="004D3FB2" w:rsidRPr="007C7A83" w:rsidRDefault="00EB5F7F" w:rsidP="009938EB">
      <w:r w:rsidRPr="007C7A83">
        <w:t xml:space="preserve">Answer Location: </w:t>
      </w:r>
      <w:r w:rsidR="003938A5" w:rsidRPr="007C7A83">
        <w:t>American Government and Politics</w:t>
      </w:r>
    </w:p>
    <w:p w14:paraId="63CCE55D" w14:textId="5AAAE6C1" w:rsidR="00EB5F7F" w:rsidRPr="007C7A83" w:rsidRDefault="00C72500" w:rsidP="009938EB">
      <w:r w:rsidRPr="007C7A83">
        <w:t>Difficulty Level:</w:t>
      </w:r>
      <w:r w:rsidR="004D3FB2" w:rsidRPr="007C7A83">
        <w:t xml:space="preserve"> </w:t>
      </w:r>
      <w:r w:rsidR="00066441" w:rsidRPr="007C7A83">
        <w:t>Medium</w:t>
      </w:r>
    </w:p>
    <w:p w14:paraId="46880DCE" w14:textId="77777777" w:rsidR="00EB5F7F" w:rsidRPr="007C7A83" w:rsidRDefault="00EB5F7F" w:rsidP="009938EB"/>
    <w:p w14:paraId="6C867CB0" w14:textId="637601C1" w:rsidR="00F8153B" w:rsidRPr="007C7A83" w:rsidRDefault="00F8153B" w:rsidP="009938EB">
      <w:r w:rsidRPr="007C7A83">
        <w:t>37.</w:t>
      </w:r>
      <w:r w:rsidR="004D3FB2" w:rsidRPr="007C7A83">
        <w:t xml:space="preserve"> </w:t>
      </w:r>
      <w:r w:rsidR="00FD39E7">
        <w:t>A</w:t>
      </w:r>
      <w:r w:rsidR="00FE691E" w:rsidRPr="007C7A83">
        <w:t xml:space="preserve"> group of citizens have just declared their independence from a tyrannical government and are now in the process of </w:t>
      </w:r>
      <w:r w:rsidR="00544627" w:rsidRPr="007C7A83">
        <w:t xml:space="preserve">establishing a new government that </w:t>
      </w:r>
      <w:r w:rsidR="00255BA0">
        <w:t>will better protect</w:t>
      </w:r>
      <w:r w:rsidR="00544627" w:rsidRPr="007C7A83">
        <w:t xml:space="preserve"> their rights and freedoms. This group of people intend</w:t>
      </w:r>
      <w:r w:rsidR="00DA1E87">
        <w:t>s</w:t>
      </w:r>
      <w:r w:rsidR="00544627" w:rsidRPr="007C7A83">
        <w:t xml:space="preserve"> to use the United States Constitution as a model for their new constitution, but </w:t>
      </w:r>
      <w:r w:rsidR="00FD39E7">
        <w:t xml:space="preserve">they also </w:t>
      </w:r>
      <w:r w:rsidR="00544627" w:rsidRPr="007C7A83">
        <w:t xml:space="preserve">want to learn more about </w:t>
      </w:r>
      <w:r w:rsidR="00FD39E7">
        <w:t>its</w:t>
      </w:r>
      <w:r w:rsidR="00FD39E7" w:rsidRPr="007C7A83">
        <w:t xml:space="preserve"> </w:t>
      </w:r>
      <w:r w:rsidR="00544627" w:rsidRPr="007C7A83">
        <w:t>foundational principles. Who</w:t>
      </w:r>
      <w:r w:rsidR="003A0741" w:rsidRPr="007C7A83">
        <w:t>se</w:t>
      </w:r>
      <w:r w:rsidR="00544627" w:rsidRPr="007C7A83">
        <w:t xml:space="preserve"> </w:t>
      </w:r>
      <w:r w:rsidR="00FD39E7">
        <w:t>works</w:t>
      </w:r>
      <w:r w:rsidR="00FD39E7" w:rsidRPr="007C7A83">
        <w:t xml:space="preserve"> </w:t>
      </w:r>
      <w:r w:rsidR="00544627" w:rsidRPr="007C7A83">
        <w:t>should they read</w:t>
      </w:r>
      <w:r w:rsidR="00FD39E7">
        <w:t xml:space="preserve"> to better understand its foundations</w:t>
      </w:r>
      <w:r w:rsidR="007A3F12" w:rsidRPr="007C7A83">
        <w:t>?</w:t>
      </w:r>
    </w:p>
    <w:p w14:paraId="7E6A5881" w14:textId="77777777" w:rsidR="00F8153B" w:rsidRPr="007C7A83" w:rsidRDefault="00F8153B" w:rsidP="009938EB">
      <w:r w:rsidRPr="007C7A83">
        <w:lastRenderedPageBreak/>
        <w:t>a.</w:t>
      </w:r>
      <w:r w:rsidR="004D3FB2" w:rsidRPr="007C7A83">
        <w:t xml:space="preserve"> </w:t>
      </w:r>
      <w:r w:rsidR="003A0741" w:rsidRPr="007C7A83">
        <w:t>John Locke</w:t>
      </w:r>
    </w:p>
    <w:p w14:paraId="50D254B5" w14:textId="77777777" w:rsidR="00F8153B" w:rsidRPr="007C7A83" w:rsidRDefault="00F8153B" w:rsidP="009938EB">
      <w:r w:rsidRPr="007C7A83">
        <w:t>b.</w:t>
      </w:r>
      <w:r w:rsidR="004D3FB2" w:rsidRPr="007C7A83">
        <w:t xml:space="preserve"> </w:t>
      </w:r>
      <w:r w:rsidR="003A0741" w:rsidRPr="007C7A83">
        <w:t>Alexis de To</w:t>
      </w:r>
      <w:r w:rsidR="007A3F12" w:rsidRPr="007C7A83">
        <w:t>cqueville</w:t>
      </w:r>
    </w:p>
    <w:p w14:paraId="300889BC" w14:textId="77777777" w:rsidR="00F8153B" w:rsidRPr="007C7A83" w:rsidRDefault="00F8153B" w:rsidP="009938EB">
      <w:r w:rsidRPr="007C7A83">
        <w:t>c.</w:t>
      </w:r>
      <w:r w:rsidR="004D3FB2" w:rsidRPr="007C7A83">
        <w:t xml:space="preserve"> </w:t>
      </w:r>
      <w:r w:rsidR="008C65C8" w:rsidRPr="007C7A83">
        <w:t>Thomas Jefferson</w:t>
      </w:r>
    </w:p>
    <w:p w14:paraId="5298ACF0" w14:textId="77777777" w:rsidR="00F8153B" w:rsidRPr="007C7A83" w:rsidRDefault="00F8153B" w:rsidP="009938EB">
      <w:r w:rsidRPr="007C7A83">
        <w:t>d.</w:t>
      </w:r>
      <w:r w:rsidR="004D3FB2" w:rsidRPr="007C7A83">
        <w:t xml:space="preserve"> </w:t>
      </w:r>
      <w:r w:rsidR="008C65C8" w:rsidRPr="007C7A83">
        <w:t>Harold Lasswell</w:t>
      </w:r>
    </w:p>
    <w:p w14:paraId="462F6381" w14:textId="77777777" w:rsidR="00F8153B" w:rsidRPr="007C7A83" w:rsidRDefault="00F8153B" w:rsidP="009938EB">
      <w:r w:rsidRPr="007C7A83">
        <w:t>Ans:</w:t>
      </w:r>
      <w:r w:rsidR="004D3FB2" w:rsidRPr="007C7A83">
        <w:t xml:space="preserve"> </w:t>
      </w:r>
      <w:r w:rsidRPr="007C7A83">
        <w:t>A</w:t>
      </w:r>
    </w:p>
    <w:p w14:paraId="2309306B" w14:textId="14667A4A" w:rsidR="00F8153B" w:rsidRPr="007C7A83" w:rsidRDefault="00F8153B" w:rsidP="009938EB">
      <w:r w:rsidRPr="007C7A83">
        <w:t>Learning Objective:</w:t>
      </w:r>
      <w:r w:rsidR="004D3FB2" w:rsidRPr="007C7A83">
        <w:t xml:space="preserve"> </w:t>
      </w:r>
      <w:r w:rsidRPr="007C7A83">
        <w:t xml:space="preserve">1.3: Assess the importance of the value of popular </w:t>
      </w:r>
      <w:r w:rsidR="000D56CD">
        <w:t>sovereignty</w:t>
      </w:r>
      <w:r w:rsidRPr="007C7A83">
        <w:t xml:space="preserve"> and how that value is realized through “representative democracy” in the United States.</w:t>
      </w:r>
    </w:p>
    <w:p w14:paraId="32934992" w14:textId="77777777" w:rsidR="00F8153B" w:rsidRPr="007C7A83" w:rsidRDefault="00F8153B" w:rsidP="009938EB">
      <w:r w:rsidRPr="007C7A83">
        <w:t>Cognitive Domain:</w:t>
      </w:r>
      <w:r w:rsidR="004D3FB2" w:rsidRPr="007C7A83">
        <w:t xml:space="preserve"> </w:t>
      </w:r>
      <w:r w:rsidRPr="007C7A83">
        <w:t>Application</w:t>
      </w:r>
    </w:p>
    <w:p w14:paraId="577A3191" w14:textId="77777777" w:rsidR="004D3FB2" w:rsidRPr="007C7A83" w:rsidRDefault="00F8153B" w:rsidP="009938EB">
      <w:r w:rsidRPr="007C7A83">
        <w:t>Answer Location: American Government and Politics</w:t>
      </w:r>
    </w:p>
    <w:p w14:paraId="05CC651E" w14:textId="08F09B7E" w:rsidR="00F8153B" w:rsidRPr="007C7A83" w:rsidRDefault="00C72500" w:rsidP="009938EB">
      <w:r w:rsidRPr="007C7A83">
        <w:t>Difficulty Level:</w:t>
      </w:r>
      <w:r w:rsidR="004D3FB2" w:rsidRPr="007C7A83">
        <w:t xml:space="preserve"> </w:t>
      </w:r>
      <w:r w:rsidR="00F8153B" w:rsidRPr="007C7A83">
        <w:t>Hard</w:t>
      </w:r>
    </w:p>
    <w:p w14:paraId="0D4FD06C" w14:textId="77777777" w:rsidR="00F8153B" w:rsidRPr="007C7A83" w:rsidRDefault="00F8153B" w:rsidP="009938EB"/>
    <w:p w14:paraId="49FB6C44" w14:textId="77777777" w:rsidR="00EB5F7F" w:rsidRPr="007C7A83" w:rsidRDefault="00EB5F7F" w:rsidP="009938EB">
      <w:r w:rsidRPr="007C7A83">
        <w:t>3</w:t>
      </w:r>
      <w:r w:rsidR="0099587A" w:rsidRPr="007C7A83">
        <w:t>8</w:t>
      </w:r>
      <w:r w:rsidRPr="007C7A83">
        <w:t>.</w:t>
      </w:r>
      <w:r w:rsidR="004D3FB2" w:rsidRPr="007C7A83">
        <w:t xml:space="preserve"> </w:t>
      </w:r>
      <w:r w:rsidR="009B049C" w:rsidRPr="007C7A83">
        <w:t>What is the relationship between the concept of natural law and the legitimacy of a government?</w:t>
      </w:r>
    </w:p>
    <w:p w14:paraId="4D754CE9" w14:textId="1189E6E0" w:rsidR="00EB5F7F" w:rsidRPr="007C7A83" w:rsidRDefault="00EB5F7F" w:rsidP="009938EB">
      <w:r w:rsidRPr="007C7A83">
        <w:t>a.</w:t>
      </w:r>
      <w:r w:rsidR="004D3FB2" w:rsidRPr="007C7A83">
        <w:t xml:space="preserve"> </w:t>
      </w:r>
      <w:r w:rsidR="00BE31EC" w:rsidRPr="007C7A83">
        <w:t xml:space="preserve">In order for a government to be seen as legitimate, it must agree to respect </w:t>
      </w:r>
      <w:r w:rsidR="00FD39E7">
        <w:t xml:space="preserve">people’s </w:t>
      </w:r>
      <w:r w:rsidR="00BE31EC" w:rsidRPr="007C7A83">
        <w:t xml:space="preserve">natural </w:t>
      </w:r>
      <w:r w:rsidR="00FD39E7">
        <w:t>rights</w:t>
      </w:r>
      <w:r w:rsidR="00BE31EC" w:rsidRPr="007C7A83">
        <w:t>.</w:t>
      </w:r>
    </w:p>
    <w:p w14:paraId="2814692D" w14:textId="726AD865" w:rsidR="00EB5F7F" w:rsidRPr="007C7A83" w:rsidRDefault="00EB5F7F" w:rsidP="009938EB">
      <w:r w:rsidRPr="007C7A83">
        <w:t>b.</w:t>
      </w:r>
      <w:r w:rsidR="004D3FB2" w:rsidRPr="007C7A83">
        <w:t xml:space="preserve"> </w:t>
      </w:r>
      <w:r w:rsidR="00DC3922" w:rsidRPr="007C7A83">
        <w:t xml:space="preserve">A government that is </w:t>
      </w:r>
      <w:r w:rsidR="00FD39E7">
        <w:t>il</w:t>
      </w:r>
      <w:r w:rsidR="00DC3922" w:rsidRPr="007C7A83">
        <w:t>legitimate does not have the authority to compromise natural law.</w:t>
      </w:r>
    </w:p>
    <w:p w14:paraId="3213B7B8" w14:textId="74117B7B" w:rsidR="004D3FB2" w:rsidRPr="007C7A83" w:rsidRDefault="00EB5F7F" w:rsidP="009938EB">
      <w:r w:rsidRPr="007C7A83">
        <w:t>c.</w:t>
      </w:r>
      <w:r w:rsidR="004D3FB2" w:rsidRPr="007C7A83">
        <w:t xml:space="preserve"> </w:t>
      </w:r>
      <w:r w:rsidR="00547CE8" w:rsidRPr="007C7A83">
        <w:t xml:space="preserve">A legitimate government is one that forms laws </w:t>
      </w:r>
      <w:r w:rsidR="00FD39E7">
        <w:t xml:space="preserve">based </w:t>
      </w:r>
      <w:r w:rsidR="00547CE8" w:rsidRPr="007C7A83">
        <w:t>around the basic principles of natural rights.</w:t>
      </w:r>
    </w:p>
    <w:p w14:paraId="397BD58D" w14:textId="77777777" w:rsidR="00EB5F7F" w:rsidRPr="007C7A83" w:rsidRDefault="00EB5F7F" w:rsidP="009938EB">
      <w:r w:rsidRPr="007C7A83">
        <w:t>d.</w:t>
      </w:r>
      <w:r w:rsidR="004D3FB2" w:rsidRPr="007C7A83">
        <w:t xml:space="preserve"> </w:t>
      </w:r>
      <w:r w:rsidR="000562B3" w:rsidRPr="007C7A83">
        <w:t>If a government does not observe natural law, a society will descend into anarchy.</w:t>
      </w:r>
    </w:p>
    <w:p w14:paraId="5EBC558B" w14:textId="77777777" w:rsidR="00EB5F7F" w:rsidRPr="007C7A83" w:rsidRDefault="00EB5F7F" w:rsidP="009938EB">
      <w:r w:rsidRPr="007C7A83">
        <w:t>Ans:</w:t>
      </w:r>
      <w:r w:rsidR="004D3FB2" w:rsidRPr="007C7A83">
        <w:t xml:space="preserve"> </w:t>
      </w:r>
      <w:r w:rsidR="009918F4" w:rsidRPr="007C7A83">
        <w:t>A</w:t>
      </w:r>
    </w:p>
    <w:p w14:paraId="7A2A8EBC" w14:textId="3A6E37DC"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4DB2A8F3" w14:textId="77777777" w:rsidR="00EB5F7F" w:rsidRPr="007C7A83" w:rsidRDefault="00EB5F7F" w:rsidP="009938EB">
      <w:r w:rsidRPr="007C7A83">
        <w:t>Cognitive Domain:</w:t>
      </w:r>
      <w:r w:rsidR="004D3FB2" w:rsidRPr="007C7A83">
        <w:t xml:space="preserve"> </w:t>
      </w:r>
      <w:r w:rsidR="00515888" w:rsidRPr="007C7A83">
        <w:t>Analysis</w:t>
      </w:r>
    </w:p>
    <w:p w14:paraId="5A08466C" w14:textId="77777777" w:rsidR="004D3FB2" w:rsidRPr="007C7A83" w:rsidRDefault="00EB5F7F" w:rsidP="009938EB">
      <w:r w:rsidRPr="007C7A83">
        <w:t xml:space="preserve">Answer Location: </w:t>
      </w:r>
      <w:r w:rsidR="003938A5" w:rsidRPr="007C7A83">
        <w:t>American Government and Politics</w:t>
      </w:r>
    </w:p>
    <w:p w14:paraId="0A827667" w14:textId="7C5FA7F2" w:rsidR="00EB5F7F" w:rsidRPr="007C7A83" w:rsidRDefault="00C72500" w:rsidP="009938EB">
      <w:r w:rsidRPr="007C7A83">
        <w:t>Difficulty Level:</w:t>
      </w:r>
      <w:r w:rsidR="004D3FB2" w:rsidRPr="007C7A83">
        <w:t xml:space="preserve"> </w:t>
      </w:r>
      <w:r w:rsidR="00515888" w:rsidRPr="007C7A83">
        <w:t>Medium</w:t>
      </w:r>
    </w:p>
    <w:p w14:paraId="4A0506BD" w14:textId="77777777" w:rsidR="00EB5F7F" w:rsidRPr="007C7A83" w:rsidRDefault="00EB5F7F" w:rsidP="009938EB"/>
    <w:p w14:paraId="3DE058C7" w14:textId="77777777" w:rsidR="00EB5F7F" w:rsidRPr="007C7A83" w:rsidRDefault="00EB5F7F" w:rsidP="009938EB">
      <w:r w:rsidRPr="007C7A83">
        <w:t>3</w:t>
      </w:r>
      <w:r w:rsidR="0099587A" w:rsidRPr="007C7A83">
        <w:t>9</w:t>
      </w:r>
      <w:r w:rsidRPr="007C7A83">
        <w:t>.</w:t>
      </w:r>
      <w:r w:rsidR="004D3FB2" w:rsidRPr="007C7A83">
        <w:t xml:space="preserve"> </w:t>
      </w:r>
      <w:r w:rsidR="00AF1E40" w:rsidRPr="007C7A83">
        <w:t>Why is natural law seen as superior to the laws made by a government?</w:t>
      </w:r>
    </w:p>
    <w:p w14:paraId="62BA9525" w14:textId="77777777" w:rsidR="00EB5F7F" w:rsidRPr="007C7A83" w:rsidRDefault="00EB5F7F" w:rsidP="009938EB">
      <w:r w:rsidRPr="007C7A83">
        <w:t>a.</w:t>
      </w:r>
      <w:r w:rsidR="004D3FB2" w:rsidRPr="007C7A83">
        <w:t xml:space="preserve"> </w:t>
      </w:r>
      <w:r w:rsidR="00DA08DD" w:rsidRPr="007C7A83">
        <w:t>Natural law guides animals and other natural environments, which humans cannot control.</w:t>
      </w:r>
    </w:p>
    <w:p w14:paraId="2AF897E4" w14:textId="77777777" w:rsidR="00EB5F7F" w:rsidRPr="007C7A83" w:rsidRDefault="00EB5F7F" w:rsidP="009938EB">
      <w:r w:rsidRPr="007C7A83">
        <w:t>b.</w:t>
      </w:r>
      <w:r w:rsidR="004D3FB2" w:rsidRPr="007C7A83">
        <w:t xml:space="preserve"> </w:t>
      </w:r>
      <w:r w:rsidR="00594306" w:rsidRPr="007C7A83">
        <w:t xml:space="preserve">Natural law is </w:t>
      </w:r>
      <w:r w:rsidR="00FB4B3E" w:rsidRPr="007C7A83">
        <w:t>required for a government to</w:t>
      </w:r>
      <w:r w:rsidR="00594306" w:rsidRPr="007C7A83">
        <w:t xml:space="preserve"> form its own laws, policies, and regulations.</w:t>
      </w:r>
    </w:p>
    <w:p w14:paraId="1DE7CB70" w14:textId="5763FE9E" w:rsidR="00EB5F7F" w:rsidRPr="007C7A83" w:rsidRDefault="00EB5F7F" w:rsidP="009938EB">
      <w:r w:rsidRPr="007C7A83">
        <w:t>c.</w:t>
      </w:r>
      <w:r w:rsidR="004D3FB2" w:rsidRPr="007C7A83">
        <w:t xml:space="preserve"> </w:t>
      </w:r>
      <w:r w:rsidR="008036AC" w:rsidRPr="007C7A83">
        <w:t xml:space="preserve">Natural law is </w:t>
      </w:r>
      <w:r w:rsidR="00FD39E7">
        <w:t>an explicit part of religious traditions</w:t>
      </w:r>
      <w:r w:rsidR="008036AC" w:rsidRPr="007C7A83">
        <w:t xml:space="preserve">, which </w:t>
      </w:r>
      <w:r w:rsidR="00FD39E7">
        <w:t>are beyond the control of any</w:t>
      </w:r>
      <w:r w:rsidR="008036AC" w:rsidRPr="007C7A83">
        <w:t xml:space="preserve"> government </w:t>
      </w:r>
      <w:r w:rsidR="00FD39E7">
        <w:t>entity</w:t>
      </w:r>
      <w:r w:rsidR="008036AC" w:rsidRPr="007C7A83">
        <w:t>.</w:t>
      </w:r>
    </w:p>
    <w:p w14:paraId="607457B6" w14:textId="322BC5E5" w:rsidR="00EB5F7F" w:rsidRPr="007C7A83" w:rsidRDefault="00EB5F7F" w:rsidP="009938EB">
      <w:r w:rsidRPr="007C7A83">
        <w:t>d.</w:t>
      </w:r>
      <w:r w:rsidR="004D3FB2" w:rsidRPr="007C7A83">
        <w:t xml:space="preserve"> </w:t>
      </w:r>
      <w:r w:rsidR="00E95CF2" w:rsidRPr="007C7A83">
        <w:t xml:space="preserve">Natural law is inherent to all human beings and is more fundamental than any </w:t>
      </w:r>
      <w:r w:rsidR="00FD39E7">
        <w:t>man-made</w:t>
      </w:r>
      <w:r w:rsidR="00FD39E7" w:rsidRPr="007C7A83">
        <w:t xml:space="preserve"> </w:t>
      </w:r>
      <w:r w:rsidR="00E95CF2" w:rsidRPr="007C7A83">
        <w:t>law.</w:t>
      </w:r>
    </w:p>
    <w:p w14:paraId="6A55BAA7" w14:textId="77777777" w:rsidR="00EB5F7F" w:rsidRPr="007C7A83" w:rsidRDefault="00EB5F7F" w:rsidP="009938EB">
      <w:r w:rsidRPr="007C7A83">
        <w:t>Ans:</w:t>
      </w:r>
      <w:r w:rsidR="004D3FB2" w:rsidRPr="007C7A83">
        <w:t xml:space="preserve"> </w:t>
      </w:r>
      <w:r w:rsidR="009918F4" w:rsidRPr="007C7A83">
        <w:t>D</w:t>
      </w:r>
    </w:p>
    <w:p w14:paraId="75E69B31" w14:textId="3161B7A2"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2ADC90AD" w14:textId="77777777" w:rsidR="00EB5F7F" w:rsidRPr="007C7A83" w:rsidRDefault="00EB5F7F" w:rsidP="009938EB">
      <w:r w:rsidRPr="007C7A83">
        <w:t>Cognitive Domain:</w:t>
      </w:r>
      <w:r w:rsidR="004D3FB2" w:rsidRPr="007C7A83">
        <w:t xml:space="preserve"> </w:t>
      </w:r>
      <w:r w:rsidR="00712FB9" w:rsidRPr="007C7A83">
        <w:t>Comprehension</w:t>
      </w:r>
    </w:p>
    <w:p w14:paraId="6AA709A6" w14:textId="77777777" w:rsidR="004D3FB2" w:rsidRPr="007C7A83" w:rsidRDefault="00EB5F7F" w:rsidP="009938EB">
      <w:r w:rsidRPr="007C7A83">
        <w:t xml:space="preserve">Answer Location: </w:t>
      </w:r>
      <w:r w:rsidR="003938A5" w:rsidRPr="007C7A83">
        <w:t>American Government and Politics</w:t>
      </w:r>
    </w:p>
    <w:p w14:paraId="252A061D" w14:textId="2B4D317C" w:rsidR="00EB5F7F" w:rsidRPr="007C7A83" w:rsidRDefault="00C72500" w:rsidP="009938EB">
      <w:r w:rsidRPr="007C7A83">
        <w:t>Difficulty Level:</w:t>
      </w:r>
      <w:r w:rsidR="004D3FB2" w:rsidRPr="007C7A83">
        <w:t xml:space="preserve"> </w:t>
      </w:r>
      <w:r w:rsidR="00712FB9" w:rsidRPr="007C7A83">
        <w:t>Medium</w:t>
      </w:r>
    </w:p>
    <w:p w14:paraId="58395416" w14:textId="77777777" w:rsidR="00EB5F7F" w:rsidRPr="007C7A83" w:rsidRDefault="00EB5F7F" w:rsidP="009938EB"/>
    <w:p w14:paraId="2A5BA9C2" w14:textId="77777777" w:rsidR="00EB5F7F" w:rsidRPr="007C7A83" w:rsidRDefault="0099587A" w:rsidP="009938EB">
      <w:r w:rsidRPr="007C7A83">
        <w:t>40</w:t>
      </w:r>
      <w:r w:rsidR="00EB5F7F" w:rsidRPr="007C7A83">
        <w:t>.</w:t>
      </w:r>
      <w:r w:rsidR="004D3FB2" w:rsidRPr="007C7A83">
        <w:t xml:space="preserve"> </w:t>
      </w:r>
      <w:r w:rsidR="00FC2984" w:rsidRPr="007C7A83">
        <w:t>According to Thomas Jefferson and the Declaration of Independence, what happens if a government fails to respect the natural rights inherent to humans?</w:t>
      </w:r>
    </w:p>
    <w:p w14:paraId="198C422F" w14:textId="4B7031EC" w:rsidR="00EB5F7F" w:rsidRPr="007C7A83" w:rsidRDefault="00EB5F7F" w:rsidP="009938EB">
      <w:r w:rsidRPr="007C7A83">
        <w:t>a.</w:t>
      </w:r>
      <w:r w:rsidR="004D3FB2" w:rsidRPr="007C7A83">
        <w:t xml:space="preserve"> </w:t>
      </w:r>
      <w:r w:rsidR="00D47C1A" w:rsidRPr="007C7A83">
        <w:t>Th</w:t>
      </w:r>
      <w:r w:rsidR="00F40096" w:rsidRPr="007C7A83">
        <w:t xml:space="preserve">e government will descend into </w:t>
      </w:r>
      <w:r w:rsidR="00FD39E7">
        <w:t xml:space="preserve">chaos and </w:t>
      </w:r>
      <w:r w:rsidR="00920C49" w:rsidRPr="007C7A83">
        <w:t>anarchy.</w:t>
      </w:r>
    </w:p>
    <w:p w14:paraId="34D3BC39" w14:textId="3D745ECE" w:rsidR="00EB5F7F" w:rsidRPr="007C7A83" w:rsidRDefault="00EB5F7F" w:rsidP="009938EB">
      <w:r w:rsidRPr="007C7A83">
        <w:lastRenderedPageBreak/>
        <w:t>b.</w:t>
      </w:r>
      <w:r w:rsidR="004D3FB2" w:rsidRPr="007C7A83">
        <w:t xml:space="preserve"> </w:t>
      </w:r>
      <w:r w:rsidR="00D47C1A" w:rsidRPr="0049420C">
        <w:t>The governed may change or ov</w:t>
      </w:r>
      <w:r w:rsidR="00D47C1A" w:rsidRPr="00BD0F88">
        <w:t>erthrow the</w:t>
      </w:r>
      <w:r w:rsidR="00FD39E7" w:rsidRPr="00BD0F88">
        <w:t>ir</w:t>
      </w:r>
      <w:r w:rsidR="00D47C1A" w:rsidRPr="00BD0F88">
        <w:t xml:space="preserve"> government</w:t>
      </w:r>
      <w:r w:rsidR="00D47C1A" w:rsidRPr="007C7A83">
        <w:t>.</w:t>
      </w:r>
    </w:p>
    <w:p w14:paraId="39E8A48F" w14:textId="2A37F657" w:rsidR="00F40096" w:rsidRPr="00BD0F88" w:rsidRDefault="00EB5F7F" w:rsidP="009938EB">
      <w:r w:rsidRPr="00BD0F88">
        <w:t>c.</w:t>
      </w:r>
      <w:r w:rsidR="004D3FB2" w:rsidRPr="00BD0F88">
        <w:t xml:space="preserve"> </w:t>
      </w:r>
      <w:r w:rsidR="005202CD" w:rsidRPr="00BD0F88">
        <w:t xml:space="preserve">The </w:t>
      </w:r>
      <w:r w:rsidR="00F40096" w:rsidRPr="00BD0F88">
        <w:t xml:space="preserve">government will no longer be seen as </w:t>
      </w:r>
      <w:r w:rsidR="00BD0F88">
        <w:t>powerful</w:t>
      </w:r>
      <w:r w:rsidR="00F40096" w:rsidRPr="00BD0F88">
        <w:t>.</w:t>
      </w:r>
    </w:p>
    <w:p w14:paraId="2CFDD13A" w14:textId="479B1411" w:rsidR="00EB5F7F" w:rsidRPr="007C7A83" w:rsidRDefault="00EB5F7F" w:rsidP="009938EB">
      <w:r w:rsidRPr="00BD0F88">
        <w:t>d.</w:t>
      </w:r>
      <w:r w:rsidR="004D3FB2" w:rsidRPr="00BD0F88">
        <w:t xml:space="preserve"> </w:t>
      </w:r>
      <w:r w:rsidR="00F40096" w:rsidRPr="00BD0F88">
        <w:t xml:space="preserve">The </w:t>
      </w:r>
      <w:r w:rsidR="00BD0F88" w:rsidRPr="00BD0F88">
        <w:t>govern</w:t>
      </w:r>
      <w:r w:rsidR="00BD0F88">
        <w:t>ment</w:t>
      </w:r>
      <w:r w:rsidR="00BD0F88" w:rsidRPr="00BD0F88">
        <w:t xml:space="preserve"> </w:t>
      </w:r>
      <w:r w:rsidR="00BD0F88">
        <w:t>must promise to protect them in future</w:t>
      </w:r>
      <w:r w:rsidR="00C145DF" w:rsidRPr="00BD0F88">
        <w:t>.</w:t>
      </w:r>
    </w:p>
    <w:p w14:paraId="2050584B" w14:textId="77777777" w:rsidR="00EB5F7F" w:rsidRPr="007C7A83" w:rsidRDefault="00EB5F7F" w:rsidP="009938EB">
      <w:r w:rsidRPr="007C7A83">
        <w:t>Ans:</w:t>
      </w:r>
      <w:r w:rsidR="004D3FB2" w:rsidRPr="007C7A83">
        <w:t xml:space="preserve"> </w:t>
      </w:r>
      <w:r w:rsidR="009918F4" w:rsidRPr="007C7A83">
        <w:t>B</w:t>
      </w:r>
    </w:p>
    <w:p w14:paraId="4557EDE4" w14:textId="0CCE8AFC"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594E29F4" w14:textId="77777777" w:rsidR="00EB5F7F" w:rsidRPr="007C7A83" w:rsidRDefault="00EB5F7F" w:rsidP="009938EB">
      <w:r w:rsidRPr="007C7A83">
        <w:t>Cognitive Domain:</w:t>
      </w:r>
      <w:r w:rsidR="004D3FB2" w:rsidRPr="007C7A83">
        <w:t xml:space="preserve"> </w:t>
      </w:r>
      <w:r w:rsidR="007F71CC" w:rsidRPr="007C7A83">
        <w:t>Comprehension</w:t>
      </w:r>
    </w:p>
    <w:p w14:paraId="26AC6596" w14:textId="77777777" w:rsidR="004D3FB2" w:rsidRPr="007C7A83" w:rsidRDefault="00EB5F7F" w:rsidP="009938EB">
      <w:r w:rsidRPr="007C7A83">
        <w:t xml:space="preserve">Answer Location: </w:t>
      </w:r>
      <w:r w:rsidR="003938A5" w:rsidRPr="007C7A83">
        <w:t>American Government and Politics</w:t>
      </w:r>
    </w:p>
    <w:p w14:paraId="3EC1ED34" w14:textId="49987CDF" w:rsidR="00EB5F7F" w:rsidRPr="007C7A83" w:rsidRDefault="00C72500" w:rsidP="009938EB">
      <w:r w:rsidRPr="007C7A83">
        <w:t>Difficulty Level:</w:t>
      </w:r>
      <w:r w:rsidR="004D3FB2" w:rsidRPr="007C7A83">
        <w:t xml:space="preserve"> </w:t>
      </w:r>
      <w:r w:rsidR="007F71CC" w:rsidRPr="007C7A83">
        <w:t>Medium</w:t>
      </w:r>
    </w:p>
    <w:p w14:paraId="30B5C932" w14:textId="77777777" w:rsidR="00EB5F7F" w:rsidRPr="007C7A83" w:rsidRDefault="00EB5F7F" w:rsidP="009938EB"/>
    <w:p w14:paraId="48F44CD1" w14:textId="77777777" w:rsidR="00EB5F7F" w:rsidRPr="007C7A83" w:rsidRDefault="00EB5F7F" w:rsidP="009938EB">
      <w:r w:rsidRPr="007C7A83">
        <w:t>4</w:t>
      </w:r>
      <w:r w:rsidR="0099587A" w:rsidRPr="007C7A83">
        <w:t>1</w:t>
      </w:r>
      <w:r w:rsidRPr="007C7A83">
        <w:t>.</w:t>
      </w:r>
      <w:r w:rsidR="004D3FB2" w:rsidRPr="007C7A83">
        <w:t xml:space="preserve"> </w:t>
      </w:r>
      <w:r w:rsidR="002833EE" w:rsidRPr="007C7A83">
        <w:t>Wh</w:t>
      </w:r>
      <w:r w:rsidR="00894CAE" w:rsidRPr="007C7A83">
        <w:t>at motive did the Founders have to create a system of government that encouraged conflict and competition among citizens?</w:t>
      </w:r>
    </w:p>
    <w:p w14:paraId="5F33DCF8" w14:textId="6AB6A3CF" w:rsidR="00EB5F7F" w:rsidRPr="007C7A83" w:rsidRDefault="00EB5F7F" w:rsidP="009938EB">
      <w:r w:rsidRPr="007C7A83">
        <w:t>a.</w:t>
      </w:r>
      <w:r w:rsidR="004D3FB2" w:rsidRPr="007C7A83">
        <w:t xml:space="preserve"> </w:t>
      </w:r>
      <w:r w:rsidR="003100ED" w:rsidRPr="007C7A83">
        <w:t>A government that suppressed naturally</w:t>
      </w:r>
      <w:r w:rsidR="00DA1E87">
        <w:t xml:space="preserve"> </w:t>
      </w:r>
      <w:r w:rsidR="003100ED" w:rsidRPr="007C7A83">
        <w:t>occurring conflicts was sure to become tyrannical.</w:t>
      </w:r>
    </w:p>
    <w:p w14:paraId="63B0F746" w14:textId="79FB4D40" w:rsidR="00EB5F7F" w:rsidRPr="007C7A83" w:rsidRDefault="00EB5F7F" w:rsidP="009938EB">
      <w:r w:rsidRPr="007C7A83">
        <w:t>b.</w:t>
      </w:r>
      <w:r w:rsidR="004D3FB2" w:rsidRPr="007C7A83">
        <w:t xml:space="preserve"> </w:t>
      </w:r>
      <w:r w:rsidR="00DA19CE" w:rsidRPr="00BD0F88">
        <w:t xml:space="preserve">They </w:t>
      </w:r>
      <w:r w:rsidR="00BD0F88">
        <w:t>believed conflict and competition would keep citizens prepared for future wars</w:t>
      </w:r>
      <w:r w:rsidR="00DA19CE" w:rsidRPr="00BD0F88">
        <w:t>.</w:t>
      </w:r>
    </w:p>
    <w:p w14:paraId="170B28D3" w14:textId="77777777" w:rsidR="00EB5F7F" w:rsidRPr="007C7A83" w:rsidRDefault="00EB5F7F" w:rsidP="009938EB">
      <w:r w:rsidRPr="007C7A83">
        <w:t>c.</w:t>
      </w:r>
      <w:r w:rsidR="004D3FB2" w:rsidRPr="007C7A83">
        <w:t xml:space="preserve"> </w:t>
      </w:r>
      <w:r w:rsidR="0081525C" w:rsidRPr="007C7A83">
        <w:t>Conflict and competition were free-market ideals that the Founders were in favor of.</w:t>
      </w:r>
    </w:p>
    <w:p w14:paraId="2229EBD0" w14:textId="77777777" w:rsidR="00EB5F7F" w:rsidRPr="007C7A83" w:rsidRDefault="00EB5F7F" w:rsidP="009938EB">
      <w:r w:rsidRPr="007C7A83">
        <w:t>d.</w:t>
      </w:r>
      <w:r w:rsidR="004D3FB2" w:rsidRPr="007C7A83">
        <w:t xml:space="preserve"> </w:t>
      </w:r>
      <w:r w:rsidR="00A7319C" w:rsidRPr="007C7A83">
        <w:t>A government that constantly policed its citizens would lead to certain anarchy.</w:t>
      </w:r>
    </w:p>
    <w:p w14:paraId="3D485724" w14:textId="77777777" w:rsidR="00EB5F7F" w:rsidRPr="007C7A83" w:rsidRDefault="00EB5F7F" w:rsidP="009938EB">
      <w:r w:rsidRPr="007C7A83">
        <w:t>Ans:</w:t>
      </w:r>
      <w:r w:rsidR="004D3FB2" w:rsidRPr="007C7A83">
        <w:t xml:space="preserve"> </w:t>
      </w:r>
      <w:r w:rsidR="009918F4" w:rsidRPr="007C7A83">
        <w:t>A</w:t>
      </w:r>
    </w:p>
    <w:p w14:paraId="1B43CBFC" w14:textId="7BB73A3A"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12F5361A" w14:textId="77777777" w:rsidR="00EB5F7F" w:rsidRPr="007C7A83" w:rsidRDefault="00EB5F7F" w:rsidP="009938EB">
      <w:r w:rsidRPr="007C7A83">
        <w:t>Cognitive Domain:</w:t>
      </w:r>
      <w:r w:rsidR="004D3FB2" w:rsidRPr="007C7A83">
        <w:t xml:space="preserve"> </w:t>
      </w:r>
      <w:r w:rsidR="00D12801" w:rsidRPr="007C7A83">
        <w:t>Analysis</w:t>
      </w:r>
    </w:p>
    <w:p w14:paraId="642935B8" w14:textId="77777777" w:rsidR="004D3FB2" w:rsidRPr="007C7A83" w:rsidRDefault="00EB5F7F" w:rsidP="009938EB">
      <w:r w:rsidRPr="007C7A83">
        <w:t xml:space="preserve">Answer Location: </w:t>
      </w:r>
      <w:r w:rsidR="003938A5" w:rsidRPr="007C7A83">
        <w:t>American Government and Politics</w:t>
      </w:r>
    </w:p>
    <w:p w14:paraId="1BFECF7A" w14:textId="0E4A1F70" w:rsidR="00EB5F7F" w:rsidRPr="007C7A83" w:rsidRDefault="00C72500" w:rsidP="009938EB">
      <w:r w:rsidRPr="007C7A83">
        <w:t>Difficulty Level:</w:t>
      </w:r>
      <w:r w:rsidR="004D3FB2" w:rsidRPr="007C7A83">
        <w:t xml:space="preserve"> </w:t>
      </w:r>
      <w:r w:rsidR="00D12801" w:rsidRPr="007C7A83">
        <w:t>Medium</w:t>
      </w:r>
    </w:p>
    <w:p w14:paraId="196A49EC" w14:textId="77777777" w:rsidR="00EB5F7F" w:rsidRPr="007C7A83" w:rsidRDefault="00EB5F7F" w:rsidP="009938EB"/>
    <w:p w14:paraId="1DA2AAF8" w14:textId="77777777" w:rsidR="004D3FB2" w:rsidRPr="007C7A83" w:rsidRDefault="00EB5F7F" w:rsidP="009938EB">
      <w:r w:rsidRPr="007C7A83">
        <w:t>4</w:t>
      </w:r>
      <w:r w:rsidR="0099587A" w:rsidRPr="007C7A83">
        <w:t>2</w:t>
      </w:r>
      <w:r w:rsidRPr="007C7A83">
        <w:t>.</w:t>
      </w:r>
      <w:r w:rsidR="004D3FB2" w:rsidRPr="007C7A83">
        <w:t xml:space="preserve"> </w:t>
      </w:r>
      <w:r w:rsidR="00463382" w:rsidRPr="007C7A83">
        <w:t>Which part of the Constitution does the best job of summarizing the goals of the American government?</w:t>
      </w:r>
    </w:p>
    <w:p w14:paraId="0485A378" w14:textId="77777777" w:rsidR="00EB5F7F" w:rsidRPr="007C7A83" w:rsidRDefault="00EB5F7F" w:rsidP="009938EB">
      <w:r w:rsidRPr="007C7A83">
        <w:t>a.</w:t>
      </w:r>
      <w:r w:rsidR="004D3FB2" w:rsidRPr="007C7A83">
        <w:t xml:space="preserve"> </w:t>
      </w:r>
      <w:r w:rsidR="007A7991" w:rsidRPr="007C7A83">
        <w:t>Article I</w:t>
      </w:r>
    </w:p>
    <w:p w14:paraId="15DCEEFD" w14:textId="77777777" w:rsidR="00EB5F7F" w:rsidRPr="007C7A83" w:rsidRDefault="00EB5F7F" w:rsidP="009938EB">
      <w:r w:rsidRPr="007C7A83">
        <w:t>b.</w:t>
      </w:r>
      <w:r w:rsidR="004D3FB2" w:rsidRPr="007C7A83">
        <w:t xml:space="preserve"> </w:t>
      </w:r>
      <w:r w:rsidR="007A7991" w:rsidRPr="007C7A83">
        <w:t>the First Amendment</w:t>
      </w:r>
    </w:p>
    <w:p w14:paraId="57C922D2" w14:textId="77777777" w:rsidR="00EB5F7F" w:rsidRPr="007C7A83" w:rsidRDefault="00EB5F7F" w:rsidP="009938EB">
      <w:r w:rsidRPr="007C7A83">
        <w:t>c.</w:t>
      </w:r>
      <w:r w:rsidR="004D3FB2" w:rsidRPr="007C7A83">
        <w:t xml:space="preserve"> </w:t>
      </w:r>
      <w:r w:rsidR="007A7991" w:rsidRPr="007C7A83">
        <w:t>the preamble</w:t>
      </w:r>
    </w:p>
    <w:p w14:paraId="5A49B3FF" w14:textId="77777777" w:rsidR="00EB5F7F" w:rsidRPr="007C7A83" w:rsidRDefault="00EB5F7F" w:rsidP="009938EB">
      <w:r w:rsidRPr="007C7A83">
        <w:t>d.</w:t>
      </w:r>
      <w:r w:rsidR="004D3FB2" w:rsidRPr="007C7A83">
        <w:t xml:space="preserve"> </w:t>
      </w:r>
      <w:r w:rsidR="007A7991" w:rsidRPr="007C7A83">
        <w:t xml:space="preserve">the </w:t>
      </w:r>
      <w:r w:rsidR="00E740D2" w:rsidRPr="007C7A83">
        <w:t>Bill of Rights</w:t>
      </w:r>
    </w:p>
    <w:p w14:paraId="588B1214" w14:textId="77777777" w:rsidR="00EB5F7F" w:rsidRPr="007C7A83" w:rsidRDefault="00EB5F7F" w:rsidP="009938EB">
      <w:r w:rsidRPr="007C7A83">
        <w:t>Ans:</w:t>
      </w:r>
      <w:r w:rsidR="004D3FB2" w:rsidRPr="007C7A83">
        <w:t xml:space="preserve"> </w:t>
      </w:r>
      <w:r w:rsidR="009918F4" w:rsidRPr="007C7A83">
        <w:t>C</w:t>
      </w:r>
    </w:p>
    <w:p w14:paraId="6A417E4D" w14:textId="3F41B0D7"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6D974588" w14:textId="77777777" w:rsidR="00EB5F7F" w:rsidRPr="007C7A83" w:rsidRDefault="00EB5F7F" w:rsidP="009938EB">
      <w:r w:rsidRPr="007C7A83">
        <w:t>Cognitive Domain:</w:t>
      </w:r>
      <w:r w:rsidR="004D3FB2" w:rsidRPr="007C7A83">
        <w:t xml:space="preserve"> </w:t>
      </w:r>
      <w:r w:rsidR="00B56AA0" w:rsidRPr="007C7A83">
        <w:t>Knowledge</w:t>
      </w:r>
    </w:p>
    <w:p w14:paraId="5F537262" w14:textId="77777777" w:rsidR="004D3FB2" w:rsidRPr="007C7A83" w:rsidRDefault="00EB5F7F" w:rsidP="009938EB">
      <w:r w:rsidRPr="007C7A83">
        <w:t xml:space="preserve">Answer Location: </w:t>
      </w:r>
      <w:r w:rsidR="003938A5" w:rsidRPr="007C7A83">
        <w:t>American Government and Politics</w:t>
      </w:r>
    </w:p>
    <w:p w14:paraId="1F57FCBC" w14:textId="6AAD78BE" w:rsidR="00EB5F7F" w:rsidRPr="007C7A83" w:rsidRDefault="00C72500" w:rsidP="009938EB">
      <w:r w:rsidRPr="007C7A83">
        <w:t>Difficulty Level:</w:t>
      </w:r>
      <w:r w:rsidR="004D3FB2" w:rsidRPr="007C7A83">
        <w:t xml:space="preserve"> </w:t>
      </w:r>
      <w:r w:rsidR="00B56AA0" w:rsidRPr="007C7A83">
        <w:t>Easy</w:t>
      </w:r>
    </w:p>
    <w:p w14:paraId="0D8777B1" w14:textId="77777777" w:rsidR="00EB5F7F" w:rsidRPr="007C7A83" w:rsidRDefault="00EB5F7F" w:rsidP="009938EB"/>
    <w:p w14:paraId="2107680A" w14:textId="77777777" w:rsidR="00EB5F7F" w:rsidRPr="007C7A83" w:rsidRDefault="00EB5F7F" w:rsidP="009938EB">
      <w:r w:rsidRPr="007C7A83">
        <w:t>4</w:t>
      </w:r>
      <w:r w:rsidR="0099587A" w:rsidRPr="007C7A83">
        <w:t>3</w:t>
      </w:r>
      <w:r w:rsidRPr="007C7A83">
        <w:t>.</w:t>
      </w:r>
      <w:r w:rsidR="004D3FB2" w:rsidRPr="007C7A83">
        <w:t xml:space="preserve"> </w:t>
      </w:r>
      <w:r w:rsidR="00224178" w:rsidRPr="007C7A83">
        <w:t>The preamble of the U.S. Constitution begins with the phrase “We the People,” which acknowledges that the people are the ultimate source of power for a government. This idea is consistent with which theory?</w:t>
      </w:r>
    </w:p>
    <w:p w14:paraId="342F1DF4" w14:textId="77777777" w:rsidR="00EB5F7F" w:rsidRPr="007C7A83" w:rsidRDefault="00EB5F7F" w:rsidP="009938EB">
      <w:r w:rsidRPr="007C7A83">
        <w:t>a.</w:t>
      </w:r>
      <w:r w:rsidR="004D3FB2" w:rsidRPr="007C7A83">
        <w:t xml:space="preserve"> </w:t>
      </w:r>
      <w:r w:rsidR="009A491F" w:rsidRPr="007C7A83">
        <w:t>anarchy</w:t>
      </w:r>
    </w:p>
    <w:p w14:paraId="0E9CD6B6" w14:textId="77777777" w:rsidR="00EB5F7F" w:rsidRPr="007C7A83" w:rsidRDefault="00EB5F7F" w:rsidP="009938EB">
      <w:r w:rsidRPr="007C7A83">
        <w:t>b.</w:t>
      </w:r>
      <w:r w:rsidR="004D3FB2" w:rsidRPr="007C7A83">
        <w:t xml:space="preserve"> </w:t>
      </w:r>
      <w:r w:rsidR="009A491F" w:rsidRPr="007C7A83">
        <w:t>authoritarianism</w:t>
      </w:r>
    </w:p>
    <w:p w14:paraId="31E5B905" w14:textId="77777777" w:rsidR="00EB5F7F" w:rsidRPr="007C7A83" w:rsidRDefault="00EB5F7F" w:rsidP="009938EB">
      <w:r w:rsidRPr="007C7A83">
        <w:t>c.</w:t>
      </w:r>
      <w:r w:rsidR="004D3FB2" w:rsidRPr="007C7A83">
        <w:t xml:space="preserve"> </w:t>
      </w:r>
      <w:r w:rsidR="00C20C17" w:rsidRPr="007C7A83">
        <w:t>nationalism</w:t>
      </w:r>
    </w:p>
    <w:p w14:paraId="54F7B16F" w14:textId="77777777" w:rsidR="00EB5F7F" w:rsidRPr="007C7A83" w:rsidRDefault="00EB5F7F" w:rsidP="009938EB">
      <w:r w:rsidRPr="007C7A83">
        <w:t>d.</w:t>
      </w:r>
      <w:r w:rsidR="004D3FB2" w:rsidRPr="007C7A83">
        <w:t xml:space="preserve"> </w:t>
      </w:r>
      <w:r w:rsidR="00131C97" w:rsidRPr="007C7A83">
        <w:t>popular sover</w:t>
      </w:r>
      <w:r w:rsidR="003D585A" w:rsidRPr="007C7A83">
        <w:t>ei</w:t>
      </w:r>
      <w:r w:rsidR="00131C97" w:rsidRPr="007C7A83">
        <w:t>gnty</w:t>
      </w:r>
    </w:p>
    <w:p w14:paraId="3D5EC724" w14:textId="77777777" w:rsidR="00EB5F7F" w:rsidRPr="007C7A83" w:rsidRDefault="00EB5F7F" w:rsidP="009938EB">
      <w:r w:rsidRPr="007C7A83">
        <w:t>Ans:</w:t>
      </w:r>
      <w:r w:rsidR="004D3FB2" w:rsidRPr="007C7A83">
        <w:t xml:space="preserve"> </w:t>
      </w:r>
      <w:r w:rsidR="009918F4" w:rsidRPr="007C7A83">
        <w:t>D</w:t>
      </w:r>
    </w:p>
    <w:p w14:paraId="780A856B" w14:textId="562A05FD"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w:t>
      </w:r>
      <w:r w:rsidR="00561E2A" w:rsidRPr="007C7A83">
        <w:lastRenderedPageBreak/>
        <w:t>how that value is realized through “representative democracy” in the United States.</w:t>
      </w:r>
    </w:p>
    <w:p w14:paraId="46AD55CD" w14:textId="77777777" w:rsidR="00EB5F7F" w:rsidRPr="007C7A83" w:rsidRDefault="00EB5F7F" w:rsidP="009938EB">
      <w:r w:rsidRPr="007C7A83">
        <w:t>Cognitive Domain:</w:t>
      </w:r>
      <w:r w:rsidR="004D3FB2" w:rsidRPr="007C7A83">
        <w:t xml:space="preserve"> </w:t>
      </w:r>
      <w:r w:rsidR="00DB0280" w:rsidRPr="007C7A83">
        <w:t>Knowledge</w:t>
      </w:r>
    </w:p>
    <w:p w14:paraId="02C1841A" w14:textId="77777777" w:rsidR="004D3FB2" w:rsidRPr="007C7A83" w:rsidRDefault="00EB5F7F" w:rsidP="009938EB">
      <w:r w:rsidRPr="007C7A83">
        <w:t xml:space="preserve">Answer Location: </w:t>
      </w:r>
      <w:r w:rsidR="003938A5" w:rsidRPr="007C7A83">
        <w:t>American Government and Politics</w:t>
      </w:r>
    </w:p>
    <w:p w14:paraId="54F578C4" w14:textId="79AEB4DB" w:rsidR="00EB5F7F" w:rsidRPr="007C7A83" w:rsidRDefault="00C72500" w:rsidP="009938EB">
      <w:r w:rsidRPr="007C7A83">
        <w:t>Difficulty Level:</w:t>
      </w:r>
      <w:r w:rsidR="004D3FB2" w:rsidRPr="007C7A83">
        <w:t xml:space="preserve"> </w:t>
      </w:r>
      <w:r w:rsidR="00DB0280" w:rsidRPr="007C7A83">
        <w:t>Eas</w:t>
      </w:r>
      <w:r w:rsidR="0085367D" w:rsidRPr="007C7A83">
        <w:t>y</w:t>
      </w:r>
    </w:p>
    <w:p w14:paraId="6826CE32" w14:textId="77777777" w:rsidR="00EB5F7F" w:rsidRPr="007C7A83" w:rsidRDefault="00EB5F7F" w:rsidP="009938EB"/>
    <w:p w14:paraId="33C14096" w14:textId="79A301E3" w:rsidR="00EB5F7F" w:rsidRPr="007C7A83" w:rsidRDefault="00EB5F7F" w:rsidP="009938EB">
      <w:r w:rsidRPr="007C7A83">
        <w:t>4</w:t>
      </w:r>
      <w:r w:rsidR="0099587A" w:rsidRPr="007C7A83">
        <w:t>4</w:t>
      </w:r>
      <w:r w:rsidRPr="007C7A83">
        <w:t>.</w:t>
      </w:r>
      <w:r w:rsidR="004D3FB2" w:rsidRPr="007C7A83">
        <w:t xml:space="preserve"> </w:t>
      </w:r>
      <w:r w:rsidR="005E2331" w:rsidRPr="007C7A83">
        <w:t>In Canada, regular elections are held for the people to select public officials who will represent</w:t>
      </w:r>
      <w:r w:rsidR="001A50C5">
        <w:t xml:space="preserve"> and advocate for</w:t>
      </w:r>
      <w:r w:rsidR="005E2331" w:rsidRPr="007C7A83">
        <w:t xml:space="preserve"> their interests in </w:t>
      </w:r>
      <w:r w:rsidR="00493425">
        <w:t xml:space="preserve">the national </w:t>
      </w:r>
      <w:r w:rsidR="005E2331" w:rsidRPr="007C7A83">
        <w:t xml:space="preserve">parliament. </w:t>
      </w:r>
      <w:r w:rsidR="00DE4ED7" w:rsidRPr="007C7A83">
        <w:t>Which type of government is this known as?</w:t>
      </w:r>
    </w:p>
    <w:p w14:paraId="17D78DF7" w14:textId="77777777" w:rsidR="00EB5F7F" w:rsidRPr="007C7A83" w:rsidRDefault="00EB5F7F" w:rsidP="009938EB">
      <w:r w:rsidRPr="007C7A83">
        <w:t>a.</w:t>
      </w:r>
      <w:r w:rsidR="004D3FB2" w:rsidRPr="007C7A83">
        <w:t xml:space="preserve"> </w:t>
      </w:r>
      <w:r w:rsidR="00D74B99" w:rsidRPr="007C7A83">
        <w:t>direct democracy</w:t>
      </w:r>
    </w:p>
    <w:p w14:paraId="436DFD8B" w14:textId="77777777" w:rsidR="00EB5F7F" w:rsidRPr="007C7A83" w:rsidRDefault="00EB5F7F" w:rsidP="009938EB">
      <w:r w:rsidRPr="007C7A83">
        <w:t>b.</w:t>
      </w:r>
      <w:r w:rsidR="004D3FB2" w:rsidRPr="007C7A83">
        <w:t xml:space="preserve"> </w:t>
      </w:r>
      <w:r w:rsidR="00D74B99" w:rsidRPr="007C7A83">
        <w:t>representative democracy</w:t>
      </w:r>
    </w:p>
    <w:p w14:paraId="6DA49BE7" w14:textId="77777777" w:rsidR="00EB5F7F" w:rsidRPr="007C7A83" w:rsidRDefault="00EB5F7F" w:rsidP="009938EB">
      <w:r w:rsidRPr="007C7A83">
        <w:t>c.</w:t>
      </w:r>
      <w:r w:rsidR="00F45133" w:rsidRPr="007C7A83">
        <w:t xml:space="preserve"> authoritarian theocracy</w:t>
      </w:r>
    </w:p>
    <w:p w14:paraId="5EFDE806" w14:textId="77777777" w:rsidR="00EB5F7F" w:rsidRPr="007C7A83" w:rsidRDefault="00EB5F7F" w:rsidP="009938EB">
      <w:r w:rsidRPr="007C7A83">
        <w:t>d.</w:t>
      </w:r>
      <w:r w:rsidR="004D3FB2" w:rsidRPr="007C7A83">
        <w:t xml:space="preserve"> </w:t>
      </w:r>
      <w:r w:rsidR="006746AC" w:rsidRPr="007C7A83">
        <w:t>democratic monar</w:t>
      </w:r>
      <w:r w:rsidR="00EF2227" w:rsidRPr="007C7A83">
        <w:t>chy</w:t>
      </w:r>
    </w:p>
    <w:p w14:paraId="4DBB18CD" w14:textId="77777777" w:rsidR="00EB5F7F" w:rsidRPr="007C7A83" w:rsidRDefault="00EB5F7F" w:rsidP="009938EB">
      <w:r w:rsidRPr="007C7A83">
        <w:t>Ans:</w:t>
      </w:r>
      <w:r w:rsidR="004D3FB2" w:rsidRPr="007C7A83">
        <w:t xml:space="preserve"> </w:t>
      </w:r>
      <w:r w:rsidR="009918F4" w:rsidRPr="007C7A83">
        <w:t>B</w:t>
      </w:r>
    </w:p>
    <w:p w14:paraId="1DB35C86" w14:textId="2534AB9B"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04F13150" w14:textId="77777777" w:rsidR="00EB5F7F" w:rsidRPr="007C7A83" w:rsidRDefault="00EB5F7F" w:rsidP="009938EB">
      <w:r w:rsidRPr="007C7A83">
        <w:t>Cognitive Domain:</w:t>
      </w:r>
      <w:r w:rsidR="004D3FB2" w:rsidRPr="007C7A83">
        <w:t xml:space="preserve"> </w:t>
      </w:r>
      <w:r w:rsidR="00BF44EB" w:rsidRPr="007C7A83">
        <w:t>Application</w:t>
      </w:r>
    </w:p>
    <w:p w14:paraId="33FD791E" w14:textId="77777777" w:rsidR="004D3FB2" w:rsidRPr="007C7A83" w:rsidRDefault="00EB5F7F" w:rsidP="009938EB">
      <w:r w:rsidRPr="007C7A83">
        <w:t xml:space="preserve">Answer Location: </w:t>
      </w:r>
      <w:r w:rsidR="003938A5" w:rsidRPr="007C7A83">
        <w:t>American Government and Politics</w:t>
      </w:r>
    </w:p>
    <w:p w14:paraId="1E1C5070" w14:textId="0B190B11" w:rsidR="00EB5F7F" w:rsidRPr="007C7A83" w:rsidRDefault="00C72500" w:rsidP="009938EB">
      <w:r w:rsidRPr="007C7A83">
        <w:t>Difficulty Level:</w:t>
      </w:r>
      <w:r w:rsidR="004D3FB2" w:rsidRPr="007C7A83">
        <w:t xml:space="preserve"> </w:t>
      </w:r>
      <w:r w:rsidR="00BF44EB" w:rsidRPr="007C7A83">
        <w:t>Hard</w:t>
      </w:r>
    </w:p>
    <w:p w14:paraId="3F4698AD" w14:textId="77777777" w:rsidR="00EB5F7F" w:rsidRPr="007C7A83" w:rsidRDefault="00EB5F7F" w:rsidP="009938EB"/>
    <w:p w14:paraId="125C0356" w14:textId="77777777" w:rsidR="00EB5F7F" w:rsidRPr="007C7A83" w:rsidRDefault="00EB5F7F" w:rsidP="009938EB">
      <w:r w:rsidRPr="007C7A83">
        <w:t>4</w:t>
      </w:r>
      <w:r w:rsidR="0099587A" w:rsidRPr="007C7A83">
        <w:t>5</w:t>
      </w:r>
      <w:r w:rsidRPr="007C7A83">
        <w:t>.</w:t>
      </w:r>
      <w:r w:rsidR="004D3FB2" w:rsidRPr="007C7A83">
        <w:t xml:space="preserve"> </w:t>
      </w:r>
      <w:r w:rsidR="00900245" w:rsidRPr="007C7A83">
        <w:t>How is popular sovereignty reflected in the representative democracy form of government?</w:t>
      </w:r>
    </w:p>
    <w:p w14:paraId="6EF8AF97" w14:textId="77777777" w:rsidR="00EB5F7F" w:rsidRPr="007C7A83" w:rsidRDefault="00EB5F7F" w:rsidP="009938EB">
      <w:r w:rsidRPr="007C7A83">
        <w:t>a.</w:t>
      </w:r>
      <w:r w:rsidR="004D3FB2" w:rsidRPr="007C7A83">
        <w:t xml:space="preserve"> </w:t>
      </w:r>
      <w:r w:rsidR="008854F8" w:rsidRPr="007C7A83">
        <w:t>Those who live in a representative democracy have transferred their sovereignty to the government.</w:t>
      </w:r>
    </w:p>
    <w:p w14:paraId="55751A48" w14:textId="77777777" w:rsidR="00EB5F7F" w:rsidRPr="007C7A83" w:rsidRDefault="00EB5F7F" w:rsidP="009938EB">
      <w:r w:rsidRPr="007C7A83">
        <w:t>b.</w:t>
      </w:r>
      <w:r w:rsidR="004D3FB2" w:rsidRPr="007C7A83">
        <w:t xml:space="preserve"> </w:t>
      </w:r>
      <w:r w:rsidR="009B3A66" w:rsidRPr="007C7A83">
        <w:t>A representative democracy allows the people to have direct influence over policies.</w:t>
      </w:r>
    </w:p>
    <w:p w14:paraId="087E21B0" w14:textId="77777777" w:rsidR="00EB5F7F" w:rsidRPr="007C7A83" w:rsidRDefault="00EB5F7F" w:rsidP="009938EB">
      <w:r w:rsidRPr="007C7A83">
        <w:t>c.</w:t>
      </w:r>
      <w:r w:rsidR="004D3FB2" w:rsidRPr="007C7A83">
        <w:t xml:space="preserve"> </w:t>
      </w:r>
      <w:r w:rsidR="002A448F" w:rsidRPr="007C7A83">
        <w:t xml:space="preserve">In a representative democracy, the people </w:t>
      </w:r>
      <w:r w:rsidR="005209C1" w:rsidRPr="007C7A83">
        <w:t>have the power to select who they are governed by.</w:t>
      </w:r>
    </w:p>
    <w:p w14:paraId="69DF1522" w14:textId="77777777" w:rsidR="00EB5F7F" w:rsidRPr="007C7A83" w:rsidRDefault="00EB5F7F" w:rsidP="009938EB">
      <w:r w:rsidRPr="007C7A83">
        <w:t>d.</w:t>
      </w:r>
      <w:r w:rsidR="004D3FB2" w:rsidRPr="007C7A83">
        <w:t xml:space="preserve"> </w:t>
      </w:r>
      <w:r w:rsidR="00B75A22" w:rsidRPr="007C7A83">
        <w:t xml:space="preserve">The people of a representative democracy have the right to </w:t>
      </w:r>
      <w:r w:rsidR="001860D5" w:rsidRPr="007C7A83">
        <w:t>change policies and laws at any time.</w:t>
      </w:r>
    </w:p>
    <w:p w14:paraId="2E3A9C09" w14:textId="77777777" w:rsidR="00EB5F7F" w:rsidRPr="007C7A83" w:rsidRDefault="00EB5F7F" w:rsidP="009938EB">
      <w:r w:rsidRPr="007C7A83">
        <w:t>Ans:</w:t>
      </w:r>
      <w:r w:rsidR="004D3FB2" w:rsidRPr="007C7A83">
        <w:t xml:space="preserve"> </w:t>
      </w:r>
      <w:r w:rsidR="009918F4" w:rsidRPr="007C7A83">
        <w:t>C</w:t>
      </w:r>
    </w:p>
    <w:p w14:paraId="1980C137" w14:textId="70A813FA"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7B811A71" w14:textId="77777777" w:rsidR="00EB5F7F" w:rsidRPr="007C7A83" w:rsidRDefault="00EB5F7F" w:rsidP="009938EB">
      <w:r w:rsidRPr="007C7A83">
        <w:t>Cognitive Domain:</w:t>
      </w:r>
      <w:r w:rsidR="004D3FB2" w:rsidRPr="007C7A83">
        <w:t xml:space="preserve"> </w:t>
      </w:r>
      <w:r w:rsidR="009A7C91" w:rsidRPr="007C7A83">
        <w:t>Analysis</w:t>
      </w:r>
    </w:p>
    <w:p w14:paraId="22E05B7C" w14:textId="77777777" w:rsidR="004D3FB2" w:rsidRPr="007C7A83" w:rsidRDefault="00EB5F7F" w:rsidP="009938EB">
      <w:r w:rsidRPr="007C7A83">
        <w:t xml:space="preserve">Answer Location: </w:t>
      </w:r>
      <w:r w:rsidR="003938A5" w:rsidRPr="007C7A83">
        <w:t>American Government and Politics</w:t>
      </w:r>
    </w:p>
    <w:p w14:paraId="14227665" w14:textId="1976B980" w:rsidR="00EB5F7F" w:rsidRPr="007C7A83" w:rsidRDefault="00C72500" w:rsidP="009938EB">
      <w:r w:rsidRPr="007C7A83">
        <w:t>Difficulty Level:</w:t>
      </w:r>
      <w:r w:rsidR="004D3FB2" w:rsidRPr="007C7A83">
        <w:t xml:space="preserve"> </w:t>
      </w:r>
      <w:r w:rsidR="009A7C91" w:rsidRPr="007C7A83">
        <w:t>Medium</w:t>
      </w:r>
    </w:p>
    <w:p w14:paraId="0924CC13" w14:textId="77777777" w:rsidR="00EB5F7F" w:rsidRPr="007C7A83" w:rsidRDefault="00EB5F7F" w:rsidP="009938EB"/>
    <w:p w14:paraId="63B59E09" w14:textId="7F15FAB2" w:rsidR="00EB5F7F" w:rsidRPr="007C7A83" w:rsidRDefault="00EB5F7F" w:rsidP="009938EB">
      <w:r w:rsidRPr="007C7A83">
        <w:t>46.</w:t>
      </w:r>
      <w:r w:rsidR="004D3FB2" w:rsidRPr="007C7A83">
        <w:t xml:space="preserve"> </w:t>
      </w:r>
      <w:r w:rsidR="00546F26" w:rsidRPr="007C7A83">
        <w:t>How is the United States’ republican form of government reflected in its political institutions?</w:t>
      </w:r>
    </w:p>
    <w:p w14:paraId="497CB4C2" w14:textId="62C50A0C" w:rsidR="00EB5F7F" w:rsidRPr="007C7A83" w:rsidRDefault="00EB5F7F" w:rsidP="009938EB">
      <w:r w:rsidRPr="007C7A83">
        <w:t>a.</w:t>
      </w:r>
      <w:r w:rsidR="004D3FB2" w:rsidRPr="007C7A83">
        <w:t xml:space="preserve"> </w:t>
      </w:r>
      <w:r w:rsidR="005362EA">
        <w:t>t</w:t>
      </w:r>
      <w:r w:rsidR="003B0001" w:rsidRPr="007C7A83">
        <w:t xml:space="preserve">hrough the </w:t>
      </w:r>
      <w:r w:rsidR="00083A0F" w:rsidRPr="007C7A83">
        <w:t>presidential election, where the winner of the popular vote becomes president</w:t>
      </w:r>
    </w:p>
    <w:p w14:paraId="502F491F" w14:textId="1AC2146E" w:rsidR="00EB5F7F" w:rsidRPr="007C7A83" w:rsidRDefault="00EB5F7F" w:rsidP="009938EB">
      <w:r w:rsidRPr="007C7A83">
        <w:t>b.</w:t>
      </w:r>
      <w:r w:rsidR="004D3FB2" w:rsidRPr="007C7A83">
        <w:t xml:space="preserve"> </w:t>
      </w:r>
      <w:r w:rsidR="005362EA">
        <w:t>t</w:t>
      </w:r>
      <w:r w:rsidR="003D0D4F" w:rsidRPr="007C7A83">
        <w:t xml:space="preserve">hrough </w:t>
      </w:r>
      <w:r w:rsidR="003B0001" w:rsidRPr="007C7A83">
        <w:t>the amendment process, where citizens vote on whether to ratify an amendment</w:t>
      </w:r>
    </w:p>
    <w:p w14:paraId="41151183" w14:textId="10BA8186" w:rsidR="00EB5F7F" w:rsidRPr="007C7A83" w:rsidRDefault="00EB5F7F" w:rsidP="009938EB">
      <w:r w:rsidRPr="007C7A83">
        <w:t>c.</w:t>
      </w:r>
      <w:r w:rsidR="004D3FB2" w:rsidRPr="007C7A83">
        <w:t xml:space="preserve"> </w:t>
      </w:r>
      <w:r w:rsidR="005362EA">
        <w:t>t</w:t>
      </w:r>
      <w:r w:rsidR="0056159D" w:rsidRPr="007C7A83">
        <w:t xml:space="preserve">hrough referendum votes, where citizens directly </w:t>
      </w:r>
      <w:r w:rsidR="00493425">
        <w:t>choose</w:t>
      </w:r>
      <w:r w:rsidR="00493425" w:rsidRPr="007C7A83">
        <w:t xml:space="preserve"> </w:t>
      </w:r>
      <w:r w:rsidR="0056159D" w:rsidRPr="007C7A83">
        <w:t>to enact a policy at the local level</w:t>
      </w:r>
    </w:p>
    <w:p w14:paraId="604DB3F7" w14:textId="67380E1E" w:rsidR="00EB5F7F" w:rsidRPr="007C7A83" w:rsidRDefault="00EB5F7F" w:rsidP="009938EB">
      <w:r w:rsidRPr="007C7A83">
        <w:t>d.</w:t>
      </w:r>
      <w:r w:rsidR="004D3FB2" w:rsidRPr="007C7A83">
        <w:t xml:space="preserve"> </w:t>
      </w:r>
      <w:r w:rsidR="005362EA">
        <w:t>t</w:t>
      </w:r>
      <w:r w:rsidR="00060FB7" w:rsidRPr="007C7A83">
        <w:t xml:space="preserve">hrough midterm elections, where citizens </w:t>
      </w:r>
      <w:r w:rsidR="00737BCE" w:rsidRPr="007C7A83">
        <w:t>elect their representative</w:t>
      </w:r>
      <w:r w:rsidR="007C7042" w:rsidRPr="007C7A83">
        <w:t>s for the House and Senate</w:t>
      </w:r>
    </w:p>
    <w:p w14:paraId="1FFE01B8" w14:textId="77777777" w:rsidR="00EB5F7F" w:rsidRPr="007C7A83" w:rsidRDefault="00EB5F7F" w:rsidP="009938EB">
      <w:r w:rsidRPr="007C7A83">
        <w:t>Ans:</w:t>
      </w:r>
      <w:r w:rsidR="004D3FB2" w:rsidRPr="007C7A83">
        <w:t xml:space="preserve"> </w:t>
      </w:r>
      <w:r w:rsidR="009918F4" w:rsidRPr="007C7A83">
        <w:t>D</w:t>
      </w:r>
    </w:p>
    <w:p w14:paraId="6E94B467" w14:textId="7B134046" w:rsidR="00EB5F7F" w:rsidRPr="007C7A83" w:rsidRDefault="00EB5F7F" w:rsidP="009938EB">
      <w:r w:rsidRPr="007C7A83">
        <w:lastRenderedPageBreak/>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59D9B4F9" w14:textId="77777777" w:rsidR="00EB5F7F" w:rsidRPr="007C7A83" w:rsidRDefault="00EB5F7F" w:rsidP="009938EB">
      <w:r w:rsidRPr="007C7A83">
        <w:t>Cognitive Domain:</w:t>
      </w:r>
      <w:r w:rsidR="004D3FB2" w:rsidRPr="007C7A83">
        <w:t xml:space="preserve"> </w:t>
      </w:r>
      <w:r w:rsidR="009B225E" w:rsidRPr="007C7A83">
        <w:t>Application</w:t>
      </w:r>
    </w:p>
    <w:p w14:paraId="1000A17B" w14:textId="77777777" w:rsidR="004D3FB2" w:rsidRPr="007C7A83" w:rsidRDefault="00EB5F7F" w:rsidP="009938EB">
      <w:r w:rsidRPr="007C7A83">
        <w:t xml:space="preserve">Answer Location: </w:t>
      </w:r>
      <w:r w:rsidR="003938A5" w:rsidRPr="007C7A83">
        <w:t>American Government and Politics</w:t>
      </w:r>
    </w:p>
    <w:p w14:paraId="033FAA2E" w14:textId="650421A1" w:rsidR="00EB5F7F" w:rsidRPr="007C7A83" w:rsidRDefault="00C72500" w:rsidP="009938EB">
      <w:r w:rsidRPr="007C7A83">
        <w:t>Difficulty Level:</w:t>
      </w:r>
      <w:r w:rsidR="004D3FB2" w:rsidRPr="007C7A83">
        <w:t xml:space="preserve"> </w:t>
      </w:r>
      <w:r w:rsidR="009B225E" w:rsidRPr="007C7A83">
        <w:t>Hard</w:t>
      </w:r>
    </w:p>
    <w:p w14:paraId="3C70468E" w14:textId="77777777" w:rsidR="00EB5F7F" w:rsidRPr="007C7A83" w:rsidRDefault="00EB5F7F" w:rsidP="009938EB"/>
    <w:p w14:paraId="3A4F96FF" w14:textId="77777777" w:rsidR="00EB5F7F" w:rsidRPr="007C7A83" w:rsidRDefault="00EB5F7F" w:rsidP="009938EB">
      <w:r w:rsidRPr="007C7A83">
        <w:t>47.</w:t>
      </w:r>
      <w:r w:rsidR="004D3FB2" w:rsidRPr="007C7A83">
        <w:t xml:space="preserve"> </w:t>
      </w:r>
      <w:r w:rsidR="00007DEF" w:rsidRPr="007C7A83">
        <w:t>Which statement accurately distinguishes between representative and direct forms of democracy?</w:t>
      </w:r>
    </w:p>
    <w:p w14:paraId="1A608437" w14:textId="668C1778" w:rsidR="00EB5F7F" w:rsidRPr="007C7A83" w:rsidRDefault="00EB5F7F" w:rsidP="009938EB">
      <w:r w:rsidRPr="007C7A83">
        <w:t>a.</w:t>
      </w:r>
      <w:r w:rsidR="004D3FB2" w:rsidRPr="007C7A83">
        <w:t xml:space="preserve"> </w:t>
      </w:r>
      <w:r w:rsidR="00F345CC" w:rsidRPr="007C7A83">
        <w:t>Citizens have a</w:t>
      </w:r>
      <w:r w:rsidR="008F3B44">
        <w:t>n</w:t>
      </w:r>
      <w:r w:rsidR="00F345CC" w:rsidRPr="007C7A83">
        <w:t xml:space="preserve"> </w:t>
      </w:r>
      <w:r w:rsidR="00493425">
        <w:t>unmediated</w:t>
      </w:r>
      <w:r w:rsidR="00493425" w:rsidRPr="007C7A83">
        <w:t xml:space="preserve"> </w:t>
      </w:r>
      <w:r w:rsidR="00F345CC" w:rsidRPr="007C7A83">
        <w:t xml:space="preserve">role in policymaking in a </w:t>
      </w:r>
      <w:r w:rsidR="00493425">
        <w:t>direct</w:t>
      </w:r>
      <w:r w:rsidR="00493425" w:rsidRPr="007C7A83">
        <w:t xml:space="preserve"> </w:t>
      </w:r>
      <w:r w:rsidR="00F345CC" w:rsidRPr="007C7A83">
        <w:t>democracy</w:t>
      </w:r>
      <w:r w:rsidR="00A91511" w:rsidRPr="007C7A83">
        <w:t xml:space="preserve">, but </w:t>
      </w:r>
      <w:r w:rsidR="00493425">
        <w:t>do not in a</w:t>
      </w:r>
      <w:r w:rsidR="00A91511" w:rsidRPr="007C7A83">
        <w:t xml:space="preserve"> </w:t>
      </w:r>
      <w:r w:rsidR="00493425">
        <w:t>representative</w:t>
      </w:r>
      <w:r w:rsidR="00493425" w:rsidRPr="007C7A83">
        <w:t xml:space="preserve"> </w:t>
      </w:r>
      <w:r w:rsidR="00A91511" w:rsidRPr="007C7A83">
        <w:t>democracy.</w:t>
      </w:r>
    </w:p>
    <w:p w14:paraId="03BCE1B7" w14:textId="77777777" w:rsidR="00EB5F7F" w:rsidRPr="007C7A83" w:rsidRDefault="00EB5F7F" w:rsidP="009938EB">
      <w:r w:rsidRPr="007C7A83">
        <w:t>b.</w:t>
      </w:r>
      <w:r w:rsidR="004D3FB2" w:rsidRPr="007C7A83">
        <w:t xml:space="preserve"> </w:t>
      </w:r>
      <w:r w:rsidR="00F345CC" w:rsidRPr="007C7A83">
        <w:t>The president is selected by the people through a popular vote in a representative democracy</w:t>
      </w:r>
      <w:r w:rsidR="00D7724E" w:rsidRPr="007C7A83">
        <w:t xml:space="preserve"> and by a slate of electors in a direct democracy.</w:t>
      </w:r>
    </w:p>
    <w:p w14:paraId="002BD1A5" w14:textId="77777777" w:rsidR="00EB5F7F" w:rsidRPr="007C7A83" w:rsidRDefault="00EB5F7F" w:rsidP="009938EB">
      <w:r w:rsidRPr="007C7A83">
        <w:t>c.</w:t>
      </w:r>
      <w:r w:rsidR="004D3FB2" w:rsidRPr="007C7A83">
        <w:t xml:space="preserve"> </w:t>
      </w:r>
      <w:r w:rsidR="005052FE" w:rsidRPr="007C7A83">
        <w:t>In a direct democracy, citizens are given little say in the policies and regulations that govern them</w:t>
      </w:r>
      <w:r w:rsidR="00C93580" w:rsidRPr="007C7A83">
        <w:t>, unlike in a representative democracy.</w:t>
      </w:r>
    </w:p>
    <w:p w14:paraId="2C166835" w14:textId="77777777" w:rsidR="00EB5F7F" w:rsidRPr="007C7A83" w:rsidRDefault="00EB5F7F" w:rsidP="009938EB">
      <w:r w:rsidRPr="007C7A83">
        <w:t>d.</w:t>
      </w:r>
      <w:r w:rsidR="004D3FB2" w:rsidRPr="007C7A83">
        <w:t xml:space="preserve"> </w:t>
      </w:r>
      <w:r w:rsidR="005052FE" w:rsidRPr="007C7A83">
        <w:t>Citizens in a direct democracy are subject to the tyranny of the minority</w:t>
      </w:r>
      <w:r w:rsidR="008A7DE9" w:rsidRPr="007C7A83">
        <w:t>, while those in a representative democracy are subject to majority rule.</w:t>
      </w:r>
    </w:p>
    <w:p w14:paraId="72A874BF" w14:textId="77777777" w:rsidR="00EB5F7F" w:rsidRPr="007C7A83" w:rsidRDefault="00EB5F7F" w:rsidP="009938EB">
      <w:r w:rsidRPr="007C7A83">
        <w:t>Ans:</w:t>
      </w:r>
      <w:r w:rsidR="004D3FB2" w:rsidRPr="007C7A83">
        <w:t xml:space="preserve"> </w:t>
      </w:r>
      <w:r w:rsidR="009918F4" w:rsidRPr="007C7A83">
        <w:t>A</w:t>
      </w:r>
    </w:p>
    <w:p w14:paraId="4393B427" w14:textId="2C95B158"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1473243F" w14:textId="77777777" w:rsidR="00EB5F7F" w:rsidRPr="007C7A83" w:rsidRDefault="00EB5F7F" w:rsidP="009938EB">
      <w:r w:rsidRPr="007C7A83">
        <w:t>Cognitive Domain:</w:t>
      </w:r>
      <w:r w:rsidR="004D3FB2" w:rsidRPr="007C7A83">
        <w:t xml:space="preserve"> </w:t>
      </w:r>
      <w:r w:rsidR="00BD662B" w:rsidRPr="007C7A83">
        <w:t>Analysis</w:t>
      </w:r>
    </w:p>
    <w:p w14:paraId="204243D4" w14:textId="77777777" w:rsidR="004D3FB2" w:rsidRPr="007C7A83" w:rsidRDefault="00EB5F7F" w:rsidP="009938EB">
      <w:r w:rsidRPr="007C7A83">
        <w:t xml:space="preserve">Answer Location: </w:t>
      </w:r>
      <w:r w:rsidR="003938A5" w:rsidRPr="007C7A83">
        <w:t>American Government and Politics</w:t>
      </w:r>
    </w:p>
    <w:p w14:paraId="2930E5AC" w14:textId="362DCEEC" w:rsidR="00EB5F7F" w:rsidRPr="007C7A83" w:rsidRDefault="00C72500" w:rsidP="009938EB">
      <w:r w:rsidRPr="007C7A83">
        <w:t>Difficulty Level:</w:t>
      </w:r>
      <w:r w:rsidR="004D3FB2" w:rsidRPr="007C7A83">
        <w:t xml:space="preserve"> </w:t>
      </w:r>
      <w:r w:rsidR="00BD662B" w:rsidRPr="007C7A83">
        <w:t>Medium</w:t>
      </w:r>
    </w:p>
    <w:p w14:paraId="53E7C02A" w14:textId="77777777" w:rsidR="00EB5F7F" w:rsidRPr="007C7A83" w:rsidRDefault="00EB5F7F" w:rsidP="009938EB"/>
    <w:p w14:paraId="7CC3EC70" w14:textId="77777777" w:rsidR="00EB5F7F" w:rsidRPr="007C7A83" w:rsidRDefault="00EB5F7F" w:rsidP="009938EB">
      <w:r w:rsidRPr="007C7A83">
        <w:t>48.</w:t>
      </w:r>
      <w:r w:rsidR="004D3FB2" w:rsidRPr="007C7A83">
        <w:t xml:space="preserve"> </w:t>
      </w:r>
      <w:r w:rsidR="00B95241" w:rsidRPr="007C7A83">
        <w:t>Which system of government would be considered a direct democracy?</w:t>
      </w:r>
    </w:p>
    <w:p w14:paraId="03527515" w14:textId="32F608DB" w:rsidR="004D3FB2" w:rsidRPr="007C7A83" w:rsidRDefault="00EB5F7F" w:rsidP="009938EB">
      <w:r w:rsidRPr="007C7A83">
        <w:t>a.</w:t>
      </w:r>
      <w:r w:rsidR="004D3FB2" w:rsidRPr="007C7A83">
        <w:t xml:space="preserve"> </w:t>
      </w:r>
      <w:r w:rsidR="00EC7BC8" w:rsidRPr="007C7A83">
        <w:t xml:space="preserve">Saudi Arabia, which is ruled by a royal family based on principles of </w:t>
      </w:r>
      <w:r w:rsidR="00493425">
        <w:t>s</w:t>
      </w:r>
      <w:r w:rsidR="00493425" w:rsidRPr="007C7A83">
        <w:t xml:space="preserve">haria </w:t>
      </w:r>
      <w:r w:rsidR="00493425">
        <w:t>l</w:t>
      </w:r>
      <w:r w:rsidR="00493425" w:rsidRPr="007C7A83">
        <w:t>aw</w:t>
      </w:r>
    </w:p>
    <w:p w14:paraId="0D626BCB" w14:textId="23BE7FFE" w:rsidR="00EB5F7F" w:rsidRPr="007C7A83" w:rsidRDefault="00EB5F7F" w:rsidP="009938EB">
      <w:r w:rsidRPr="007C7A83">
        <w:t>b.</w:t>
      </w:r>
      <w:r w:rsidR="004D3FB2" w:rsidRPr="007C7A83">
        <w:t xml:space="preserve"> </w:t>
      </w:r>
      <w:r w:rsidR="00EC7BC8" w:rsidRPr="007C7A83">
        <w:t>Ancient Greece, which allowed citizens to control policies, laws, and the court system</w:t>
      </w:r>
    </w:p>
    <w:p w14:paraId="13CDF0F7" w14:textId="5E410338" w:rsidR="00EB5F7F" w:rsidRPr="007C7A83" w:rsidRDefault="00EB5F7F" w:rsidP="009938EB">
      <w:r w:rsidRPr="007C7A83">
        <w:t>c.</w:t>
      </w:r>
      <w:r w:rsidR="004D3FB2" w:rsidRPr="007C7A83">
        <w:t xml:space="preserve"> </w:t>
      </w:r>
      <w:r w:rsidR="00872ACF" w:rsidRPr="007C7A83">
        <w:t xml:space="preserve">France, which consists of </w:t>
      </w:r>
      <w:r w:rsidR="00781DC8" w:rsidRPr="007C7A83">
        <w:t>a parliamentary form of government that represents the people</w:t>
      </w:r>
    </w:p>
    <w:p w14:paraId="5EA1F045" w14:textId="7F257446" w:rsidR="00EB5F7F" w:rsidRPr="007C7A83" w:rsidRDefault="00EB5F7F" w:rsidP="009938EB">
      <w:r w:rsidRPr="007C7A83">
        <w:t>d.</w:t>
      </w:r>
      <w:r w:rsidR="004D3FB2" w:rsidRPr="007C7A83">
        <w:t xml:space="preserve"> </w:t>
      </w:r>
      <w:r w:rsidR="00E57B4F" w:rsidRPr="007C7A83">
        <w:t>Mexico, which holds regular elections for the election of representatives to the federal government</w:t>
      </w:r>
    </w:p>
    <w:p w14:paraId="058B7E48" w14:textId="77777777" w:rsidR="00EB5F7F" w:rsidRPr="007C7A83" w:rsidRDefault="00EB5F7F" w:rsidP="009938EB">
      <w:r w:rsidRPr="007C7A83">
        <w:t>Ans:</w:t>
      </w:r>
      <w:r w:rsidR="004D3FB2" w:rsidRPr="007C7A83">
        <w:t xml:space="preserve"> </w:t>
      </w:r>
      <w:r w:rsidR="009918F4" w:rsidRPr="007C7A83">
        <w:t>B</w:t>
      </w:r>
    </w:p>
    <w:p w14:paraId="53784342" w14:textId="05C156D0" w:rsidR="00EB5F7F" w:rsidRPr="007C7A83" w:rsidRDefault="00EB5F7F" w:rsidP="009938EB">
      <w:r w:rsidRPr="007C7A83">
        <w:t>Learning Objective:</w:t>
      </w:r>
      <w:r w:rsidR="004D3FB2" w:rsidRPr="007C7A83">
        <w:t xml:space="preserve"> </w:t>
      </w:r>
      <w:r w:rsidR="00561E2A" w:rsidRPr="007C7A83">
        <w:t xml:space="preserve">1.3: Assess the importance of the value of popular </w:t>
      </w:r>
      <w:r w:rsidR="000D56CD">
        <w:t>sovereignty</w:t>
      </w:r>
      <w:r w:rsidR="00561E2A" w:rsidRPr="007C7A83">
        <w:t xml:space="preserve"> and how that value is realized through “representative democracy” in the United States.</w:t>
      </w:r>
    </w:p>
    <w:p w14:paraId="47B9102B" w14:textId="77777777" w:rsidR="00EB5F7F" w:rsidRPr="007C7A83" w:rsidRDefault="00EB5F7F" w:rsidP="009938EB">
      <w:r w:rsidRPr="007C7A83">
        <w:t>Cognitive Domain:</w:t>
      </w:r>
      <w:r w:rsidR="004D3FB2" w:rsidRPr="007C7A83">
        <w:t xml:space="preserve"> </w:t>
      </w:r>
      <w:r w:rsidR="001A2195" w:rsidRPr="007C7A83">
        <w:t>Application</w:t>
      </w:r>
    </w:p>
    <w:p w14:paraId="21AE2F9E" w14:textId="77777777" w:rsidR="004D3FB2" w:rsidRPr="007C7A83" w:rsidRDefault="00EB5F7F" w:rsidP="009938EB">
      <w:r w:rsidRPr="007C7A83">
        <w:t xml:space="preserve">Answer Location: </w:t>
      </w:r>
      <w:r w:rsidR="003938A5" w:rsidRPr="007C7A83">
        <w:t>American Government and Politics</w:t>
      </w:r>
    </w:p>
    <w:p w14:paraId="32658CC0" w14:textId="773ECA79" w:rsidR="00EB5F7F" w:rsidRPr="007C7A83" w:rsidRDefault="00C72500" w:rsidP="009938EB">
      <w:r w:rsidRPr="007C7A83">
        <w:t>Difficulty Level:</w:t>
      </w:r>
      <w:r w:rsidR="004D3FB2" w:rsidRPr="007C7A83">
        <w:t xml:space="preserve"> </w:t>
      </w:r>
      <w:r w:rsidR="001A2195" w:rsidRPr="007C7A83">
        <w:t>Hard</w:t>
      </w:r>
    </w:p>
    <w:p w14:paraId="7CD57F1B" w14:textId="77777777" w:rsidR="00EB5F7F" w:rsidRPr="007C7A83" w:rsidRDefault="00EB5F7F" w:rsidP="009938EB"/>
    <w:p w14:paraId="257A3B73" w14:textId="3EEA818A" w:rsidR="00EB5F7F" w:rsidRPr="007C7A83" w:rsidRDefault="00EB5F7F" w:rsidP="009938EB">
      <w:r w:rsidRPr="007C7A83">
        <w:t>49.</w:t>
      </w:r>
      <w:r w:rsidR="004D3FB2" w:rsidRPr="007C7A83">
        <w:t xml:space="preserve"> </w:t>
      </w:r>
      <w:r w:rsidR="00041150" w:rsidRPr="007C7A83">
        <w:t xml:space="preserve">Which </w:t>
      </w:r>
      <w:r w:rsidR="00493425">
        <w:t>option</w:t>
      </w:r>
      <w:r w:rsidR="00493425" w:rsidRPr="007C7A83">
        <w:t xml:space="preserve"> </w:t>
      </w:r>
      <w:r w:rsidR="00041150" w:rsidRPr="007C7A83">
        <w:t>best describes political culture?</w:t>
      </w:r>
    </w:p>
    <w:p w14:paraId="5D47825E" w14:textId="2E5DE14E" w:rsidR="00EB5F7F" w:rsidRPr="007C7A83" w:rsidRDefault="00EB5F7F" w:rsidP="009938EB">
      <w:r w:rsidRPr="007C7A83">
        <w:t>a.</w:t>
      </w:r>
      <w:r w:rsidR="004D3FB2" w:rsidRPr="007C7A83">
        <w:t xml:space="preserve"> </w:t>
      </w:r>
      <w:r w:rsidR="00AC6527">
        <w:t>t</w:t>
      </w:r>
      <w:r w:rsidR="00DC03CF" w:rsidRPr="007C7A83">
        <w:t>he values and beliefs about the role of government that are widely held by citizens</w:t>
      </w:r>
    </w:p>
    <w:p w14:paraId="1B6136F4" w14:textId="2C69453D" w:rsidR="00EB5F7F" w:rsidRPr="007C7A83" w:rsidRDefault="00EB5F7F" w:rsidP="009938EB">
      <w:r w:rsidRPr="007C7A83">
        <w:t>b.</w:t>
      </w:r>
      <w:r w:rsidR="004D3FB2" w:rsidRPr="007C7A83">
        <w:t xml:space="preserve"> </w:t>
      </w:r>
      <w:r w:rsidR="00AC6527">
        <w:t>t</w:t>
      </w:r>
      <w:r w:rsidR="00B56E46" w:rsidRPr="007C7A83">
        <w:t>he intersection of politics with the social values and popular culture of a nation</w:t>
      </w:r>
    </w:p>
    <w:p w14:paraId="7B85EA35" w14:textId="2B8F400F" w:rsidR="00EB5F7F" w:rsidRPr="007C7A83" w:rsidRDefault="00EB5F7F" w:rsidP="009938EB">
      <w:r w:rsidRPr="007C7A83">
        <w:t>c.</w:t>
      </w:r>
      <w:r w:rsidR="004D3FB2" w:rsidRPr="007C7A83">
        <w:t xml:space="preserve"> </w:t>
      </w:r>
      <w:r w:rsidR="00AC6527">
        <w:t>t</w:t>
      </w:r>
      <w:r w:rsidR="00C67E3C" w:rsidRPr="007C7A83">
        <w:t xml:space="preserve">he diverse culture that results </w:t>
      </w:r>
      <w:r w:rsidR="00493425">
        <w:t>from</w:t>
      </w:r>
      <w:r w:rsidR="00493425" w:rsidRPr="007C7A83">
        <w:t xml:space="preserve"> </w:t>
      </w:r>
      <w:r w:rsidR="00C67E3C" w:rsidRPr="007C7A83">
        <w:t xml:space="preserve">people </w:t>
      </w:r>
      <w:r w:rsidR="00493425">
        <w:t>of</w:t>
      </w:r>
      <w:r w:rsidR="00493425" w:rsidRPr="007C7A83">
        <w:t xml:space="preserve"> </w:t>
      </w:r>
      <w:r w:rsidR="00C67E3C" w:rsidRPr="007C7A83">
        <w:t>different backgrounds start</w:t>
      </w:r>
      <w:r w:rsidR="00493425">
        <w:t>ing</w:t>
      </w:r>
      <w:r w:rsidR="00C67E3C" w:rsidRPr="007C7A83">
        <w:t xml:space="preserve"> a new nation</w:t>
      </w:r>
    </w:p>
    <w:p w14:paraId="5B76DC9A" w14:textId="652C14DE" w:rsidR="00EB5F7F" w:rsidRPr="007C7A83" w:rsidRDefault="00EB5F7F" w:rsidP="009938EB">
      <w:r w:rsidRPr="007C7A83">
        <w:t>d.</w:t>
      </w:r>
      <w:r w:rsidR="004D3FB2" w:rsidRPr="007C7A83">
        <w:t xml:space="preserve"> </w:t>
      </w:r>
      <w:r w:rsidR="00AC6527">
        <w:t>t</w:t>
      </w:r>
      <w:r w:rsidR="008E78AC" w:rsidRPr="007C7A83">
        <w:t>he common background that people have within a nation that guides their politics</w:t>
      </w:r>
    </w:p>
    <w:p w14:paraId="79F9E8C4" w14:textId="77777777" w:rsidR="00EB5F7F" w:rsidRPr="007C7A83" w:rsidRDefault="00EB5F7F" w:rsidP="009938EB">
      <w:r w:rsidRPr="007C7A83">
        <w:t>Ans:</w:t>
      </w:r>
      <w:r w:rsidR="004D3FB2" w:rsidRPr="007C7A83">
        <w:t xml:space="preserve"> </w:t>
      </w:r>
      <w:r w:rsidR="009918F4" w:rsidRPr="007C7A83">
        <w:t>A</w:t>
      </w:r>
    </w:p>
    <w:p w14:paraId="0363ABD5" w14:textId="77777777" w:rsidR="00EB5F7F" w:rsidRPr="007C7A83" w:rsidRDefault="00EB5F7F" w:rsidP="009938EB">
      <w:r w:rsidRPr="007C7A83">
        <w:t>Learning Objective:</w:t>
      </w:r>
      <w:r w:rsidR="004D3FB2" w:rsidRPr="007C7A83">
        <w:t xml:space="preserve"> </w:t>
      </w:r>
      <w:r w:rsidR="00561E2A" w:rsidRPr="007C7A83">
        <w:t xml:space="preserve">1.4: Define </w:t>
      </w:r>
      <w:r w:rsidR="00561E2A" w:rsidRPr="007C7A83">
        <w:rPr>
          <w:i/>
          <w:iCs/>
        </w:rPr>
        <w:t>political culture</w:t>
      </w:r>
      <w:r w:rsidR="00561E2A" w:rsidRPr="007C7A83">
        <w:t xml:space="preserve"> and describe the unique combination of political beliefs and values that form the American political culture.</w:t>
      </w:r>
    </w:p>
    <w:p w14:paraId="21C3AAFA" w14:textId="77777777" w:rsidR="00EB5F7F" w:rsidRPr="007C7A83" w:rsidRDefault="00EB5F7F" w:rsidP="009938EB">
      <w:r w:rsidRPr="007C7A83">
        <w:lastRenderedPageBreak/>
        <w:t>Cognitive Domain:</w:t>
      </w:r>
      <w:r w:rsidR="004D3FB2" w:rsidRPr="007C7A83">
        <w:t xml:space="preserve"> </w:t>
      </w:r>
      <w:r w:rsidR="00C67E3C" w:rsidRPr="007C7A83">
        <w:t>Comprehension</w:t>
      </w:r>
    </w:p>
    <w:p w14:paraId="6A82ECD1" w14:textId="77777777" w:rsidR="004D3FB2" w:rsidRPr="007C7A83" w:rsidRDefault="00EB5F7F" w:rsidP="009938EB">
      <w:r w:rsidRPr="007C7A83">
        <w:t xml:space="preserve">Answer Location: </w:t>
      </w:r>
      <w:r w:rsidR="00BB0820" w:rsidRPr="007C7A83">
        <w:t>American Political Culture</w:t>
      </w:r>
    </w:p>
    <w:p w14:paraId="3BC41060" w14:textId="3D60044B" w:rsidR="00EB5F7F" w:rsidRPr="007C7A83" w:rsidRDefault="00C72500" w:rsidP="009938EB">
      <w:r w:rsidRPr="007C7A83">
        <w:t>Difficulty Level:</w:t>
      </w:r>
      <w:r w:rsidR="004D3FB2" w:rsidRPr="007C7A83">
        <w:t xml:space="preserve"> </w:t>
      </w:r>
      <w:r w:rsidR="00C67E3C" w:rsidRPr="007C7A83">
        <w:t>Medium</w:t>
      </w:r>
    </w:p>
    <w:p w14:paraId="6BB515C7" w14:textId="77777777" w:rsidR="00EB5F7F" w:rsidRPr="007C7A83" w:rsidRDefault="00EB5F7F" w:rsidP="009938EB"/>
    <w:p w14:paraId="1D116A82" w14:textId="13E8AB58" w:rsidR="00EB5F7F" w:rsidRPr="007C7A83" w:rsidRDefault="00EB5F7F" w:rsidP="009938EB">
      <w:r w:rsidRPr="007C7A83">
        <w:t>50.</w:t>
      </w:r>
      <w:r w:rsidR="004D3FB2" w:rsidRPr="007C7A83">
        <w:t xml:space="preserve"> </w:t>
      </w:r>
      <w:r w:rsidR="00493425">
        <w:t>Why</w:t>
      </w:r>
      <w:r w:rsidR="00493425" w:rsidRPr="007C7A83">
        <w:t xml:space="preserve"> </w:t>
      </w:r>
      <w:r w:rsidR="006B1658" w:rsidRPr="007C7A83">
        <w:t xml:space="preserve">is political culture in the United States different than that </w:t>
      </w:r>
      <w:r w:rsidR="00F971F2">
        <w:t>in</w:t>
      </w:r>
      <w:r w:rsidR="00F971F2" w:rsidRPr="007C7A83">
        <w:t xml:space="preserve"> </w:t>
      </w:r>
      <w:r w:rsidR="006B1658" w:rsidRPr="007C7A83">
        <w:t>other nations?</w:t>
      </w:r>
    </w:p>
    <w:p w14:paraId="402FB067" w14:textId="6001F8ED" w:rsidR="00EB5F7F" w:rsidRPr="007C7A83" w:rsidRDefault="00EB5F7F" w:rsidP="009938EB">
      <w:r w:rsidRPr="007C7A83">
        <w:t>a.</w:t>
      </w:r>
      <w:r w:rsidR="004D3FB2" w:rsidRPr="007C7A83">
        <w:t xml:space="preserve"> </w:t>
      </w:r>
      <w:r w:rsidR="000C718C" w:rsidRPr="007C7A83">
        <w:t xml:space="preserve">The United States </w:t>
      </w:r>
      <w:r w:rsidR="008E53C2" w:rsidRPr="007C7A83">
        <w:t xml:space="preserve">encompasses a large territory, </w:t>
      </w:r>
      <w:r w:rsidR="00F971F2">
        <w:t>making it</w:t>
      </w:r>
      <w:r w:rsidR="008E53C2" w:rsidRPr="007C7A83">
        <w:t xml:space="preserve"> difficult to</w:t>
      </w:r>
      <w:r w:rsidR="005E262D" w:rsidRPr="007C7A83">
        <w:t xml:space="preserve"> form a cohesive political outlook.</w:t>
      </w:r>
    </w:p>
    <w:p w14:paraId="008F3B95" w14:textId="67298866" w:rsidR="00EB5F7F" w:rsidRPr="007C7A83" w:rsidRDefault="00EB5F7F" w:rsidP="009938EB">
      <w:r w:rsidRPr="007C7A83">
        <w:t>b.</w:t>
      </w:r>
      <w:r w:rsidR="004D3FB2" w:rsidRPr="007C7A83">
        <w:t xml:space="preserve"> </w:t>
      </w:r>
      <w:r w:rsidR="000C718C" w:rsidRPr="007C7A83">
        <w:t xml:space="preserve">The United States </w:t>
      </w:r>
      <w:r w:rsidR="003919E7" w:rsidRPr="007C7A83">
        <w:t>is</w:t>
      </w:r>
      <w:r w:rsidR="009D1EC4" w:rsidRPr="007C7A83">
        <w:t xml:space="preserve"> </w:t>
      </w:r>
      <w:r w:rsidR="00D94753">
        <w:t xml:space="preserve">more </w:t>
      </w:r>
      <w:r w:rsidR="003919E7" w:rsidRPr="007C7A83">
        <w:t xml:space="preserve">partisan </w:t>
      </w:r>
      <w:r w:rsidR="008F3B44">
        <w:t xml:space="preserve">in nature </w:t>
      </w:r>
      <w:r w:rsidR="003919E7" w:rsidRPr="007C7A83">
        <w:t xml:space="preserve">than other nations, </w:t>
      </w:r>
      <w:r w:rsidR="008F3B44">
        <w:t>and this</w:t>
      </w:r>
      <w:r w:rsidR="008F3B44" w:rsidRPr="007C7A83">
        <w:t xml:space="preserve"> </w:t>
      </w:r>
      <w:r w:rsidR="009D1EC4" w:rsidRPr="007C7A83">
        <w:t>inhibits a cohesive political culture.</w:t>
      </w:r>
    </w:p>
    <w:p w14:paraId="11ED86A4" w14:textId="144D4D8C" w:rsidR="00EB5F7F" w:rsidRPr="007C7A83" w:rsidRDefault="00EB5F7F" w:rsidP="009938EB">
      <w:r w:rsidRPr="007C7A83">
        <w:t>c.</w:t>
      </w:r>
      <w:r w:rsidR="004D3FB2" w:rsidRPr="007C7A83">
        <w:t xml:space="preserve"> </w:t>
      </w:r>
      <w:r w:rsidR="00637553" w:rsidRPr="00BD0F88">
        <w:t xml:space="preserve">The United States is the only </w:t>
      </w:r>
      <w:r w:rsidR="00BD0F88">
        <w:t xml:space="preserve">nation with a </w:t>
      </w:r>
      <w:r w:rsidR="00637553" w:rsidRPr="00BD0F88">
        <w:t>republican form of government, which makes its politics unique</w:t>
      </w:r>
      <w:r w:rsidR="00637553" w:rsidRPr="007C7A83">
        <w:t>.</w:t>
      </w:r>
    </w:p>
    <w:p w14:paraId="60530E4E" w14:textId="77777777" w:rsidR="00EB5F7F" w:rsidRPr="007C7A83" w:rsidRDefault="00EB5F7F" w:rsidP="009938EB">
      <w:r w:rsidRPr="007C7A83">
        <w:t>d.</w:t>
      </w:r>
      <w:r w:rsidR="004D3FB2" w:rsidRPr="007C7A83">
        <w:t xml:space="preserve"> </w:t>
      </w:r>
      <w:r w:rsidR="00EA2C30" w:rsidRPr="007C7A83">
        <w:t>The United States does not have a common ancestry, while most other nations do.</w:t>
      </w:r>
    </w:p>
    <w:p w14:paraId="6D58ABAD" w14:textId="77777777" w:rsidR="00EB5F7F" w:rsidRPr="007C7A83" w:rsidRDefault="00EB5F7F" w:rsidP="009938EB">
      <w:r w:rsidRPr="007C7A83">
        <w:t>Ans:</w:t>
      </w:r>
      <w:r w:rsidR="004D3FB2" w:rsidRPr="007C7A83">
        <w:t xml:space="preserve"> </w:t>
      </w:r>
      <w:r w:rsidR="009918F4" w:rsidRPr="007C7A83">
        <w:t>D</w:t>
      </w:r>
    </w:p>
    <w:p w14:paraId="7DBEEC34"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20787783" w14:textId="46B79183" w:rsidR="00EB5F7F" w:rsidRPr="007C7A83" w:rsidRDefault="00EB5F7F" w:rsidP="009938EB">
      <w:r w:rsidRPr="007C7A83">
        <w:t>Cognitive Domain:</w:t>
      </w:r>
      <w:r w:rsidR="004D3FB2" w:rsidRPr="007C7A83">
        <w:t xml:space="preserve"> </w:t>
      </w:r>
      <w:r w:rsidR="004B4E19">
        <w:t>Comprehension</w:t>
      </w:r>
    </w:p>
    <w:p w14:paraId="488D905D" w14:textId="77777777" w:rsidR="004D3FB2" w:rsidRPr="007C7A83" w:rsidRDefault="00EB5F7F" w:rsidP="009938EB">
      <w:r w:rsidRPr="007C7A83">
        <w:t xml:space="preserve">Answer Location: </w:t>
      </w:r>
      <w:r w:rsidR="00376621" w:rsidRPr="007C7A83">
        <w:t>American Political Culture</w:t>
      </w:r>
    </w:p>
    <w:p w14:paraId="79E82D54" w14:textId="013A8E14" w:rsidR="00EB5F7F" w:rsidRPr="007C7A83" w:rsidRDefault="00C72500" w:rsidP="009938EB">
      <w:r w:rsidRPr="007C7A83">
        <w:t>Difficulty Level:</w:t>
      </w:r>
      <w:r w:rsidR="004D3FB2" w:rsidRPr="007C7A83">
        <w:t xml:space="preserve"> </w:t>
      </w:r>
      <w:r w:rsidR="00C24600" w:rsidRPr="007C7A83">
        <w:t>Medium</w:t>
      </w:r>
    </w:p>
    <w:p w14:paraId="5B1FDEC8" w14:textId="77777777" w:rsidR="00EB5F7F" w:rsidRPr="007C7A83" w:rsidRDefault="00EB5F7F" w:rsidP="009938EB"/>
    <w:p w14:paraId="70B294D1" w14:textId="69C4BF6D" w:rsidR="00EB5F7F" w:rsidRPr="007C7A83" w:rsidRDefault="00EB5F7F" w:rsidP="009938EB">
      <w:r w:rsidRPr="007C7A83">
        <w:t>51.</w:t>
      </w:r>
      <w:r w:rsidR="004D3FB2" w:rsidRPr="007C7A83">
        <w:t xml:space="preserve"> </w:t>
      </w:r>
      <w:r w:rsidR="00493425" w:rsidRPr="00BD0F88">
        <w:t xml:space="preserve">Which </w:t>
      </w:r>
      <w:r w:rsidR="001616D6" w:rsidRPr="00BD0F88">
        <w:t xml:space="preserve">is </w:t>
      </w:r>
      <w:r w:rsidR="00493425" w:rsidRPr="00BD0F88">
        <w:t xml:space="preserve">a </w:t>
      </w:r>
      <w:r w:rsidR="001616D6" w:rsidRPr="00BD0F88">
        <w:t xml:space="preserve">factor that </w:t>
      </w:r>
      <w:r w:rsidR="00BD0F88" w:rsidRPr="00F54E61">
        <w:t xml:space="preserve">often </w:t>
      </w:r>
      <w:r w:rsidR="001616D6" w:rsidRPr="00BD0F88">
        <w:t>contributes to a nation’s political culture?</w:t>
      </w:r>
    </w:p>
    <w:p w14:paraId="0E0400ED" w14:textId="2F58F696" w:rsidR="00EB5F7F" w:rsidRPr="007C7A83" w:rsidRDefault="00EB5F7F" w:rsidP="009938EB">
      <w:r w:rsidRPr="007C7A83">
        <w:t>a.</w:t>
      </w:r>
      <w:r w:rsidR="004D3FB2" w:rsidRPr="007C7A83">
        <w:t xml:space="preserve"> </w:t>
      </w:r>
      <w:r w:rsidR="00D9383C" w:rsidRPr="007C7A83">
        <w:t>the primary exported good</w:t>
      </w:r>
      <w:r w:rsidR="00BD0F88">
        <w:t>s</w:t>
      </w:r>
    </w:p>
    <w:p w14:paraId="4AA44642" w14:textId="3BF09D3A" w:rsidR="00EB5F7F" w:rsidRPr="007C7A83" w:rsidRDefault="00EB5F7F" w:rsidP="009938EB">
      <w:r w:rsidRPr="007C7A83">
        <w:t>b.</w:t>
      </w:r>
      <w:r w:rsidR="004D3FB2" w:rsidRPr="007C7A83">
        <w:t xml:space="preserve"> </w:t>
      </w:r>
      <w:r w:rsidR="00BD0F88">
        <w:t xml:space="preserve">the </w:t>
      </w:r>
      <w:r w:rsidR="00D9383C" w:rsidRPr="007C7A83">
        <w:t xml:space="preserve">average wealth of </w:t>
      </w:r>
      <w:r w:rsidR="00BD0F88">
        <w:t>its citizens</w:t>
      </w:r>
    </w:p>
    <w:p w14:paraId="1B283ABB" w14:textId="5A919887" w:rsidR="00EB5F7F" w:rsidRPr="007C7A83" w:rsidRDefault="00EB5F7F" w:rsidP="009938EB">
      <w:r w:rsidRPr="007C7A83">
        <w:t>c.</w:t>
      </w:r>
      <w:r w:rsidR="004D3FB2" w:rsidRPr="007C7A83">
        <w:t xml:space="preserve"> </w:t>
      </w:r>
      <w:r w:rsidR="00BD0F88">
        <w:t>its citizens’</w:t>
      </w:r>
      <w:r w:rsidR="00F971F2">
        <w:t xml:space="preserve"> </w:t>
      </w:r>
      <w:r w:rsidR="00D9383C" w:rsidRPr="007C7A83">
        <w:t>common ancestry</w:t>
      </w:r>
    </w:p>
    <w:p w14:paraId="7161C8DC" w14:textId="71F49B25" w:rsidR="00EB5F7F" w:rsidRPr="007C7A83" w:rsidRDefault="00EB5F7F" w:rsidP="009938EB">
      <w:r w:rsidRPr="007C7A83">
        <w:t>d.</w:t>
      </w:r>
      <w:r w:rsidR="004D3FB2" w:rsidRPr="007C7A83">
        <w:t xml:space="preserve"> </w:t>
      </w:r>
      <w:r w:rsidR="00BD0F88">
        <w:t xml:space="preserve">its </w:t>
      </w:r>
      <w:r w:rsidR="00227CDF" w:rsidRPr="007C7A83">
        <w:t>arts, music, and celebrities</w:t>
      </w:r>
    </w:p>
    <w:p w14:paraId="4F639136" w14:textId="77777777" w:rsidR="00EB5F7F" w:rsidRPr="007C7A83" w:rsidRDefault="00EB5F7F" w:rsidP="009938EB">
      <w:r w:rsidRPr="007C7A83">
        <w:t>Ans:</w:t>
      </w:r>
      <w:r w:rsidR="004D3FB2" w:rsidRPr="007C7A83">
        <w:t xml:space="preserve"> </w:t>
      </w:r>
      <w:r w:rsidR="009918F4" w:rsidRPr="007C7A83">
        <w:t>C</w:t>
      </w:r>
    </w:p>
    <w:p w14:paraId="39C6B709"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176895C2" w14:textId="77777777" w:rsidR="00EB5F7F" w:rsidRPr="007C7A83" w:rsidRDefault="00EB5F7F" w:rsidP="009938EB">
      <w:r w:rsidRPr="007C7A83">
        <w:t>Cognitive Domain:</w:t>
      </w:r>
      <w:r w:rsidR="004D3FB2" w:rsidRPr="007C7A83">
        <w:t xml:space="preserve"> </w:t>
      </w:r>
      <w:r w:rsidR="00CA7C7A" w:rsidRPr="007C7A83">
        <w:t>Knowledge</w:t>
      </w:r>
    </w:p>
    <w:p w14:paraId="224603E0" w14:textId="77777777" w:rsidR="004D3FB2" w:rsidRPr="007C7A83" w:rsidRDefault="00EB5F7F" w:rsidP="009938EB">
      <w:r w:rsidRPr="007C7A83">
        <w:t xml:space="preserve">Answer Location: </w:t>
      </w:r>
      <w:r w:rsidR="00376621" w:rsidRPr="007C7A83">
        <w:t>American Political Culture</w:t>
      </w:r>
    </w:p>
    <w:p w14:paraId="730F7E64" w14:textId="7AFFC710" w:rsidR="00EB5F7F" w:rsidRPr="007C7A83" w:rsidRDefault="00C72500" w:rsidP="009938EB">
      <w:r w:rsidRPr="007C7A83">
        <w:t>Difficulty Level:</w:t>
      </w:r>
      <w:r w:rsidR="004D3FB2" w:rsidRPr="007C7A83">
        <w:t xml:space="preserve"> </w:t>
      </w:r>
      <w:r w:rsidR="00CA7C7A" w:rsidRPr="007C7A83">
        <w:t>Easy</w:t>
      </w:r>
    </w:p>
    <w:p w14:paraId="3470B040" w14:textId="77777777" w:rsidR="00EB5F7F" w:rsidRPr="007C7A83" w:rsidRDefault="00EB5F7F" w:rsidP="009938EB"/>
    <w:p w14:paraId="62264CB5" w14:textId="4184B4FC" w:rsidR="00EB5F7F" w:rsidRPr="007C7A83" w:rsidRDefault="00EB5F7F" w:rsidP="009938EB">
      <w:r w:rsidRPr="007C7A83">
        <w:t>52.</w:t>
      </w:r>
      <w:r w:rsidR="004D3FB2" w:rsidRPr="007C7A83">
        <w:t xml:space="preserve"> </w:t>
      </w:r>
      <w:r w:rsidR="006F4C82" w:rsidRPr="007C7A83">
        <w:t xml:space="preserve">Which nation is the most likely to have a political culture based on </w:t>
      </w:r>
      <w:r w:rsidR="00584FEB" w:rsidRPr="007C7A83">
        <w:t>a common ancestry?</w:t>
      </w:r>
    </w:p>
    <w:p w14:paraId="7259A434" w14:textId="1B201146" w:rsidR="00EB5F7F" w:rsidRPr="007C7A83" w:rsidRDefault="00EB5F7F" w:rsidP="009938EB">
      <w:r w:rsidRPr="007C7A83">
        <w:t>a.</w:t>
      </w:r>
      <w:r w:rsidR="004D3FB2" w:rsidRPr="007C7A83">
        <w:t xml:space="preserve"> </w:t>
      </w:r>
      <w:r w:rsidR="00FE254D" w:rsidRPr="007C7A83">
        <w:t>Canada, which encompasses French heritage as well as several immigrant cultures</w:t>
      </w:r>
    </w:p>
    <w:p w14:paraId="73FD40AB" w14:textId="38436938" w:rsidR="00EB5F7F" w:rsidRPr="007C7A83" w:rsidRDefault="00EB5F7F" w:rsidP="009938EB">
      <w:r w:rsidRPr="007C7A83">
        <w:t>b.</w:t>
      </w:r>
      <w:r w:rsidR="004D3FB2" w:rsidRPr="007C7A83">
        <w:t xml:space="preserve"> </w:t>
      </w:r>
      <w:r w:rsidR="001E19FB" w:rsidRPr="007C7A83">
        <w:t xml:space="preserve">Russia, which </w:t>
      </w:r>
      <w:r w:rsidR="006B6950" w:rsidRPr="007C7A83">
        <w:t>has a history of communist regimes that is shared across generations</w:t>
      </w:r>
    </w:p>
    <w:p w14:paraId="55A6E1F9" w14:textId="49169FC0" w:rsidR="00EB5F7F" w:rsidRPr="007C7A83" w:rsidRDefault="00EB5F7F" w:rsidP="009938EB">
      <w:r w:rsidRPr="007C7A83">
        <w:t>c.</w:t>
      </w:r>
      <w:r w:rsidR="004D3FB2" w:rsidRPr="007C7A83">
        <w:t xml:space="preserve"> </w:t>
      </w:r>
      <w:r w:rsidR="00EC7024" w:rsidRPr="007C7A83">
        <w:t>The United States, which was built upon several immigrant cultures</w:t>
      </w:r>
    </w:p>
    <w:p w14:paraId="53812945" w14:textId="467976B2" w:rsidR="007838E0" w:rsidRDefault="00EB5F7F" w:rsidP="00797441">
      <w:r w:rsidRPr="007C7A83">
        <w:t>d.</w:t>
      </w:r>
      <w:r w:rsidR="004D3FB2" w:rsidRPr="007C7A83">
        <w:t xml:space="preserve"> </w:t>
      </w:r>
      <w:r w:rsidR="00C17755" w:rsidRPr="007C7A83">
        <w:t xml:space="preserve">Algeria, which </w:t>
      </w:r>
      <w:r w:rsidR="0059280B" w:rsidRPr="007C7A83">
        <w:t xml:space="preserve">has a mix of French, African, and Muslim heritage </w:t>
      </w:r>
      <w:r w:rsidR="00BA5055" w:rsidRPr="007C7A83">
        <w:t>due to colonization</w:t>
      </w:r>
    </w:p>
    <w:p w14:paraId="4074EE82" w14:textId="77777777" w:rsidR="00EB5F7F" w:rsidRPr="007C7A83" w:rsidRDefault="00EB5F7F" w:rsidP="009938EB">
      <w:r w:rsidRPr="007C7A83">
        <w:t>Ans:</w:t>
      </w:r>
      <w:r w:rsidR="004D3FB2" w:rsidRPr="007C7A83">
        <w:t xml:space="preserve"> </w:t>
      </w:r>
      <w:r w:rsidR="009918F4" w:rsidRPr="007C7A83">
        <w:t>B</w:t>
      </w:r>
    </w:p>
    <w:p w14:paraId="60EEC392"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42D1A9C8" w14:textId="77777777" w:rsidR="00EB5F7F" w:rsidRPr="007C7A83" w:rsidRDefault="00EB5F7F" w:rsidP="009938EB">
      <w:r w:rsidRPr="007C7A83">
        <w:t>Cognitive Domain:</w:t>
      </w:r>
      <w:r w:rsidR="004D3FB2" w:rsidRPr="007C7A83">
        <w:t xml:space="preserve"> </w:t>
      </w:r>
      <w:r w:rsidR="001E19FB" w:rsidRPr="007C7A83">
        <w:t>Application</w:t>
      </w:r>
    </w:p>
    <w:p w14:paraId="006B2D29" w14:textId="77777777" w:rsidR="004D3FB2" w:rsidRPr="007C7A83" w:rsidRDefault="00EB5F7F" w:rsidP="009938EB">
      <w:r w:rsidRPr="007C7A83">
        <w:t xml:space="preserve">Answer Location: </w:t>
      </w:r>
      <w:r w:rsidR="00376621" w:rsidRPr="007C7A83">
        <w:t>American Political Culture</w:t>
      </w:r>
    </w:p>
    <w:p w14:paraId="2AB026A8" w14:textId="44181ECE" w:rsidR="00EB5F7F" w:rsidRPr="007C7A83" w:rsidRDefault="00C72500" w:rsidP="009938EB">
      <w:r w:rsidRPr="007C7A83">
        <w:t>Difficulty Level:</w:t>
      </w:r>
      <w:r w:rsidR="004D3FB2" w:rsidRPr="007C7A83">
        <w:t xml:space="preserve"> </w:t>
      </w:r>
      <w:r w:rsidR="001E19FB" w:rsidRPr="007C7A83">
        <w:t>Hard</w:t>
      </w:r>
    </w:p>
    <w:p w14:paraId="42C7CDAE" w14:textId="77777777" w:rsidR="00EB5F7F" w:rsidRPr="007C7A83" w:rsidRDefault="00EB5F7F" w:rsidP="009938EB"/>
    <w:p w14:paraId="062A589B" w14:textId="6C628ABE" w:rsidR="00EB5F7F" w:rsidRPr="007C7A83" w:rsidRDefault="00EB5F7F" w:rsidP="009938EB">
      <w:r w:rsidRPr="007C7A83">
        <w:t>53.</w:t>
      </w:r>
      <w:r w:rsidR="004D3FB2" w:rsidRPr="007C7A83">
        <w:t xml:space="preserve"> </w:t>
      </w:r>
      <w:r w:rsidR="00F971F2">
        <w:t>W</w:t>
      </w:r>
      <w:r w:rsidR="00A161F8" w:rsidRPr="007C7A83">
        <w:t>hich philosopher</w:t>
      </w:r>
      <w:r w:rsidR="00F971F2">
        <w:t>’s ideas</w:t>
      </w:r>
      <w:r w:rsidR="00A161F8" w:rsidRPr="007C7A83">
        <w:t xml:space="preserve"> have contributed significantly to American political culture?</w:t>
      </w:r>
    </w:p>
    <w:p w14:paraId="2195D993" w14:textId="1B7186EC" w:rsidR="00EB5F7F" w:rsidRPr="007C7A83" w:rsidRDefault="00EB5F7F" w:rsidP="009938EB">
      <w:r w:rsidRPr="007C7A83">
        <w:lastRenderedPageBreak/>
        <w:t>a.</w:t>
      </w:r>
      <w:r w:rsidR="004D3FB2" w:rsidRPr="007C7A83">
        <w:t xml:space="preserve"> </w:t>
      </w:r>
      <w:r w:rsidR="00F971F2">
        <w:t>Immanuel Kant</w:t>
      </w:r>
    </w:p>
    <w:p w14:paraId="0CC896C6" w14:textId="77777777" w:rsidR="00EB5F7F" w:rsidRPr="007C7A83" w:rsidRDefault="00EB5F7F" w:rsidP="009938EB">
      <w:r w:rsidRPr="007C7A83">
        <w:t>b.</w:t>
      </w:r>
      <w:r w:rsidR="004D3FB2" w:rsidRPr="007C7A83">
        <w:t xml:space="preserve"> </w:t>
      </w:r>
      <w:r w:rsidR="00750110" w:rsidRPr="007C7A83">
        <w:t>Aristotle</w:t>
      </w:r>
    </w:p>
    <w:p w14:paraId="064CF084" w14:textId="77777777" w:rsidR="00EB5F7F" w:rsidRPr="007C7A83" w:rsidRDefault="00EB5F7F" w:rsidP="009938EB">
      <w:r w:rsidRPr="007C7A83">
        <w:t>c.</w:t>
      </w:r>
      <w:r w:rsidR="004D3FB2" w:rsidRPr="007C7A83">
        <w:t xml:space="preserve"> </w:t>
      </w:r>
      <w:r w:rsidR="00536F23" w:rsidRPr="007C7A83">
        <w:t>Voltaire</w:t>
      </w:r>
    </w:p>
    <w:p w14:paraId="50B3AF79" w14:textId="6D51D4C9" w:rsidR="00EB5F7F" w:rsidRPr="007C7A83" w:rsidRDefault="00EB5F7F" w:rsidP="009938EB">
      <w:r w:rsidRPr="007C7A83">
        <w:t>d.</w:t>
      </w:r>
      <w:r w:rsidR="004D3FB2" w:rsidRPr="007C7A83">
        <w:t xml:space="preserve"> </w:t>
      </w:r>
      <w:r w:rsidR="00F971F2">
        <w:t>Thomas Hobbes</w:t>
      </w:r>
    </w:p>
    <w:p w14:paraId="185FA5A7" w14:textId="77777777" w:rsidR="00EB5F7F" w:rsidRPr="007C7A83" w:rsidRDefault="00EB5F7F" w:rsidP="009938EB">
      <w:r w:rsidRPr="007C7A83">
        <w:t>Ans:</w:t>
      </w:r>
      <w:r w:rsidR="004D3FB2" w:rsidRPr="007C7A83">
        <w:t xml:space="preserve"> </w:t>
      </w:r>
      <w:r w:rsidR="009918F4" w:rsidRPr="007C7A83">
        <w:t>D</w:t>
      </w:r>
    </w:p>
    <w:p w14:paraId="2862B257"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6D606FB2" w14:textId="77777777" w:rsidR="00EB5F7F" w:rsidRPr="007C7A83" w:rsidRDefault="00EB5F7F" w:rsidP="009938EB">
      <w:r w:rsidRPr="007C7A83">
        <w:t>Cognitive Domain:</w:t>
      </w:r>
      <w:r w:rsidR="004D3FB2" w:rsidRPr="007C7A83">
        <w:t xml:space="preserve"> </w:t>
      </w:r>
      <w:r w:rsidR="002B5F7E" w:rsidRPr="007C7A83">
        <w:t>Knowledge</w:t>
      </w:r>
    </w:p>
    <w:p w14:paraId="27A9F36E" w14:textId="77777777" w:rsidR="004D3FB2" w:rsidRPr="007C7A83" w:rsidRDefault="00EB5F7F" w:rsidP="009938EB">
      <w:r w:rsidRPr="007C7A83">
        <w:t xml:space="preserve">Answer Location: </w:t>
      </w:r>
      <w:r w:rsidR="00376621" w:rsidRPr="007C7A83">
        <w:t>American Political Culture</w:t>
      </w:r>
    </w:p>
    <w:p w14:paraId="3DEC8EDD" w14:textId="4BAFACEF" w:rsidR="00EB5F7F" w:rsidRPr="007C7A83" w:rsidRDefault="00C72500" w:rsidP="009938EB">
      <w:r w:rsidRPr="007C7A83">
        <w:t>Difficulty Level:</w:t>
      </w:r>
      <w:r w:rsidR="004D3FB2" w:rsidRPr="007C7A83">
        <w:t xml:space="preserve"> </w:t>
      </w:r>
      <w:r w:rsidR="002B5F7E" w:rsidRPr="007C7A83">
        <w:t>Easy</w:t>
      </w:r>
    </w:p>
    <w:p w14:paraId="37318E33" w14:textId="77777777" w:rsidR="00EB5F7F" w:rsidRPr="007C7A83" w:rsidRDefault="00EB5F7F" w:rsidP="009938EB"/>
    <w:p w14:paraId="0329132C" w14:textId="77777777" w:rsidR="00EB5F7F" w:rsidRPr="007C7A83" w:rsidRDefault="00EB5F7F" w:rsidP="009938EB">
      <w:r w:rsidRPr="007C7A83">
        <w:t>54.</w:t>
      </w:r>
      <w:r w:rsidR="002732DC" w:rsidRPr="007C7A83">
        <w:t xml:space="preserve"> </w:t>
      </w:r>
      <w:r w:rsidR="004A5451" w:rsidRPr="007C7A83">
        <w:t>According to the text, w</w:t>
      </w:r>
      <w:r w:rsidR="002732DC" w:rsidRPr="007C7A83">
        <w:t>hich core value defines American political culture?</w:t>
      </w:r>
    </w:p>
    <w:p w14:paraId="59D12DE3" w14:textId="77777777" w:rsidR="00EB5F7F" w:rsidRPr="007C7A83" w:rsidRDefault="00EB5F7F" w:rsidP="009938EB">
      <w:r w:rsidRPr="007C7A83">
        <w:t>a.</w:t>
      </w:r>
      <w:r w:rsidR="004D3FB2" w:rsidRPr="007C7A83">
        <w:t xml:space="preserve"> </w:t>
      </w:r>
      <w:r w:rsidR="009471D2" w:rsidRPr="007C7A83">
        <w:t>majority rule</w:t>
      </w:r>
    </w:p>
    <w:p w14:paraId="48DA526E" w14:textId="77777777" w:rsidR="00EB5F7F" w:rsidRPr="007C7A83" w:rsidRDefault="00EB5F7F" w:rsidP="009938EB">
      <w:r w:rsidRPr="007C7A83">
        <w:t>b.</w:t>
      </w:r>
      <w:r w:rsidR="004D3FB2" w:rsidRPr="007C7A83">
        <w:t xml:space="preserve"> </w:t>
      </w:r>
      <w:r w:rsidR="001516FE" w:rsidRPr="007C7A83">
        <w:t>Christianity</w:t>
      </w:r>
    </w:p>
    <w:p w14:paraId="7A992531" w14:textId="77777777" w:rsidR="00EB5F7F" w:rsidRPr="007C7A83" w:rsidRDefault="00EB5F7F" w:rsidP="009938EB">
      <w:r w:rsidRPr="007C7A83">
        <w:t>c.</w:t>
      </w:r>
      <w:r w:rsidR="004D3FB2" w:rsidRPr="007C7A83">
        <w:t xml:space="preserve"> </w:t>
      </w:r>
      <w:r w:rsidR="001528EA" w:rsidRPr="007C7A83">
        <w:t>common ancestry</w:t>
      </w:r>
    </w:p>
    <w:p w14:paraId="6034C3D5" w14:textId="2D8A21DF" w:rsidR="00EB5F7F" w:rsidRPr="007C7A83" w:rsidRDefault="00EB5F7F" w:rsidP="009938EB">
      <w:r w:rsidRPr="007C7A83">
        <w:t>d.</w:t>
      </w:r>
      <w:r w:rsidR="004D3FB2" w:rsidRPr="007C7A83">
        <w:t xml:space="preserve"> </w:t>
      </w:r>
      <w:r w:rsidR="00F971F2">
        <w:t>collective responsibility</w:t>
      </w:r>
    </w:p>
    <w:p w14:paraId="6349A61B" w14:textId="77777777" w:rsidR="00EB5F7F" w:rsidRPr="007C7A83" w:rsidRDefault="00EB5F7F" w:rsidP="009938EB">
      <w:r w:rsidRPr="007C7A83">
        <w:t>Ans:</w:t>
      </w:r>
      <w:r w:rsidR="004D3FB2" w:rsidRPr="007C7A83">
        <w:t xml:space="preserve"> </w:t>
      </w:r>
      <w:r w:rsidR="009918F4" w:rsidRPr="007C7A83">
        <w:t>A</w:t>
      </w:r>
    </w:p>
    <w:p w14:paraId="1B7650F2"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250C2669" w14:textId="77777777" w:rsidR="00EB5F7F" w:rsidRPr="007C7A83" w:rsidRDefault="00EB5F7F" w:rsidP="009938EB">
      <w:r w:rsidRPr="007C7A83">
        <w:t>Cognitive Domain:</w:t>
      </w:r>
      <w:r w:rsidR="004D3FB2" w:rsidRPr="007C7A83">
        <w:t xml:space="preserve"> </w:t>
      </w:r>
      <w:r w:rsidR="00DF1A9D" w:rsidRPr="007C7A83">
        <w:t>Knowledge</w:t>
      </w:r>
    </w:p>
    <w:p w14:paraId="5E2A6375" w14:textId="77777777" w:rsidR="004D3FB2" w:rsidRPr="007C7A83" w:rsidRDefault="00EB5F7F" w:rsidP="009938EB">
      <w:r w:rsidRPr="007C7A83">
        <w:t xml:space="preserve">Answer Location: </w:t>
      </w:r>
      <w:r w:rsidR="00376621" w:rsidRPr="007C7A83">
        <w:t>American Political Culture</w:t>
      </w:r>
    </w:p>
    <w:p w14:paraId="1B366D20" w14:textId="2F13F159" w:rsidR="00EB5F7F" w:rsidRPr="007C7A83" w:rsidRDefault="00C72500" w:rsidP="009938EB">
      <w:r w:rsidRPr="007C7A83">
        <w:t>Difficulty Level:</w:t>
      </w:r>
      <w:r w:rsidR="004D3FB2" w:rsidRPr="007C7A83">
        <w:t xml:space="preserve"> </w:t>
      </w:r>
      <w:r w:rsidR="00DF1A9D" w:rsidRPr="007C7A83">
        <w:t>Easy</w:t>
      </w:r>
    </w:p>
    <w:p w14:paraId="12053480" w14:textId="77777777" w:rsidR="00EB5F7F" w:rsidRPr="007C7A83" w:rsidRDefault="00EB5F7F" w:rsidP="009938EB"/>
    <w:p w14:paraId="6CBBDE1A" w14:textId="77777777" w:rsidR="00EB5F7F" w:rsidRPr="007C7A83" w:rsidRDefault="00EB5F7F" w:rsidP="009938EB">
      <w:r w:rsidRPr="007C7A83">
        <w:t>55.</w:t>
      </w:r>
      <w:r w:rsidR="004D3FB2" w:rsidRPr="007C7A83">
        <w:t xml:space="preserve"> </w:t>
      </w:r>
      <w:r w:rsidR="0049694D" w:rsidRPr="007C7A83">
        <w:t>Why is majority rule considered one of the foundational values of American political culture?</w:t>
      </w:r>
    </w:p>
    <w:p w14:paraId="7E446FD9" w14:textId="77777777" w:rsidR="00EB5F7F" w:rsidRPr="007C7A83" w:rsidRDefault="00EB5F7F" w:rsidP="009938EB">
      <w:r w:rsidRPr="007C7A83">
        <w:t>a.</w:t>
      </w:r>
      <w:r w:rsidR="004D3FB2" w:rsidRPr="007C7A83">
        <w:t xml:space="preserve"> </w:t>
      </w:r>
      <w:r w:rsidR="00D30B4E" w:rsidRPr="007C7A83">
        <w:t>Majority rule is the guiding principle for the United States’ form of direct democracy.</w:t>
      </w:r>
    </w:p>
    <w:p w14:paraId="2283C0F5" w14:textId="2B1EBFF2" w:rsidR="00EB5F7F" w:rsidRPr="007C7A83" w:rsidRDefault="00EB5F7F" w:rsidP="009938EB">
      <w:r w:rsidRPr="007C7A83">
        <w:t>b.</w:t>
      </w:r>
      <w:r w:rsidR="004D3FB2" w:rsidRPr="007C7A83">
        <w:t xml:space="preserve"> </w:t>
      </w:r>
      <w:r w:rsidR="003348C3" w:rsidRPr="00BD0F88">
        <w:t>It is the basis for</w:t>
      </w:r>
      <w:r w:rsidR="009677F9" w:rsidRPr="00637F8C">
        <w:t xml:space="preserve"> popular sovereignty, which is a core principle of the United States</w:t>
      </w:r>
      <w:r w:rsidR="009677F9" w:rsidRPr="007C7A83">
        <w:t>.</w:t>
      </w:r>
    </w:p>
    <w:p w14:paraId="338E4ADA" w14:textId="77777777" w:rsidR="004D3FB2" w:rsidRPr="007C7A83" w:rsidRDefault="00EB5F7F" w:rsidP="009938EB">
      <w:r w:rsidRPr="007C7A83">
        <w:t>c.</w:t>
      </w:r>
      <w:r w:rsidR="004D3FB2" w:rsidRPr="007C7A83">
        <w:t xml:space="preserve"> </w:t>
      </w:r>
      <w:r w:rsidR="00710845" w:rsidRPr="007C7A83">
        <w:t>The</w:t>
      </w:r>
      <w:r w:rsidR="00224A34" w:rsidRPr="007C7A83">
        <w:t xml:space="preserve"> Founders believed that majority rule was critical to checking the power of a government.</w:t>
      </w:r>
    </w:p>
    <w:p w14:paraId="74DA4A7C" w14:textId="77777777" w:rsidR="00EB5F7F" w:rsidRPr="007C7A83" w:rsidRDefault="00EB5F7F" w:rsidP="009938EB">
      <w:r w:rsidRPr="007C7A83">
        <w:t>d.</w:t>
      </w:r>
      <w:r w:rsidR="004D3FB2" w:rsidRPr="007C7A83">
        <w:t xml:space="preserve"> </w:t>
      </w:r>
      <w:r w:rsidR="00224A34" w:rsidRPr="007C7A83">
        <w:t>Majority rule has historically been used to expand the power of the federal government in America.</w:t>
      </w:r>
    </w:p>
    <w:p w14:paraId="75686736" w14:textId="77777777" w:rsidR="00EB5F7F" w:rsidRPr="007C7A83" w:rsidRDefault="00EB5F7F" w:rsidP="009938EB">
      <w:r w:rsidRPr="007C7A83">
        <w:t>Ans:</w:t>
      </w:r>
      <w:r w:rsidR="004D3FB2" w:rsidRPr="007C7A83">
        <w:t xml:space="preserve"> </w:t>
      </w:r>
      <w:r w:rsidR="009918F4" w:rsidRPr="007C7A83">
        <w:t>B</w:t>
      </w:r>
    </w:p>
    <w:p w14:paraId="414C7FAC"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2ECAC978" w14:textId="77777777" w:rsidR="00EB5F7F" w:rsidRPr="007C7A83" w:rsidRDefault="00EB5F7F" w:rsidP="009938EB">
      <w:r w:rsidRPr="007C7A83">
        <w:t>Cognitive Domain:</w:t>
      </w:r>
      <w:r w:rsidR="004D3FB2" w:rsidRPr="007C7A83">
        <w:t xml:space="preserve"> </w:t>
      </w:r>
      <w:r w:rsidR="005F0A44" w:rsidRPr="00BD0F88">
        <w:t>Analysis</w:t>
      </w:r>
    </w:p>
    <w:p w14:paraId="349FCE38" w14:textId="77777777" w:rsidR="004D3FB2" w:rsidRPr="007C7A83" w:rsidRDefault="00EB5F7F" w:rsidP="009938EB">
      <w:r w:rsidRPr="007C7A83">
        <w:t xml:space="preserve">Answer Location: </w:t>
      </w:r>
      <w:r w:rsidR="00376621" w:rsidRPr="007C7A83">
        <w:t>American Political Culture</w:t>
      </w:r>
    </w:p>
    <w:p w14:paraId="71B71B13" w14:textId="52A1DE60" w:rsidR="00EB5F7F" w:rsidRPr="007C7A83" w:rsidRDefault="00C72500" w:rsidP="009938EB">
      <w:r w:rsidRPr="007C7A83">
        <w:t>Difficulty Level:</w:t>
      </w:r>
      <w:r w:rsidR="004D3FB2" w:rsidRPr="007C7A83">
        <w:t xml:space="preserve"> </w:t>
      </w:r>
      <w:r w:rsidR="005F0A44" w:rsidRPr="007C7A83">
        <w:t>Medium</w:t>
      </w:r>
    </w:p>
    <w:p w14:paraId="189694DA" w14:textId="77777777" w:rsidR="00EB5F7F" w:rsidRPr="007C7A83" w:rsidRDefault="00EB5F7F" w:rsidP="009938EB"/>
    <w:p w14:paraId="63D926DD" w14:textId="126D1248" w:rsidR="00EB5F7F" w:rsidRPr="007C7A83" w:rsidRDefault="00EB5F7F" w:rsidP="009938EB">
      <w:r w:rsidRPr="007C7A83">
        <w:t>56.</w:t>
      </w:r>
      <w:r w:rsidR="004D3FB2" w:rsidRPr="007C7A83">
        <w:t xml:space="preserve"> </w:t>
      </w:r>
      <w:r w:rsidR="00747DAB" w:rsidRPr="007C7A83">
        <w:t>The function</w:t>
      </w:r>
      <w:r w:rsidR="00E52EA9">
        <w:t>ing</w:t>
      </w:r>
      <w:r w:rsidR="00747DAB" w:rsidRPr="007C7A83">
        <w:t xml:space="preserve"> of many e</w:t>
      </w:r>
      <w:r w:rsidR="0012654B" w:rsidRPr="007C7A83">
        <w:t>arly New England colonie</w:t>
      </w:r>
      <w:r w:rsidR="00747DAB" w:rsidRPr="007C7A83">
        <w:t>s relied on local town hall meetings where citizens would make governmental decisions after discussions and votes were held</w:t>
      </w:r>
      <w:r w:rsidR="00E52EA9">
        <w:t>.</w:t>
      </w:r>
      <w:r w:rsidR="00E52EA9" w:rsidRPr="007C7A83">
        <w:t xml:space="preserve"> </w:t>
      </w:r>
      <w:r w:rsidR="00E52EA9">
        <w:t>W</w:t>
      </w:r>
      <w:r w:rsidR="00747DAB" w:rsidRPr="007C7A83">
        <w:t xml:space="preserve">hich core value </w:t>
      </w:r>
      <w:r w:rsidR="00E52EA9">
        <w:t>of</w:t>
      </w:r>
      <w:r w:rsidR="00747DAB" w:rsidRPr="007C7A83">
        <w:t xml:space="preserve"> American political culture</w:t>
      </w:r>
      <w:r w:rsidR="00E52EA9">
        <w:t xml:space="preserve"> do these early instances speak to</w:t>
      </w:r>
      <w:r w:rsidR="00747DAB" w:rsidRPr="007C7A83">
        <w:t>?</w:t>
      </w:r>
    </w:p>
    <w:p w14:paraId="1CB4EAEB" w14:textId="77777777" w:rsidR="00EB5F7F" w:rsidRPr="007C7A83" w:rsidRDefault="00EB5F7F" w:rsidP="009938EB">
      <w:r w:rsidRPr="007C7A83">
        <w:t>a.</w:t>
      </w:r>
      <w:r w:rsidR="004D3FB2" w:rsidRPr="007C7A83">
        <w:t xml:space="preserve"> </w:t>
      </w:r>
      <w:r w:rsidR="00117188" w:rsidRPr="007C7A83">
        <w:t>majority rule</w:t>
      </w:r>
    </w:p>
    <w:p w14:paraId="63A4EBCC" w14:textId="77777777" w:rsidR="00EB5F7F" w:rsidRPr="007C7A83" w:rsidRDefault="00EB5F7F" w:rsidP="009938EB">
      <w:r w:rsidRPr="007C7A83">
        <w:t>b.</w:t>
      </w:r>
      <w:r w:rsidR="004D3FB2" w:rsidRPr="007C7A83">
        <w:t xml:space="preserve"> </w:t>
      </w:r>
      <w:r w:rsidR="00117188" w:rsidRPr="007C7A83">
        <w:t>individualism</w:t>
      </w:r>
    </w:p>
    <w:p w14:paraId="48F6D450" w14:textId="77777777" w:rsidR="00EB5F7F" w:rsidRPr="007C7A83" w:rsidRDefault="00EB5F7F" w:rsidP="009938EB">
      <w:r w:rsidRPr="007C7A83">
        <w:t>c.</w:t>
      </w:r>
      <w:r w:rsidR="004D3FB2" w:rsidRPr="007C7A83">
        <w:t xml:space="preserve"> </w:t>
      </w:r>
      <w:r w:rsidR="00117188" w:rsidRPr="007C7A83">
        <w:t>diversity</w:t>
      </w:r>
    </w:p>
    <w:p w14:paraId="403BEDC9" w14:textId="77777777" w:rsidR="00EB5F7F" w:rsidRPr="007C7A83" w:rsidRDefault="00EB5F7F" w:rsidP="009938EB">
      <w:r w:rsidRPr="007C7A83">
        <w:t>d.</w:t>
      </w:r>
      <w:r w:rsidR="004D3FB2" w:rsidRPr="007C7A83">
        <w:t xml:space="preserve"> </w:t>
      </w:r>
      <w:r w:rsidR="00117188" w:rsidRPr="007C7A83">
        <w:t>equality of opportunity</w:t>
      </w:r>
    </w:p>
    <w:p w14:paraId="561E0100" w14:textId="77777777" w:rsidR="00EB5F7F" w:rsidRPr="007C7A83" w:rsidRDefault="00EB5F7F" w:rsidP="009938EB">
      <w:r w:rsidRPr="007C7A83">
        <w:lastRenderedPageBreak/>
        <w:t>Ans:</w:t>
      </w:r>
      <w:r w:rsidR="004D3FB2" w:rsidRPr="007C7A83">
        <w:t xml:space="preserve"> </w:t>
      </w:r>
      <w:r w:rsidR="009918F4" w:rsidRPr="007C7A83">
        <w:t>A</w:t>
      </w:r>
    </w:p>
    <w:p w14:paraId="581933B1"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59E0ED35" w14:textId="77777777" w:rsidR="00EB5F7F" w:rsidRPr="007C7A83" w:rsidRDefault="00EB5F7F" w:rsidP="009938EB">
      <w:r w:rsidRPr="007C7A83">
        <w:t>Cognitive Domain:</w:t>
      </w:r>
      <w:r w:rsidR="004D3FB2" w:rsidRPr="007C7A83">
        <w:t xml:space="preserve"> </w:t>
      </w:r>
      <w:r w:rsidR="00DF23DA" w:rsidRPr="007C7A83">
        <w:t>Application</w:t>
      </w:r>
    </w:p>
    <w:p w14:paraId="24F8F747" w14:textId="77777777" w:rsidR="004D3FB2" w:rsidRPr="007C7A83" w:rsidRDefault="00EB5F7F" w:rsidP="009938EB">
      <w:r w:rsidRPr="007C7A83">
        <w:t xml:space="preserve">Answer Location: </w:t>
      </w:r>
      <w:r w:rsidR="00376621" w:rsidRPr="007C7A83">
        <w:t>American Political Culture</w:t>
      </w:r>
    </w:p>
    <w:p w14:paraId="7E331D48" w14:textId="5B1A5B2C" w:rsidR="00EB5F7F" w:rsidRPr="007C7A83" w:rsidRDefault="00C72500" w:rsidP="009938EB">
      <w:r w:rsidRPr="007C7A83">
        <w:t>Difficulty Level:</w:t>
      </w:r>
      <w:r w:rsidR="004D3FB2" w:rsidRPr="007C7A83">
        <w:t xml:space="preserve"> </w:t>
      </w:r>
      <w:r w:rsidR="00DF23DA" w:rsidRPr="007C7A83">
        <w:t>Hard</w:t>
      </w:r>
    </w:p>
    <w:p w14:paraId="09F73FBB" w14:textId="77777777" w:rsidR="00EB5F7F" w:rsidRPr="007C7A83" w:rsidRDefault="00EB5F7F" w:rsidP="009938EB"/>
    <w:p w14:paraId="6D54A40D" w14:textId="77777777" w:rsidR="00EB5F7F" w:rsidRPr="007C7A83" w:rsidRDefault="00EB5F7F" w:rsidP="009938EB">
      <w:r w:rsidRPr="007C7A83">
        <w:t>57.</w:t>
      </w:r>
      <w:r w:rsidR="004D3FB2" w:rsidRPr="007C7A83">
        <w:t xml:space="preserve"> </w:t>
      </w:r>
      <w:r w:rsidR="00BD1CA2" w:rsidRPr="007C7A83">
        <w:t>What is the relationship between natural law and majority rule?</w:t>
      </w:r>
    </w:p>
    <w:p w14:paraId="63266CA0" w14:textId="77777777" w:rsidR="00EB5F7F" w:rsidRPr="007C7A83" w:rsidRDefault="00EB5F7F" w:rsidP="009938EB">
      <w:r w:rsidRPr="007C7A83">
        <w:t>a.</w:t>
      </w:r>
      <w:r w:rsidR="004D3FB2" w:rsidRPr="007C7A83">
        <w:t xml:space="preserve"> </w:t>
      </w:r>
      <w:r w:rsidR="000E0DC6" w:rsidRPr="007C7A83">
        <w:t>Natural law</w:t>
      </w:r>
      <w:r w:rsidR="00D225CD" w:rsidRPr="007C7A83">
        <w:t xml:space="preserve"> recognizes that hierarchy inherently forms among humans, which leads to majority rule.</w:t>
      </w:r>
    </w:p>
    <w:p w14:paraId="54221129" w14:textId="77777777" w:rsidR="00EB5F7F" w:rsidRPr="007C7A83" w:rsidRDefault="00EB5F7F" w:rsidP="009938EB">
      <w:r w:rsidRPr="007C7A83">
        <w:t>b.</w:t>
      </w:r>
      <w:r w:rsidR="004D3FB2" w:rsidRPr="007C7A83">
        <w:t xml:space="preserve"> </w:t>
      </w:r>
      <w:r w:rsidR="006A1370" w:rsidRPr="007C7A83">
        <w:t>Natur</w:t>
      </w:r>
      <w:r w:rsidR="00D90EFD" w:rsidRPr="007C7A83">
        <w:t xml:space="preserve">al law </w:t>
      </w:r>
      <w:r w:rsidR="00816F47" w:rsidRPr="007C7A83">
        <w:t xml:space="preserve">posits that </w:t>
      </w:r>
      <w:r w:rsidR="000E5A7F" w:rsidRPr="007C7A83">
        <w:t>those in the majority are stronger and thus have greater power over others.</w:t>
      </w:r>
    </w:p>
    <w:p w14:paraId="39F94655" w14:textId="1D288BEA" w:rsidR="004D3FB2" w:rsidRPr="007C7A83" w:rsidRDefault="00EB5F7F" w:rsidP="009938EB">
      <w:r w:rsidRPr="007C7A83">
        <w:t>c.</w:t>
      </w:r>
      <w:r w:rsidR="004D3FB2" w:rsidRPr="007C7A83">
        <w:t xml:space="preserve"> </w:t>
      </w:r>
      <w:r w:rsidR="006A1370" w:rsidRPr="007C7A83">
        <w:t xml:space="preserve">Natural law preserves the rights and liberties of those in the minority, which </w:t>
      </w:r>
      <w:r w:rsidR="00E52EA9" w:rsidRPr="007C7A83">
        <w:t>c</w:t>
      </w:r>
      <w:r w:rsidR="00E52EA9">
        <w:t>hecks abuses of</w:t>
      </w:r>
      <w:r w:rsidR="00E52EA9" w:rsidRPr="007C7A83">
        <w:t xml:space="preserve"> </w:t>
      </w:r>
      <w:r w:rsidR="006A1370" w:rsidRPr="007C7A83">
        <w:t>majority rule.</w:t>
      </w:r>
    </w:p>
    <w:p w14:paraId="2B0C0F0F" w14:textId="06A3F5BC" w:rsidR="00EB5F7F" w:rsidRPr="007C7A83" w:rsidRDefault="00EB5F7F" w:rsidP="009938EB">
      <w:r w:rsidRPr="007C7A83">
        <w:t>d.</w:t>
      </w:r>
      <w:r w:rsidR="004D3FB2" w:rsidRPr="007C7A83">
        <w:t xml:space="preserve"> </w:t>
      </w:r>
      <w:r w:rsidR="00242320" w:rsidRPr="00BD0F88">
        <w:t xml:space="preserve">Natural law </w:t>
      </w:r>
      <w:r w:rsidR="00FA2567" w:rsidRPr="00BD0F88">
        <w:t xml:space="preserve">suggests that the will to survive forces those in the </w:t>
      </w:r>
      <w:r w:rsidR="00BD0F88">
        <w:t xml:space="preserve">minority </w:t>
      </w:r>
      <w:r w:rsidR="00FA2567" w:rsidRPr="00BD0F88">
        <w:t xml:space="preserve">to </w:t>
      </w:r>
      <w:r w:rsidR="00BD0F88">
        <w:t>accept</w:t>
      </w:r>
      <w:r w:rsidR="00BD0F88" w:rsidRPr="00BD0F88">
        <w:t xml:space="preserve"> </w:t>
      </w:r>
      <w:r w:rsidR="00CE0513" w:rsidRPr="00BD0F88">
        <w:t xml:space="preserve">the </w:t>
      </w:r>
      <w:r w:rsidR="00BD0F88">
        <w:t>will of the majority</w:t>
      </w:r>
      <w:r w:rsidR="00CE0513" w:rsidRPr="007C7A83">
        <w:t>.</w:t>
      </w:r>
    </w:p>
    <w:p w14:paraId="08AA86AC" w14:textId="77777777" w:rsidR="00EB5F7F" w:rsidRPr="007C7A83" w:rsidRDefault="00EB5F7F" w:rsidP="009938EB">
      <w:r w:rsidRPr="007C7A83">
        <w:t>Ans:</w:t>
      </w:r>
      <w:r w:rsidR="004D3FB2" w:rsidRPr="007C7A83">
        <w:t xml:space="preserve"> </w:t>
      </w:r>
      <w:r w:rsidR="009918F4" w:rsidRPr="007C7A83">
        <w:t>C</w:t>
      </w:r>
    </w:p>
    <w:p w14:paraId="10FD2E42"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5BE44F2D" w14:textId="77777777" w:rsidR="00EB5F7F" w:rsidRPr="007C7A83" w:rsidRDefault="00EB5F7F" w:rsidP="009938EB">
      <w:r w:rsidRPr="007C7A83">
        <w:t>Cognitive Domain:</w:t>
      </w:r>
      <w:r w:rsidR="004D3FB2" w:rsidRPr="007C7A83">
        <w:t xml:space="preserve"> </w:t>
      </w:r>
      <w:r w:rsidR="006A1370" w:rsidRPr="007C7A83">
        <w:t>Analysis</w:t>
      </w:r>
    </w:p>
    <w:p w14:paraId="60BE49D6" w14:textId="77777777" w:rsidR="004D3FB2" w:rsidRPr="007C7A83" w:rsidRDefault="00EB5F7F" w:rsidP="009938EB">
      <w:r w:rsidRPr="007C7A83">
        <w:t xml:space="preserve">Answer Location: </w:t>
      </w:r>
      <w:r w:rsidR="00376621" w:rsidRPr="007C7A83">
        <w:t>American Political Culture</w:t>
      </w:r>
    </w:p>
    <w:p w14:paraId="7F23846F" w14:textId="17FEDA80" w:rsidR="00EB5F7F" w:rsidRPr="007C7A83" w:rsidRDefault="00C72500" w:rsidP="009938EB">
      <w:r w:rsidRPr="007C7A83">
        <w:t>Difficulty Level:</w:t>
      </w:r>
      <w:r w:rsidR="004D3FB2" w:rsidRPr="007C7A83">
        <w:t xml:space="preserve"> </w:t>
      </w:r>
      <w:r w:rsidR="006A1370" w:rsidRPr="007C7A83">
        <w:t>Medium</w:t>
      </w:r>
    </w:p>
    <w:p w14:paraId="109C9388" w14:textId="77777777" w:rsidR="00EB5F7F" w:rsidRPr="007C7A83" w:rsidRDefault="00EB5F7F" w:rsidP="009938EB"/>
    <w:p w14:paraId="61D48FF6" w14:textId="271123B6" w:rsidR="00EB5F7F" w:rsidRPr="007C7A83" w:rsidRDefault="00EB5F7F" w:rsidP="009938EB">
      <w:r w:rsidRPr="007C7A83">
        <w:t>58.</w:t>
      </w:r>
      <w:r w:rsidR="004D3FB2" w:rsidRPr="007C7A83">
        <w:t xml:space="preserve"> </w:t>
      </w:r>
      <w:r w:rsidR="00876A61" w:rsidRPr="007C7A83">
        <w:t xml:space="preserve">The experiences </w:t>
      </w:r>
      <w:r w:rsidR="00E52EA9" w:rsidRPr="007C7A83">
        <w:t>th</w:t>
      </w:r>
      <w:r w:rsidR="00E52EA9">
        <w:t>at</w:t>
      </w:r>
      <w:r w:rsidR="00E52EA9" w:rsidRPr="007C7A83">
        <w:t xml:space="preserve"> </w:t>
      </w:r>
      <w:r w:rsidR="00876A61" w:rsidRPr="007C7A83">
        <w:t>colonists had under the rule of the tyrannical King George III led to the emergence of which core value that forms American political culture?</w:t>
      </w:r>
    </w:p>
    <w:p w14:paraId="32A3BC1D" w14:textId="77777777" w:rsidR="00EB5F7F" w:rsidRPr="007C7A83" w:rsidRDefault="00EB5F7F" w:rsidP="009938EB">
      <w:r w:rsidRPr="007C7A83">
        <w:t>a.</w:t>
      </w:r>
      <w:r w:rsidR="004D3FB2" w:rsidRPr="007C7A83">
        <w:t xml:space="preserve"> </w:t>
      </w:r>
      <w:r w:rsidR="00951473" w:rsidRPr="007C7A83">
        <w:t>diversity of population</w:t>
      </w:r>
    </w:p>
    <w:p w14:paraId="4E748604" w14:textId="77777777" w:rsidR="00EB5F7F" w:rsidRPr="007C7A83" w:rsidRDefault="00EB5F7F" w:rsidP="009938EB">
      <w:r w:rsidRPr="007C7A83">
        <w:t>b.</w:t>
      </w:r>
      <w:r w:rsidR="004D3FB2" w:rsidRPr="007C7A83">
        <w:t xml:space="preserve"> </w:t>
      </w:r>
      <w:r w:rsidR="00951473" w:rsidRPr="007C7A83">
        <w:t>authoritarianism</w:t>
      </w:r>
    </w:p>
    <w:p w14:paraId="67462D5B" w14:textId="77777777" w:rsidR="00EB5F7F" w:rsidRPr="007C7A83" w:rsidRDefault="00EB5F7F" w:rsidP="009938EB">
      <w:r w:rsidRPr="007C7A83">
        <w:t>c.</w:t>
      </w:r>
      <w:r w:rsidR="004D3FB2" w:rsidRPr="007C7A83">
        <w:t xml:space="preserve"> </w:t>
      </w:r>
      <w:r w:rsidR="00951473" w:rsidRPr="007C7A83">
        <w:t>majority rule</w:t>
      </w:r>
    </w:p>
    <w:p w14:paraId="0A46D71A" w14:textId="77777777" w:rsidR="00EB5F7F" w:rsidRPr="007C7A83" w:rsidRDefault="00EB5F7F" w:rsidP="009938EB">
      <w:r w:rsidRPr="007C7A83">
        <w:t>d.</w:t>
      </w:r>
      <w:r w:rsidR="004D3FB2" w:rsidRPr="007C7A83">
        <w:t xml:space="preserve"> </w:t>
      </w:r>
      <w:r w:rsidR="00951473" w:rsidRPr="007C7A83">
        <w:t>limited government</w:t>
      </w:r>
    </w:p>
    <w:p w14:paraId="5AB6A828" w14:textId="77777777" w:rsidR="00EB5F7F" w:rsidRPr="007C7A83" w:rsidRDefault="00EB5F7F" w:rsidP="009938EB">
      <w:r w:rsidRPr="007C7A83">
        <w:t>Ans:</w:t>
      </w:r>
      <w:r w:rsidR="004D3FB2" w:rsidRPr="007C7A83">
        <w:t xml:space="preserve"> </w:t>
      </w:r>
      <w:r w:rsidR="009918F4" w:rsidRPr="007C7A83">
        <w:t>D</w:t>
      </w:r>
    </w:p>
    <w:p w14:paraId="2C5DEAB6"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2A021C57" w14:textId="77777777" w:rsidR="00EB5F7F" w:rsidRPr="007C7A83" w:rsidRDefault="00EB5F7F" w:rsidP="009938EB">
      <w:r w:rsidRPr="007C7A83">
        <w:t>Cognitive Domain:</w:t>
      </w:r>
      <w:r w:rsidR="004D3FB2" w:rsidRPr="007C7A83">
        <w:t xml:space="preserve"> </w:t>
      </w:r>
      <w:r w:rsidR="003E0020" w:rsidRPr="007C7A83">
        <w:t>Comprehension</w:t>
      </w:r>
    </w:p>
    <w:p w14:paraId="2E05EF60" w14:textId="77777777" w:rsidR="004D3FB2" w:rsidRPr="007C7A83" w:rsidRDefault="00EB5F7F" w:rsidP="009938EB">
      <w:r w:rsidRPr="007C7A83">
        <w:t xml:space="preserve">Answer Location: </w:t>
      </w:r>
      <w:r w:rsidR="00376621" w:rsidRPr="007C7A83">
        <w:t>American Political Culture</w:t>
      </w:r>
    </w:p>
    <w:p w14:paraId="34BD1170" w14:textId="5D45AB33" w:rsidR="00EB5F7F" w:rsidRPr="007C7A83" w:rsidRDefault="00C72500" w:rsidP="009938EB">
      <w:r w:rsidRPr="007C7A83">
        <w:t>Difficulty Level:</w:t>
      </w:r>
      <w:r w:rsidR="004D3FB2" w:rsidRPr="007C7A83">
        <w:t xml:space="preserve"> </w:t>
      </w:r>
      <w:r w:rsidR="003E0020" w:rsidRPr="007C7A83">
        <w:t>Medium</w:t>
      </w:r>
    </w:p>
    <w:p w14:paraId="5452CE2D" w14:textId="77777777" w:rsidR="00EB5F7F" w:rsidRPr="007C7A83" w:rsidRDefault="00EB5F7F" w:rsidP="009938EB"/>
    <w:p w14:paraId="07BC820C" w14:textId="407FDF4A" w:rsidR="00EB5F7F" w:rsidRPr="007C7A83" w:rsidRDefault="00EB5F7F" w:rsidP="009938EB">
      <w:r w:rsidRPr="007C7A83">
        <w:t>59.</w:t>
      </w:r>
      <w:r w:rsidR="004D3FB2" w:rsidRPr="007C7A83">
        <w:t xml:space="preserve"> </w:t>
      </w:r>
      <w:r w:rsidR="000E27AD" w:rsidRPr="007C7A83">
        <w:t xml:space="preserve">Which feature of the American system of government </w:t>
      </w:r>
      <w:r w:rsidR="00655D4A">
        <w:t>reflects</w:t>
      </w:r>
      <w:r w:rsidR="000E27AD" w:rsidRPr="007C7A83">
        <w:t xml:space="preserve"> the value of limited government?</w:t>
      </w:r>
    </w:p>
    <w:p w14:paraId="65D5B6D6" w14:textId="77777777" w:rsidR="00EB5F7F" w:rsidRPr="007C7A83" w:rsidRDefault="00EB5F7F" w:rsidP="009938EB">
      <w:r w:rsidRPr="007C7A83">
        <w:t>a.</w:t>
      </w:r>
      <w:r w:rsidR="004D3FB2" w:rsidRPr="007C7A83">
        <w:t xml:space="preserve"> </w:t>
      </w:r>
      <w:r w:rsidR="006F43C7" w:rsidRPr="007C7A83">
        <w:t>the system of checks and balances</w:t>
      </w:r>
      <w:r w:rsidR="00D106D3" w:rsidRPr="007C7A83">
        <w:t xml:space="preserve"> between the three branches of government</w:t>
      </w:r>
    </w:p>
    <w:p w14:paraId="52D41D96" w14:textId="77777777" w:rsidR="00EB5F7F" w:rsidRPr="007C7A83" w:rsidRDefault="00EB5F7F" w:rsidP="009938EB">
      <w:r w:rsidRPr="007C7A83">
        <w:t>b.</w:t>
      </w:r>
      <w:r w:rsidR="004D3FB2" w:rsidRPr="007C7A83">
        <w:t xml:space="preserve"> </w:t>
      </w:r>
      <w:r w:rsidR="00D106D3" w:rsidRPr="007C7A83">
        <w:t xml:space="preserve">the </w:t>
      </w:r>
      <w:r w:rsidR="00FC7F4F" w:rsidRPr="007C7A83">
        <w:t>establishment of the Electoral College to select the president</w:t>
      </w:r>
    </w:p>
    <w:p w14:paraId="2E7FE846" w14:textId="04A5EDCE" w:rsidR="00EB5F7F" w:rsidRPr="007C7A83" w:rsidRDefault="00EB5F7F" w:rsidP="009938EB">
      <w:r w:rsidRPr="007C7A83">
        <w:t>c.</w:t>
      </w:r>
      <w:r w:rsidR="004D3FB2" w:rsidRPr="007C7A83">
        <w:t xml:space="preserve"> </w:t>
      </w:r>
      <w:r w:rsidR="00830E3A" w:rsidRPr="007C7A83">
        <w:t xml:space="preserve">the </w:t>
      </w:r>
      <w:r w:rsidR="00655D4A">
        <w:t>election of</w:t>
      </w:r>
      <w:r w:rsidR="00830E3A" w:rsidRPr="007C7A83">
        <w:t xml:space="preserve"> representatives to advocate for citizens’ interests at the federal level</w:t>
      </w:r>
    </w:p>
    <w:p w14:paraId="7BFE84AA" w14:textId="77777777" w:rsidR="00EB5F7F" w:rsidRPr="007C7A83" w:rsidRDefault="00EB5F7F" w:rsidP="009938EB">
      <w:r w:rsidRPr="007C7A83">
        <w:t>d.</w:t>
      </w:r>
      <w:r w:rsidR="004D3FB2" w:rsidRPr="007C7A83">
        <w:t xml:space="preserve"> </w:t>
      </w:r>
      <w:r w:rsidR="00830E3A" w:rsidRPr="007C7A83">
        <w:t xml:space="preserve">the </w:t>
      </w:r>
      <w:r w:rsidR="008E4AF7" w:rsidRPr="007C7A83">
        <w:t>ability for anyone to get involved in the political system at various levels</w:t>
      </w:r>
    </w:p>
    <w:p w14:paraId="6E3479A5" w14:textId="77777777" w:rsidR="00EB5F7F" w:rsidRPr="007C7A83" w:rsidRDefault="00EB5F7F" w:rsidP="009938EB">
      <w:r w:rsidRPr="007C7A83">
        <w:t>Ans:</w:t>
      </w:r>
      <w:r w:rsidR="004D3FB2" w:rsidRPr="007C7A83">
        <w:t xml:space="preserve"> </w:t>
      </w:r>
      <w:r w:rsidR="009918F4" w:rsidRPr="007C7A83">
        <w:t>A</w:t>
      </w:r>
    </w:p>
    <w:p w14:paraId="6E2BB3F0"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1DA2E7EA" w14:textId="77777777" w:rsidR="00EB5F7F" w:rsidRPr="007C7A83" w:rsidRDefault="00EB5F7F" w:rsidP="009938EB">
      <w:r w:rsidRPr="007C7A83">
        <w:t>Cognitive Domain:</w:t>
      </w:r>
      <w:r w:rsidR="004D3FB2" w:rsidRPr="007C7A83">
        <w:t xml:space="preserve"> </w:t>
      </w:r>
      <w:r w:rsidR="002F5DF2" w:rsidRPr="007C7A83">
        <w:t>Application</w:t>
      </w:r>
    </w:p>
    <w:p w14:paraId="0DA7BAE0" w14:textId="77777777" w:rsidR="004D3FB2" w:rsidRPr="007C7A83" w:rsidRDefault="00EB5F7F" w:rsidP="009938EB">
      <w:r w:rsidRPr="007C7A83">
        <w:lastRenderedPageBreak/>
        <w:t xml:space="preserve">Answer Location: </w:t>
      </w:r>
      <w:r w:rsidR="00376621" w:rsidRPr="007C7A83">
        <w:t>American Political Culture</w:t>
      </w:r>
    </w:p>
    <w:p w14:paraId="76B8E60F" w14:textId="6D5CD0C3" w:rsidR="00EB5F7F" w:rsidRPr="007C7A83" w:rsidRDefault="00C72500" w:rsidP="009938EB">
      <w:r w:rsidRPr="007C7A83">
        <w:t>Difficulty Level:</w:t>
      </w:r>
      <w:r w:rsidR="004D3FB2" w:rsidRPr="007C7A83">
        <w:t xml:space="preserve"> </w:t>
      </w:r>
      <w:r w:rsidR="002F5DF2" w:rsidRPr="007C7A83">
        <w:t>Hard</w:t>
      </w:r>
    </w:p>
    <w:p w14:paraId="2E5EC09E" w14:textId="77777777" w:rsidR="00EB5F7F" w:rsidRPr="007C7A83" w:rsidRDefault="00EB5F7F" w:rsidP="009938EB"/>
    <w:p w14:paraId="041027EC" w14:textId="77777777" w:rsidR="00EB5F7F" w:rsidRPr="007C7A83" w:rsidRDefault="00EB5F7F" w:rsidP="009938EB">
      <w:r w:rsidRPr="007C7A83">
        <w:t>60.</w:t>
      </w:r>
      <w:r w:rsidR="004D3FB2" w:rsidRPr="007C7A83">
        <w:t xml:space="preserve"> </w:t>
      </w:r>
      <w:r w:rsidR="00EC5E50" w:rsidRPr="007C7A83">
        <w:t>Which core value of American political culture is the result of America’s lack of a common ancestry?</w:t>
      </w:r>
    </w:p>
    <w:p w14:paraId="7AD836E3" w14:textId="77777777" w:rsidR="00EB5F7F" w:rsidRPr="007C7A83" w:rsidRDefault="00EB5F7F" w:rsidP="009938EB">
      <w:r w:rsidRPr="007C7A83">
        <w:t>a.</w:t>
      </w:r>
      <w:r w:rsidR="004D3FB2" w:rsidRPr="007C7A83">
        <w:t xml:space="preserve"> </w:t>
      </w:r>
      <w:r w:rsidR="003B1F78" w:rsidRPr="007C7A83">
        <w:t>limited government</w:t>
      </w:r>
    </w:p>
    <w:p w14:paraId="53BE9E78" w14:textId="1CC1C659" w:rsidR="00EB5F7F" w:rsidRPr="007C7A83" w:rsidRDefault="00EB5F7F" w:rsidP="009938EB">
      <w:r w:rsidRPr="007C7A83">
        <w:t>b.</w:t>
      </w:r>
      <w:r w:rsidR="004D3FB2" w:rsidRPr="007C7A83">
        <w:t xml:space="preserve"> </w:t>
      </w:r>
      <w:r w:rsidR="00B05968" w:rsidRPr="007C7A83">
        <w:t>diversity</w:t>
      </w:r>
    </w:p>
    <w:p w14:paraId="52D2531C" w14:textId="77777777" w:rsidR="00EB5F7F" w:rsidRPr="007C7A83" w:rsidRDefault="00EB5F7F" w:rsidP="009938EB">
      <w:r w:rsidRPr="007C7A83">
        <w:t>c.</w:t>
      </w:r>
      <w:r w:rsidR="004D3FB2" w:rsidRPr="007C7A83">
        <w:t xml:space="preserve"> </w:t>
      </w:r>
      <w:r w:rsidR="00B05968" w:rsidRPr="007C7A83">
        <w:t>individualism</w:t>
      </w:r>
    </w:p>
    <w:p w14:paraId="69CB3A20" w14:textId="77777777" w:rsidR="00EB5F7F" w:rsidRPr="007C7A83" w:rsidRDefault="00EB5F7F" w:rsidP="009938EB">
      <w:r w:rsidRPr="007C7A83">
        <w:t>d.</w:t>
      </w:r>
      <w:r w:rsidR="004D3FB2" w:rsidRPr="007C7A83">
        <w:t xml:space="preserve"> </w:t>
      </w:r>
      <w:r w:rsidR="00B05968" w:rsidRPr="007C7A83">
        <w:t>equality of opportunity</w:t>
      </w:r>
    </w:p>
    <w:p w14:paraId="3481DF7A" w14:textId="77777777" w:rsidR="00EB5F7F" w:rsidRPr="007C7A83" w:rsidRDefault="00EB5F7F" w:rsidP="009938EB">
      <w:r w:rsidRPr="007C7A83">
        <w:t>Ans:</w:t>
      </w:r>
      <w:r w:rsidR="004D3FB2" w:rsidRPr="007C7A83">
        <w:t xml:space="preserve"> </w:t>
      </w:r>
      <w:r w:rsidR="009918F4" w:rsidRPr="007C7A83">
        <w:t>B</w:t>
      </w:r>
    </w:p>
    <w:p w14:paraId="75671CD7"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0FCA55ED" w14:textId="77777777" w:rsidR="00EB5F7F" w:rsidRPr="007C7A83" w:rsidRDefault="00EB5F7F" w:rsidP="009938EB">
      <w:r w:rsidRPr="007C7A83">
        <w:t>Cognitive Domain:</w:t>
      </w:r>
      <w:r w:rsidR="004D3FB2" w:rsidRPr="007C7A83">
        <w:t xml:space="preserve"> </w:t>
      </w:r>
      <w:r w:rsidR="00E818D7" w:rsidRPr="007C7A83">
        <w:t>Comprehension</w:t>
      </w:r>
    </w:p>
    <w:p w14:paraId="604F1546" w14:textId="77777777" w:rsidR="004D3FB2" w:rsidRPr="007C7A83" w:rsidRDefault="00EB5F7F" w:rsidP="009938EB">
      <w:r w:rsidRPr="007C7A83">
        <w:t xml:space="preserve">Answer Location: </w:t>
      </w:r>
      <w:r w:rsidR="00376621" w:rsidRPr="007C7A83">
        <w:t>American Political Culture</w:t>
      </w:r>
    </w:p>
    <w:p w14:paraId="54F016C3" w14:textId="2FB98152" w:rsidR="00EB5F7F" w:rsidRPr="007C7A83" w:rsidRDefault="00C72500" w:rsidP="009938EB">
      <w:r w:rsidRPr="007C7A83">
        <w:t>Difficulty Level:</w:t>
      </w:r>
      <w:r w:rsidR="004D3FB2" w:rsidRPr="007C7A83">
        <w:t xml:space="preserve"> </w:t>
      </w:r>
      <w:r w:rsidR="00E818D7" w:rsidRPr="007C7A83">
        <w:t>Medium</w:t>
      </w:r>
    </w:p>
    <w:p w14:paraId="19A62C1B" w14:textId="77777777" w:rsidR="00EB5F7F" w:rsidRPr="007C7A83" w:rsidRDefault="00EB5F7F" w:rsidP="009938EB"/>
    <w:p w14:paraId="16F6C58D" w14:textId="55FAE499" w:rsidR="00EB5F7F" w:rsidRPr="007C7A83" w:rsidRDefault="00EB5F7F" w:rsidP="009938EB">
      <w:r w:rsidRPr="007C7A83">
        <w:t>61.</w:t>
      </w:r>
      <w:r w:rsidR="004D3FB2" w:rsidRPr="007C7A83">
        <w:t xml:space="preserve"> </w:t>
      </w:r>
      <w:r w:rsidR="00655D4A" w:rsidRPr="007C7A83">
        <w:t>Wh</w:t>
      </w:r>
      <w:r w:rsidR="00655D4A">
        <w:t>ich</w:t>
      </w:r>
      <w:r w:rsidR="00655D4A" w:rsidRPr="007C7A83">
        <w:t xml:space="preserve"> </w:t>
      </w:r>
      <w:r w:rsidR="00292FD4" w:rsidRPr="007C7A83">
        <w:t xml:space="preserve">impact </w:t>
      </w:r>
      <w:r w:rsidR="003C0DCA" w:rsidRPr="007C7A83">
        <w:t>does continued immigration from other countries have on the American political culture?</w:t>
      </w:r>
    </w:p>
    <w:p w14:paraId="14057F7A" w14:textId="77777777" w:rsidR="00EB5F7F" w:rsidRPr="007C7A83" w:rsidRDefault="00EB5F7F" w:rsidP="009938EB">
      <w:r w:rsidRPr="007C7A83">
        <w:t>a.</w:t>
      </w:r>
      <w:r w:rsidR="004D3FB2" w:rsidRPr="007C7A83">
        <w:t xml:space="preserve"> </w:t>
      </w:r>
      <w:r w:rsidR="00292FD4" w:rsidRPr="007C7A83">
        <w:t>Immigration strengthens the America</w:t>
      </w:r>
      <w:r w:rsidR="007B266E" w:rsidRPr="007C7A83">
        <w:t>n cultural value of diversity.</w:t>
      </w:r>
    </w:p>
    <w:p w14:paraId="31F82936" w14:textId="77777777" w:rsidR="004D3FB2" w:rsidRPr="007C7A83" w:rsidRDefault="00EB5F7F" w:rsidP="009938EB">
      <w:r w:rsidRPr="007C7A83">
        <w:t>b.</w:t>
      </w:r>
      <w:r w:rsidR="004D3FB2" w:rsidRPr="007C7A83">
        <w:t xml:space="preserve"> </w:t>
      </w:r>
      <w:r w:rsidR="008D22C4" w:rsidRPr="007C7A83">
        <w:t>Immigration increases the population, which contributes to majority rule.</w:t>
      </w:r>
    </w:p>
    <w:p w14:paraId="1851D7CF" w14:textId="77777777" w:rsidR="00EB5F7F" w:rsidRPr="007C7A83" w:rsidRDefault="00EB5F7F" w:rsidP="009938EB">
      <w:r w:rsidRPr="007C7A83">
        <w:t>c.</w:t>
      </w:r>
      <w:r w:rsidR="004D3FB2" w:rsidRPr="007C7A83">
        <w:t xml:space="preserve"> </w:t>
      </w:r>
      <w:r w:rsidR="00E70E01" w:rsidRPr="007C7A83">
        <w:t xml:space="preserve">Immigration </w:t>
      </w:r>
      <w:r w:rsidR="0088602E" w:rsidRPr="007C7A83">
        <w:t>tends to strengthen the sense of individualism among Americans.</w:t>
      </w:r>
    </w:p>
    <w:p w14:paraId="16D0D5DA" w14:textId="77777777" w:rsidR="00EB5F7F" w:rsidRPr="007C7A83" w:rsidRDefault="00EB5F7F" w:rsidP="009938EB">
      <w:r w:rsidRPr="007C7A83">
        <w:t>d.</w:t>
      </w:r>
      <w:r w:rsidR="004D3FB2" w:rsidRPr="007C7A83">
        <w:t xml:space="preserve"> </w:t>
      </w:r>
      <w:r w:rsidR="0088602E" w:rsidRPr="007C7A83">
        <w:t xml:space="preserve">Immigration </w:t>
      </w:r>
      <w:r w:rsidR="007422EF" w:rsidRPr="007C7A83">
        <w:t xml:space="preserve">and the policies related to it keep the government </w:t>
      </w:r>
      <w:r w:rsidR="00E318CB" w:rsidRPr="007C7A83">
        <w:t>limited and in check.</w:t>
      </w:r>
    </w:p>
    <w:p w14:paraId="64A8C1C4" w14:textId="77777777" w:rsidR="00EB5F7F" w:rsidRPr="007C7A83" w:rsidRDefault="00EB5F7F" w:rsidP="009938EB">
      <w:r w:rsidRPr="007C7A83">
        <w:t>Ans:</w:t>
      </w:r>
      <w:r w:rsidR="004D3FB2" w:rsidRPr="007C7A83">
        <w:t xml:space="preserve"> </w:t>
      </w:r>
      <w:r w:rsidR="009918F4" w:rsidRPr="007C7A83">
        <w:t>A</w:t>
      </w:r>
    </w:p>
    <w:p w14:paraId="391E7789"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60DC9BDC" w14:textId="77777777" w:rsidR="00EB5F7F" w:rsidRPr="007C7A83" w:rsidRDefault="00EB5F7F" w:rsidP="009938EB">
      <w:r w:rsidRPr="007C7A83">
        <w:t>Cognitive Domain:</w:t>
      </w:r>
      <w:r w:rsidR="004D3FB2" w:rsidRPr="007C7A83">
        <w:t xml:space="preserve"> </w:t>
      </w:r>
      <w:r w:rsidR="000F4633" w:rsidRPr="007C7A83">
        <w:t>Analysis</w:t>
      </w:r>
    </w:p>
    <w:p w14:paraId="0A541FA4" w14:textId="77777777" w:rsidR="004D3FB2" w:rsidRPr="007C7A83" w:rsidRDefault="00EB5F7F" w:rsidP="009938EB">
      <w:r w:rsidRPr="007C7A83">
        <w:t xml:space="preserve">Answer Location: </w:t>
      </w:r>
      <w:r w:rsidR="00376621" w:rsidRPr="007C7A83">
        <w:t>American Political Culture</w:t>
      </w:r>
    </w:p>
    <w:p w14:paraId="584E8C73" w14:textId="1E4AD7AB" w:rsidR="00EB5F7F" w:rsidRPr="007C7A83" w:rsidRDefault="00C72500" w:rsidP="009938EB">
      <w:r w:rsidRPr="007C7A83">
        <w:t>Difficulty Level:</w:t>
      </w:r>
      <w:r w:rsidR="004D3FB2" w:rsidRPr="007C7A83">
        <w:t xml:space="preserve"> </w:t>
      </w:r>
      <w:r w:rsidR="000F4633" w:rsidRPr="007C7A83">
        <w:t>Medium</w:t>
      </w:r>
    </w:p>
    <w:p w14:paraId="586F089E" w14:textId="77777777" w:rsidR="00EB5F7F" w:rsidRPr="007C7A83" w:rsidRDefault="00EB5F7F" w:rsidP="009938EB"/>
    <w:p w14:paraId="36AA845E" w14:textId="77777777" w:rsidR="004D3FB2" w:rsidRPr="007C7A83" w:rsidRDefault="00EB5F7F" w:rsidP="009938EB">
      <w:r w:rsidRPr="007C7A83">
        <w:t>62.</w:t>
      </w:r>
      <w:r w:rsidR="004D3FB2" w:rsidRPr="007C7A83">
        <w:t xml:space="preserve"> </w:t>
      </w:r>
      <w:r w:rsidR="004A42ED" w:rsidRPr="007C7A83">
        <w:t>In the early years of America, the Puritans who settled in the colonies were committed to a strong work ethic and believed that one’s success in life was that person’s responsibility. This Puritan belief provides the foundation for which American value?</w:t>
      </w:r>
    </w:p>
    <w:p w14:paraId="46A4E45D" w14:textId="77777777" w:rsidR="00EB5F7F" w:rsidRPr="007C7A83" w:rsidRDefault="00EB5F7F" w:rsidP="009938EB">
      <w:r w:rsidRPr="007C7A83">
        <w:t>a.</w:t>
      </w:r>
      <w:r w:rsidR="002F1D6C" w:rsidRPr="007C7A83">
        <w:t xml:space="preserve"> democracy</w:t>
      </w:r>
    </w:p>
    <w:p w14:paraId="3ED991F0" w14:textId="77777777" w:rsidR="00EB5F7F" w:rsidRPr="007C7A83" w:rsidRDefault="00EB5F7F" w:rsidP="009938EB">
      <w:r w:rsidRPr="007C7A83">
        <w:t>b.</w:t>
      </w:r>
      <w:r w:rsidR="004D3FB2" w:rsidRPr="007C7A83">
        <w:t xml:space="preserve"> </w:t>
      </w:r>
      <w:r w:rsidR="001B6FDB" w:rsidRPr="007C7A83">
        <w:t>equality of opportunity</w:t>
      </w:r>
    </w:p>
    <w:p w14:paraId="3BC068F9" w14:textId="77777777" w:rsidR="00EB5F7F" w:rsidRPr="007C7A83" w:rsidRDefault="00EB5F7F" w:rsidP="009938EB">
      <w:r w:rsidRPr="007C7A83">
        <w:t>c.</w:t>
      </w:r>
      <w:r w:rsidR="004D3FB2" w:rsidRPr="007C7A83">
        <w:t xml:space="preserve"> </w:t>
      </w:r>
      <w:r w:rsidR="001B6FDB" w:rsidRPr="007C7A83">
        <w:t>capitalism</w:t>
      </w:r>
    </w:p>
    <w:p w14:paraId="5F87E88E" w14:textId="77777777" w:rsidR="00EB5F7F" w:rsidRPr="007C7A83" w:rsidRDefault="00EB5F7F" w:rsidP="009938EB">
      <w:r w:rsidRPr="007C7A83">
        <w:t>d.</w:t>
      </w:r>
      <w:r w:rsidR="004D3FB2" w:rsidRPr="007C7A83">
        <w:t xml:space="preserve"> </w:t>
      </w:r>
      <w:r w:rsidR="001B6FDB" w:rsidRPr="007C7A83">
        <w:t>individualism</w:t>
      </w:r>
    </w:p>
    <w:p w14:paraId="7BF17017" w14:textId="77777777" w:rsidR="00EB5F7F" w:rsidRPr="007C7A83" w:rsidRDefault="00EB5F7F" w:rsidP="009938EB">
      <w:r w:rsidRPr="007C7A83">
        <w:t>Ans:</w:t>
      </w:r>
      <w:r w:rsidR="004D3FB2" w:rsidRPr="007C7A83">
        <w:t xml:space="preserve"> </w:t>
      </w:r>
      <w:r w:rsidR="009918F4" w:rsidRPr="007C7A83">
        <w:t>D</w:t>
      </w:r>
    </w:p>
    <w:p w14:paraId="786620C2"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01039CCE" w14:textId="38407F3B" w:rsidR="00EB5F7F" w:rsidRPr="007C7A83" w:rsidRDefault="00EB5F7F" w:rsidP="009938EB">
      <w:r w:rsidRPr="007C7A83">
        <w:t>Cognitive Domain:</w:t>
      </w:r>
      <w:r w:rsidR="004D3FB2" w:rsidRPr="007C7A83">
        <w:t xml:space="preserve"> </w:t>
      </w:r>
      <w:r w:rsidR="00655D4A">
        <w:t>Application</w:t>
      </w:r>
    </w:p>
    <w:p w14:paraId="02A334BA" w14:textId="77777777" w:rsidR="004D3FB2" w:rsidRPr="007C7A83" w:rsidRDefault="00EB5F7F" w:rsidP="009938EB">
      <w:r w:rsidRPr="007C7A83">
        <w:t xml:space="preserve">Answer Location: </w:t>
      </w:r>
      <w:r w:rsidR="00376621" w:rsidRPr="007C7A83">
        <w:t>American Political Culture</w:t>
      </w:r>
    </w:p>
    <w:p w14:paraId="4A2A654A" w14:textId="761F7999" w:rsidR="00EB5F7F" w:rsidRPr="007C7A83" w:rsidRDefault="00C72500" w:rsidP="009938EB">
      <w:r w:rsidRPr="007C7A83">
        <w:t>Difficulty Level:</w:t>
      </w:r>
      <w:r w:rsidR="004D3FB2" w:rsidRPr="007C7A83">
        <w:t xml:space="preserve"> </w:t>
      </w:r>
      <w:r w:rsidR="00655D4A">
        <w:t>Hard</w:t>
      </w:r>
    </w:p>
    <w:p w14:paraId="577CA32E" w14:textId="77777777" w:rsidR="00EB5F7F" w:rsidRPr="007C7A83" w:rsidRDefault="00EB5F7F" w:rsidP="009938EB"/>
    <w:p w14:paraId="638CFE64" w14:textId="77777777" w:rsidR="00EB5F7F" w:rsidRPr="007C7A83" w:rsidRDefault="00EB5F7F" w:rsidP="009938EB">
      <w:r w:rsidRPr="007C7A83">
        <w:t>63.</w:t>
      </w:r>
      <w:r w:rsidR="004D3FB2" w:rsidRPr="007C7A83">
        <w:t xml:space="preserve"> </w:t>
      </w:r>
      <w:r w:rsidR="00F2192A" w:rsidRPr="007C7A83">
        <w:t>What is the relationship between the American value of individualism and the economic system of capitalism in America?</w:t>
      </w:r>
    </w:p>
    <w:p w14:paraId="330824A3" w14:textId="77777777" w:rsidR="00EB5F7F" w:rsidRPr="007C7A83" w:rsidRDefault="00EB5F7F" w:rsidP="009938EB">
      <w:r w:rsidRPr="007C7A83">
        <w:lastRenderedPageBreak/>
        <w:t>a.</w:t>
      </w:r>
      <w:r w:rsidR="004D3FB2" w:rsidRPr="007C7A83">
        <w:t xml:space="preserve"> </w:t>
      </w:r>
      <w:r w:rsidR="00053636" w:rsidRPr="007C7A83">
        <w:t>According to individualism, everyone must look out for one another, which is reflected in capitalism.</w:t>
      </w:r>
    </w:p>
    <w:p w14:paraId="5A7240AE" w14:textId="77777777" w:rsidR="00EB5F7F" w:rsidRPr="007C7A83" w:rsidRDefault="00EB5F7F" w:rsidP="009938EB">
      <w:r w:rsidRPr="007C7A83">
        <w:t>b.</w:t>
      </w:r>
      <w:r w:rsidR="004D3FB2" w:rsidRPr="007C7A83">
        <w:t xml:space="preserve"> </w:t>
      </w:r>
      <w:r w:rsidR="00391621" w:rsidRPr="007C7A83">
        <w:t xml:space="preserve">The ideas that make up the value of individualism run counter to the </w:t>
      </w:r>
      <w:r w:rsidR="00DC697D" w:rsidRPr="007C7A83">
        <w:t>capitalist economy.</w:t>
      </w:r>
    </w:p>
    <w:p w14:paraId="6C282747" w14:textId="3088EC87" w:rsidR="00EB5F7F" w:rsidRPr="007C7A83" w:rsidRDefault="00EB5F7F" w:rsidP="009938EB">
      <w:r w:rsidRPr="007C7A83">
        <w:t>c.</w:t>
      </w:r>
      <w:r w:rsidR="004D3FB2" w:rsidRPr="007C7A83">
        <w:t xml:space="preserve"> </w:t>
      </w:r>
      <w:r w:rsidR="006D2EE4" w:rsidRPr="007C7A83">
        <w:t>Individualism supports the notion of free markets and individual effort to</w:t>
      </w:r>
      <w:r w:rsidR="00655D4A">
        <w:t>ward achieving</w:t>
      </w:r>
      <w:r w:rsidR="006D2EE4" w:rsidRPr="007C7A83">
        <w:t xml:space="preserve"> </w:t>
      </w:r>
      <w:r w:rsidR="00655D4A">
        <w:t>success</w:t>
      </w:r>
      <w:r w:rsidR="006D2EE4" w:rsidRPr="007C7A83">
        <w:t>.</w:t>
      </w:r>
    </w:p>
    <w:p w14:paraId="5B77C75A" w14:textId="77777777" w:rsidR="00EB5F7F" w:rsidRPr="007C7A83" w:rsidRDefault="00EB5F7F" w:rsidP="009938EB">
      <w:r w:rsidRPr="007C7A83">
        <w:t>d.</w:t>
      </w:r>
      <w:r w:rsidR="004D3FB2" w:rsidRPr="007C7A83">
        <w:t xml:space="preserve"> </w:t>
      </w:r>
      <w:r w:rsidR="00805327" w:rsidRPr="007C7A83">
        <w:t xml:space="preserve">The </w:t>
      </w:r>
      <w:r w:rsidR="00082216" w:rsidRPr="007C7A83">
        <w:t>capitalist economy that has created the American welfare state is based on individual efforts.</w:t>
      </w:r>
    </w:p>
    <w:p w14:paraId="1D27AB94" w14:textId="77777777" w:rsidR="00EB5F7F" w:rsidRPr="007C7A83" w:rsidRDefault="00EB5F7F" w:rsidP="009938EB">
      <w:r w:rsidRPr="007C7A83">
        <w:t>Ans:</w:t>
      </w:r>
      <w:r w:rsidR="004D3FB2" w:rsidRPr="007C7A83">
        <w:t xml:space="preserve"> </w:t>
      </w:r>
      <w:r w:rsidR="009918F4" w:rsidRPr="007C7A83">
        <w:t>C</w:t>
      </w:r>
    </w:p>
    <w:p w14:paraId="15EE051D"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6746F3C9" w14:textId="77777777" w:rsidR="00EB5F7F" w:rsidRPr="007C7A83" w:rsidRDefault="00EB5F7F" w:rsidP="009938EB">
      <w:r w:rsidRPr="007C7A83">
        <w:t>Cognitive Domain:</w:t>
      </w:r>
      <w:r w:rsidR="004D3FB2" w:rsidRPr="007C7A83">
        <w:t xml:space="preserve"> </w:t>
      </w:r>
      <w:r w:rsidR="003F00F6" w:rsidRPr="007C7A83">
        <w:t>Analysis</w:t>
      </w:r>
    </w:p>
    <w:p w14:paraId="28036673" w14:textId="77777777" w:rsidR="004D3FB2" w:rsidRPr="007C7A83" w:rsidRDefault="00EB5F7F" w:rsidP="009938EB">
      <w:r w:rsidRPr="007C7A83">
        <w:t xml:space="preserve">Answer Location: </w:t>
      </w:r>
      <w:r w:rsidR="00376621" w:rsidRPr="007C7A83">
        <w:t>American Political Culture</w:t>
      </w:r>
    </w:p>
    <w:p w14:paraId="257E09FE" w14:textId="2178A759" w:rsidR="00EB5F7F" w:rsidRPr="007C7A83" w:rsidRDefault="00C72500" w:rsidP="009938EB">
      <w:r w:rsidRPr="007C7A83">
        <w:t>Difficulty Level:</w:t>
      </w:r>
      <w:r w:rsidR="004D3FB2" w:rsidRPr="007C7A83">
        <w:t xml:space="preserve"> </w:t>
      </w:r>
      <w:r w:rsidR="003F00F6" w:rsidRPr="007C7A83">
        <w:t>Medium</w:t>
      </w:r>
    </w:p>
    <w:p w14:paraId="6F52224C" w14:textId="77777777" w:rsidR="00EB5F7F" w:rsidRPr="007C7A83" w:rsidRDefault="00EB5F7F" w:rsidP="009938EB"/>
    <w:p w14:paraId="3CFAB352" w14:textId="77777777" w:rsidR="00EB5F7F" w:rsidRPr="007C7A83" w:rsidRDefault="00EB5F7F" w:rsidP="009938EB">
      <w:r w:rsidRPr="007C7A83">
        <w:t>64.</w:t>
      </w:r>
      <w:r w:rsidR="004D3FB2" w:rsidRPr="007C7A83">
        <w:t xml:space="preserve"> </w:t>
      </w:r>
      <w:r w:rsidR="00AE40C2" w:rsidRPr="007C7A83">
        <w:t xml:space="preserve">Affirmative action programs in place in colleges and universities give preference to candidates in racial, ethnic, and gender minorities to offset the history of discrimination in America. </w:t>
      </w:r>
      <w:r w:rsidR="008414C5" w:rsidRPr="007C7A83">
        <w:t xml:space="preserve">Those who support affirmative action programs defend them on the basis that they </w:t>
      </w:r>
      <w:r w:rsidR="007E3577" w:rsidRPr="007C7A83">
        <w:t>help level the playing field. This is reflective of which core American value?</w:t>
      </w:r>
    </w:p>
    <w:p w14:paraId="78BE3869" w14:textId="77777777" w:rsidR="00EB5F7F" w:rsidRPr="007C7A83" w:rsidRDefault="00EB5F7F" w:rsidP="009938EB">
      <w:r w:rsidRPr="007C7A83">
        <w:t>a.</w:t>
      </w:r>
      <w:r w:rsidR="004D3FB2" w:rsidRPr="007C7A83">
        <w:t xml:space="preserve"> </w:t>
      </w:r>
      <w:r w:rsidR="0043269A" w:rsidRPr="007C7A83">
        <w:t>individualism</w:t>
      </w:r>
    </w:p>
    <w:p w14:paraId="34871C5D" w14:textId="77777777" w:rsidR="00EB5F7F" w:rsidRPr="007C7A83" w:rsidRDefault="00EB5F7F" w:rsidP="009938EB">
      <w:r w:rsidRPr="007C7A83">
        <w:t>b.</w:t>
      </w:r>
      <w:r w:rsidR="004D3FB2" w:rsidRPr="007C7A83">
        <w:t xml:space="preserve"> </w:t>
      </w:r>
      <w:r w:rsidR="0097690C" w:rsidRPr="007C7A83">
        <w:t>equality of opportunity</w:t>
      </w:r>
    </w:p>
    <w:p w14:paraId="3E57FE51" w14:textId="2CB8D5C7" w:rsidR="00EB5F7F" w:rsidRPr="007C7A83" w:rsidRDefault="00EB5F7F" w:rsidP="009938EB">
      <w:r w:rsidRPr="007C7A83">
        <w:t>c.</w:t>
      </w:r>
      <w:r w:rsidR="004D3FB2" w:rsidRPr="007C7A83">
        <w:t xml:space="preserve"> </w:t>
      </w:r>
      <w:r w:rsidR="0043269A" w:rsidRPr="007C7A83">
        <w:t>diversity</w:t>
      </w:r>
    </w:p>
    <w:p w14:paraId="50C43DCB" w14:textId="49EE01F8" w:rsidR="00EB5F7F" w:rsidRPr="007C7A83" w:rsidRDefault="00EB5F7F" w:rsidP="009938EB">
      <w:r w:rsidRPr="007C7A83">
        <w:t>d.</w:t>
      </w:r>
      <w:r w:rsidR="004D3FB2" w:rsidRPr="007C7A83">
        <w:t xml:space="preserve"> </w:t>
      </w:r>
      <w:r w:rsidR="00646469">
        <w:t>limited government</w:t>
      </w:r>
    </w:p>
    <w:p w14:paraId="138382D2" w14:textId="77777777" w:rsidR="00EB5F7F" w:rsidRPr="007C7A83" w:rsidRDefault="00EB5F7F" w:rsidP="009938EB">
      <w:r w:rsidRPr="007C7A83">
        <w:t>Ans:</w:t>
      </w:r>
      <w:r w:rsidR="004D3FB2" w:rsidRPr="007C7A83">
        <w:t xml:space="preserve"> </w:t>
      </w:r>
      <w:r w:rsidR="009918F4" w:rsidRPr="007C7A83">
        <w:t>B</w:t>
      </w:r>
    </w:p>
    <w:p w14:paraId="373E5F3F" w14:textId="77777777" w:rsidR="00EB5F7F" w:rsidRPr="007C7A83" w:rsidRDefault="00EB5F7F" w:rsidP="009938EB">
      <w:r w:rsidRPr="007C7A83">
        <w:t>Learning Objective:</w:t>
      </w:r>
      <w:r w:rsidR="004D3FB2" w:rsidRPr="007C7A83">
        <w:t xml:space="preserve"> </w:t>
      </w:r>
      <w:r w:rsidR="00AA3212" w:rsidRPr="007C7A83">
        <w:t xml:space="preserve">1.4: Define </w:t>
      </w:r>
      <w:r w:rsidR="00AA3212" w:rsidRPr="007C7A83">
        <w:rPr>
          <w:i/>
          <w:iCs/>
        </w:rPr>
        <w:t>political culture</w:t>
      </w:r>
      <w:r w:rsidR="00AA3212" w:rsidRPr="007C7A83">
        <w:t xml:space="preserve"> and describe the unique combination of political beliefs and values that form the American political culture.</w:t>
      </w:r>
    </w:p>
    <w:p w14:paraId="6ED8CD20" w14:textId="77777777" w:rsidR="00EB5F7F" w:rsidRPr="007C7A83" w:rsidRDefault="00EB5F7F" w:rsidP="009938EB">
      <w:r w:rsidRPr="007C7A83">
        <w:t>Cognitive Domain:</w:t>
      </w:r>
      <w:r w:rsidR="004D3FB2" w:rsidRPr="007C7A83">
        <w:t xml:space="preserve"> </w:t>
      </w:r>
      <w:r w:rsidR="00CB2055" w:rsidRPr="007C7A83">
        <w:t>Application</w:t>
      </w:r>
    </w:p>
    <w:p w14:paraId="0E422B48" w14:textId="77777777" w:rsidR="004D3FB2" w:rsidRPr="007C7A83" w:rsidRDefault="00EB5F7F" w:rsidP="009938EB">
      <w:r w:rsidRPr="007C7A83">
        <w:t xml:space="preserve">Answer Location: </w:t>
      </w:r>
      <w:r w:rsidR="00376621" w:rsidRPr="007C7A83">
        <w:t>American Political Culture</w:t>
      </w:r>
    </w:p>
    <w:p w14:paraId="1B8316F1" w14:textId="68D154DC" w:rsidR="00EB5F7F" w:rsidRPr="007C7A83" w:rsidRDefault="00C72500" w:rsidP="009938EB">
      <w:r w:rsidRPr="007C7A83">
        <w:t>Difficulty Level:</w:t>
      </w:r>
      <w:r w:rsidR="004D3FB2" w:rsidRPr="007C7A83">
        <w:t xml:space="preserve"> </w:t>
      </w:r>
      <w:r w:rsidR="00CB2055" w:rsidRPr="007C7A83">
        <w:t>Hard</w:t>
      </w:r>
    </w:p>
    <w:p w14:paraId="0F13CE5B" w14:textId="77777777" w:rsidR="00EB5F7F" w:rsidRPr="007C7A83" w:rsidRDefault="00EB5F7F" w:rsidP="009938EB"/>
    <w:p w14:paraId="05E03262" w14:textId="77777777" w:rsidR="00EB5F7F" w:rsidRPr="007C7A83" w:rsidRDefault="00EB5F7F" w:rsidP="009938EB">
      <w:r w:rsidRPr="007C7A83">
        <w:t>65.</w:t>
      </w:r>
      <w:r w:rsidR="004D3FB2" w:rsidRPr="007C7A83">
        <w:t xml:space="preserve"> </w:t>
      </w:r>
      <w:r w:rsidR="007F626D" w:rsidRPr="007C7A83">
        <w:t xml:space="preserve">Which nation </w:t>
      </w:r>
      <w:r w:rsidR="001C4076" w:rsidRPr="007C7A83">
        <w:t>has threatened the United States’ position as an economic superpower?</w:t>
      </w:r>
    </w:p>
    <w:p w14:paraId="04F98B5C" w14:textId="77777777" w:rsidR="00EB5F7F" w:rsidRPr="007C7A83" w:rsidRDefault="00EB5F7F" w:rsidP="009938EB">
      <w:r w:rsidRPr="007C7A83">
        <w:t>a.</w:t>
      </w:r>
      <w:r w:rsidR="004D3FB2" w:rsidRPr="007C7A83">
        <w:t xml:space="preserve"> </w:t>
      </w:r>
      <w:r w:rsidR="00A91AA1" w:rsidRPr="007C7A83">
        <w:t>China</w:t>
      </w:r>
    </w:p>
    <w:p w14:paraId="7463ECE9" w14:textId="77777777" w:rsidR="00EB5F7F" w:rsidRPr="007C7A83" w:rsidRDefault="00EB5F7F" w:rsidP="009938EB">
      <w:r w:rsidRPr="007C7A83">
        <w:t>b.</w:t>
      </w:r>
      <w:r w:rsidR="004D3FB2" w:rsidRPr="007C7A83">
        <w:t xml:space="preserve"> </w:t>
      </w:r>
      <w:r w:rsidR="00A91AA1" w:rsidRPr="007C7A83">
        <w:t>Canada</w:t>
      </w:r>
    </w:p>
    <w:p w14:paraId="38849218" w14:textId="77777777" w:rsidR="00EB5F7F" w:rsidRPr="007C7A83" w:rsidRDefault="00EB5F7F" w:rsidP="009938EB">
      <w:r w:rsidRPr="007C7A83">
        <w:t>c.</w:t>
      </w:r>
      <w:r w:rsidR="004D3FB2" w:rsidRPr="007C7A83">
        <w:t xml:space="preserve"> </w:t>
      </w:r>
      <w:r w:rsidR="00A91AA1" w:rsidRPr="007C7A83">
        <w:t>Mexico</w:t>
      </w:r>
    </w:p>
    <w:p w14:paraId="50E5687A" w14:textId="77777777" w:rsidR="00EB5F7F" w:rsidRPr="007C7A83" w:rsidRDefault="00EB5F7F" w:rsidP="009938EB">
      <w:r w:rsidRPr="007C7A83">
        <w:t>d.</w:t>
      </w:r>
      <w:r w:rsidR="004D3FB2" w:rsidRPr="007C7A83">
        <w:t xml:space="preserve"> </w:t>
      </w:r>
      <w:r w:rsidR="00A91AA1" w:rsidRPr="007C7A83">
        <w:t>Russia</w:t>
      </w:r>
    </w:p>
    <w:p w14:paraId="0BE5EE49" w14:textId="77777777" w:rsidR="00EB5F7F" w:rsidRPr="007C7A83" w:rsidRDefault="00EB5F7F" w:rsidP="009938EB">
      <w:r w:rsidRPr="007C7A83">
        <w:t>Ans:</w:t>
      </w:r>
      <w:r w:rsidR="004D3FB2" w:rsidRPr="007C7A83">
        <w:t xml:space="preserve"> </w:t>
      </w:r>
      <w:r w:rsidR="009918F4" w:rsidRPr="007C7A83">
        <w:t>A</w:t>
      </w:r>
    </w:p>
    <w:p w14:paraId="0EF31175" w14:textId="77777777" w:rsidR="00EB5F7F" w:rsidRPr="007C7A83" w:rsidRDefault="00EB5F7F" w:rsidP="009938EB">
      <w:r w:rsidRPr="007C7A83">
        <w:t>Learning Objective:</w:t>
      </w:r>
      <w:r w:rsidR="004D3FB2" w:rsidRPr="007C7A83">
        <w:t xml:space="preserve"> </w:t>
      </w:r>
      <w:r w:rsidR="00AA3212" w:rsidRPr="007C7A83">
        <w:t>1.5: Assess the health of American democracy and evaluate whether the American system is in decline by applying a historical perspective on contemporary politics.</w:t>
      </w:r>
    </w:p>
    <w:p w14:paraId="1DF16C0E" w14:textId="77777777" w:rsidR="00EB5F7F" w:rsidRPr="007C7A83" w:rsidRDefault="00EB5F7F" w:rsidP="009938EB">
      <w:r w:rsidRPr="007C7A83">
        <w:t>Cognitive Domain:</w:t>
      </w:r>
      <w:r w:rsidR="004D3FB2" w:rsidRPr="007C7A83">
        <w:t xml:space="preserve"> </w:t>
      </w:r>
      <w:r w:rsidR="00930241" w:rsidRPr="007C7A83">
        <w:t>Knowledge</w:t>
      </w:r>
    </w:p>
    <w:p w14:paraId="51CB118D" w14:textId="77777777" w:rsidR="004D3FB2" w:rsidRPr="007C7A83" w:rsidRDefault="00EB5F7F" w:rsidP="009938EB">
      <w:r w:rsidRPr="007C7A83">
        <w:t xml:space="preserve">Answer Location: </w:t>
      </w:r>
      <w:r w:rsidR="00376621" w:rsidRPr="007C7A83">
        <w:t>The Case for Decline</w:t>
      </w:r>
    </w:p>
    <w:p w14:paraId="766D3E76" w14:textId="4C985B7A" w:rsidR="00EB5F7F" w:rsidRPr="007C7A83" w:rsidRDefault="00C72500" w:rsidP="009938EB">
      <w:r w:rsidRPr="007C7A83">
        <w:t>Difficulty Level:</w:t>
      </w:r>
      <w:r w:rsidR="004D3FB2" w:rsidRPr="007C7A83">
        <w:t xml:space="preserve"> </w:t>
      </w:r>
      <w:r w:rsidR="00930241" w:rsidRPr="007C7A83">
        <w:t>Easy</w:t>
      </w:r>
    </w:p>
    <w:p w14:paraId="580238D1" w14:textId="77777777" w:rsidR="00EB5F7F" w:rsidRPr="007C7A83" w:rsidRDefault="00EB5F7F" w:rsidP="009938EB"/>
    <w:p w14:paraId="684A7ED1" w14:textId="77777777" w:rsidR="00EB5F7F" w:rsidRPr="007C7A83" w:rsidRDefault="00EB5F7F" w:rsidP="009938EB">
      <w:r w:rsidRPr="007C7A83">
        <w:t>66.</w:t>
      </w:r>
      <w:r w:rsidR="004D3FB2" w:rsidRPr="007C7A83">
        <w:t xml:space="preserve"> </w:t>
      </w:r>
      <w:r w:rsidR="00641950" w:rsidRPr="007C7A83">
        <w:t>Which factor has contributed to the United States’ perceived decline as an economic superpowe</w:t>
      </w:r>
      <w:r w:rsidR="00C716A0" w:rsidRPr="007C7A83">
        <w:t>r?</w:t>
      </w:r>
    </w:p>
    <w:p w14:paraId="0CF0106A" w14:textId="4895F6EE" w:rsidR="00EB5F7F" w:rsidRPr="007C7A83" w:rsidRDefault="00EB5F7F" w:rsidP="009938EB">
      <w:r w:rsidRPr="007C7A83">
        <w:lastRenderedPageBreak/>
        <w:t>a.</w:t>
      </w:r>
      <w:r w:rsidR="004D3FB2" w:rsidRPr="007C7A83">
        <w:t xml:space="preserve"> </w:t>
      </w:r>
      <w:r w:rsidR="00EE350E">
        <w:t>t</w:t>
      </w:r>
      <w:r w:rsidR="00550726" w:rsidRPr="007C7A83">
        <w:t xml:space="preserve">he tariffs </w:t>
      </w:r>
      <w:r w:rsidR="006260BE">
        <w:t>foreign nations have</w:t>
      </w:r>
      <w:r w:rsidR="00550726" w:rsidRPr="007C7A83">
        <w:t xml:space="preserve"> placed on U.S. goods</w:t>
      </w:r>
    </w:p>
    <w:p w14:paraId="70B268FA" w14:textId="19B88AFF" w:rsidR="00EB5F7F" w:rsidRPr="007C7A83" w:rsidRDefault="00EB5F7F" w:rsidP="009938EB">
      <w:r w:rsidRPr="007C7A83">
        <w:t>b.</w:t>
      </w:r>
      <w:r w:rsidR="004D3FB2" w:rsidRPr="007C7A83">
        <w:t xml:space="preserve"> </w:t>
      </w:r>
      <w:r w:rsidR="00EE350E">
        <w:t>t</w:t>
      </w:r>
      <w:r w:rsidR="009F31F1" w:rsidRPr="007C7A83">
        <w:t xml:space="preserve">he </w:t>
      </w:r>
      <w:r w:rsidR="006260BE">
        <w:t xml:space="preserve">dollar’s </w:t>
      </w:r>
      <w:r w:rsidR="009F31F1" w:rsidRPr="007C7A83">
        <w:t xml:space="preserve">significant loss of </w:t>
      </w:r>
      <w:r w:rsidR="006260BE">
        <w:t xml:space="preserve">exchange </w:t>
      </w:r>
      <w:r w:rsidR="009F31F1" w:rsidRPr="007C7A83">
        <w:t>value</w:t>
      </w:r>
    </w:p>
    <w:p w14:paraId="0772410D" w14:textId="70718D72" w:rsidR="004D3FB2" w:rsidRPr="007C7A83" w:rsidRDefault="00EB5F7F" w:rsidP="009938EB">
      <w:r w:rsidRPr="007C7A83">
        <w:t>c.</w:t>
      </w:r>
      <w:r w:rsidR="004D3FB2" w:rsidRPr="007C7A83">
        <w:t xml:space="preserve"> </w:t>
      </w:r>
      <w:r w:rsidR="00EE350E">
        <w:t>t</w:t>
      </w:r>
      <w:r w:rsidR="009F31F1" w:rsidRPr="007C7A83">
        <w:t>he increased national debt of the United States</w:t>
      </w:r>
    </w:p>
    <w:p w14:paraId="45363782" w14:textId="093AA096" w:rsidR="004D3FB2" w:rsidRPr="007C7A83" w:rsidRDefault="00EB5F7F" w:rsidP="009938EB">
      <w:r w:rsidRPr="007C7A83">
        <w:t>d.</w:t>
      </w:r>
      <w:r w:rsidR="004D3FB2" w:rsidRPr="007C7A83">
        <w:t xml:space="preserve"> </w:t>
      </w:r>
      <w:r w:rsidR="00EE350E">
        <w:t>t</w:t>
      </w:r>
      <w:r w:rsidR="005B1176" w:rsidRPr="007C7A83">
        <w:t xml:space="preserve">he </w:t>
      </w:r>
      <w:r w:rsidR="007E37D5" w:rsidRPr="007C7A83">
        <w:t xml:space="preserve">lack of healthy </w:t>
      </w:r>
      <w:r w:rsidR="006260BE">
        <w:t xml:space="preserve">international </w:t>
      </w:r>
      <w:r w:rsidR="007E37D5" w:rsidRPr="007C7A83">
        <w:t>trade agreements</w:t>
      </w:r>
    </w:p>
    <w:p w14:paraId="4BFC6160" w14:textId="77777777" w:rsidR="00EB5F7F" w:rsidRPr="007C7A83" w:rsidRDefault="00EB5F7F" w:rsidP="009938EB">
      <w:r w:rsidRPr="007C7A83">
        <w:t>Ans:</w:t>
      </w:r>
      <w:r w:rsidR="004D3FB2" w:rsidRPr="007C7A83">
        <w:t xml:space="preserve"> </w:t>
      </w:r>
      <w:r w:rsidR="009918F4" w:rsidRPr="007C7A83">
        <w:t>C</w:t>
      </w:r>
    </w:p>
    <w:p w14:paraId="2C306FFA"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594483F7" w14:textId="77777777" w:rsidR="00EB5F7F" w:rsidRPr="007C7A83" w:rsidRDefault="00EB5F7F" w:rsidP="009938EB">
      <w:r w:rsidRPr="007C7A83">
        <w:t>Cognitive Domain:</w:t>
      </w:r>
      <w:r w:rsidR="004D3FB2" w:rsidRPr="007C7A83">
        <w:t xml:space="preserve"> </w:t>
      </w:r>
      <w:r w:rsidR="00695CED" w:rsidRPr="007C7A83">
        <w:t>Comprehension</w:t>
      </w:r>
    </w:p>
    <w:p w14:paraId="348772C6" w14:textId="77777777" w:rsidR="004D3FB2" w:rsidRPr="007C7A83" w:rsidRDefault="00EB5F7F" w:rsidP="009938EB">
      <w:r w:rsidRPr="007C7A83">
        <w:t xml:space="preserve">Answer Location: </w:t>
      </w:r>
      <w:r w:rsidR="00E02512" w:rsidRPr="007C7A83">
        <w:t>The Case for Decline</w:t>
      </w:r>
    </w:p>
    <w:p w14:paraId="4B4AD9D0" w14:textId="14900EA2" w:rsidR="00EB5F7F" w:rsidRPr="007C7A83" w:rsidRDefault="00C72500" w:rsidP="009938EB">
      <w:r w:rsidRPr="007C7A83">
        <w:t>Difficulty Level:</w:t>
      </w:r>
      <w:r w:rsidR="004D3FB2" w:rsidRPr="007C7A83">
        <w:t xml:space="preserve"> </w:t>
      </w:r>
      <w:r w:rsidR="00695CED" w:rsidRPr="007C7A83">
        <w:t>Medium</w:t>
      </w:r>
    </w:p>
    <w:p w14:paraId="1192F022" w14:textId="77777777" w:rsidR="00EB5F7F" w:rsidRPr="007C7A83" w:rsidRDefault="00EB5F7F" w:rsidP="009938EB"/>
    <w:p w14:paraId="4D130D96" w14:textId="758E2275" w:rsidR="00EB5F7F" w:rsidRPr="007C7A83" w:rsidRDefault="00EB5F7F" w:rsidP="009938EB">
      <w:r w:rsidRPr="007C7A83">
        <w:t>67.</w:t>
      </w:r>
      <w:r w:rsidR="004D3FB2" w:rsidRPr="007C7A83">
        <w:t xml:space="preserve"> </w:t>
      </w:r>
      <w:r w:rsidR="00C2539D" w:rsidRPr="007C7A83">
        <w:t xml:space="preserve">One of the foundational principles of the United States is the idea of free markets and individuals working hard towards their own success. The 2008 </w:t>
      </w:r>
      <w:r w:rsidR="003F1EFA" w:rsidRPr="007C7A83">
        <w:t>financial crisis and success of Bernie Sanders in the 2016 Democratic presidential primaries caused concerns that ______.</w:t>
      </w:r>
    </w:p>
    <w:p w14:paraId="6EFD0709" w14:textId="68CCD8E3" w:rsidR="00EB5F7F" w:rsidRPr="007C7A83" w:rsidRDefault="00EB5F7F" w:rsidP="009938EB">
      <w:r w:rsidRPr="007C7A83">
        <w:t>a.</w:t>
      </w:r>
      <w:r w:rsidR="004D3FB2" w:rsidRPr="007C7A83">
        <w:t xml:space="preserve"> </w:t>
      </w:r>
      <w:r w:rsidR="003F1EFA" w:rsidRPr="007C7A83">
        <w:t xml:space="preserve">America would no longer be a </w:t>
      </w:r>
      <w:r w:rsidR="006260BE">
        <w:t>global</w:t>
      </w:r>
      <w:r w:rsidR="003F1EFA" w:rsidRPr="007C7A83">
        <w:t xml:space="preserve"> superpower</w:t>
      </w:r>
    </w:p>
    <w:p w14:paraId="7C03D269" w14:textId="15A97C5F" w:rsidR="00EB5F7F" w:rsidRPr="007C7A83" w:rsidRDefault="00EB5F7F" w:rsidP="009938EB">
      <w:r w:rsidRPr="007C7A83">
        <w:t>b.</w:t>
      </w:r>
      <w:r w:rsidR="004D3FB2" w:rsidRPr="007C7A83">
        <w:t xml:space="preserve"> </w:t>
      </w:r>
      <w:r w:rsidR="00707B36" w:rsidRPr="007C7A83">
        <w:t xml:space="preserve">interest groups </w:t>
      </w:r>
      <w:r w:rsidR="006260BE">
        <w:t xml:space="preserve">would </w:t>
      </w:r>
      <w:r w:rsidR="00707B36" w:rsidRPr="007C7A83">
        <w:t>exert undue influence on politics</w:t>
      </w:r>
    </w:p>
    <w:p w14:paraId="39AC06F2" w14:textId="77777777" w:rsidR="00EB5F7F" w:rsidRPr="007C7A83" w:rsidRDefault="00EB5F7F" w:rsidP="009938EB">
      <w:r w:rsidRPr="007C7A83">
        <w:t>c.</w:t>
      </w:r>
      <w:r w:rsidR="004D3FB2" w:rsidRPr="007C7A83">
        <w:t xml:space="preserve"> </w:t>
      </w:r>
      <w:r w:rsidR="001D18CC" w:rsidRPr="007C7A83">
        <w:t xml:space="preserve">heightened partisan attitudes </w:t>
      </w:r>
      <w:r w:rsidR="00707B36" w:rsidRPr="007C7A83">
        <w:t>would cause crippling gridlock</w:t>
      </w:r>
    </w:p>
    <w:p w14:paraId="1793550C" w14:textId="2214FE50" w:rsidR="00EB5F7F" w:rsidRPr="007C7A83" w:rsidRDefault="00EB5F7F" w:rsidP="009938EB">
      <w:r w:rsidRPr="007C7A83">
        <w:t>d.</w:t>
      </w:r>
      <w:r w:rsidR="004D3FB2" w:rsidRPr="007C7A83">
        <w:t xml:space="preserve"> </w:t>
      </w:r>
      <w:r w:rsidR="003F1EFA" w:rsidRPr="007C7A83">
        <w:t xml:space="preserve">the American brand of capitalism </w:t>
      </w:r>
      <w:r w:rsidR="006260BE">
        <w:t>is on the decline</w:t>
      </w:r>
    </w:p>
    <w:p w14:paraId="0A326CC1" w14:textId="77777777" w:rsidR="00EB5F7F" w:rsidRPr="007C7A83" w:rsidRDefault="00EB5F7F" w:rsidP="009938EB">
      <w:r w:rsidRPr="007C7A83">
        <w:t>Ans:</w:t>
      </w:r>
      <w:r w:rsidR="004D3FB2" w:rsidRPr="007C7A83">
        <w:t xml:space="preserve"> </w:t>
      </w:r>
      <w:r w:rsidR="009918F4" w:rsidRPr="007C7A83">
        <w:t>D</w:t>
      </w:r>
    </w:p>
    <w:p w14:paraId="4B82CEDA"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74465783" w14:textId="77777777" w:rsidR="00EB5F7F" w:rsidRPr="007C7A83" w:rsidRDefault="00EB5F7F" w:rsidP="009938EB">
      <w:r w:rsidRPr="007C7A83">
        <w:t>Cognitive Domain:</w:t>
      </w:r>
      <w:r w:rsidR="004D3FB2" w:rsidRPr="007C7A83">
        <w:t xml:space="preserve"> </w:t>
      </w:r>
      <w:r w:rsidR="001D18CC" w:rsidRPr="007C7A83">
        <w:t>Application</w:t>
      </w:r>
    </w:p>
    <w:p w14:paraId="49982005" w14:textId="77777777" w:rsidR="004D3FB2" w:rsidRPr="007C7A83" w:rsidRDefault="00EB5F7F" w:rsidP="009938EB">
      <w:r w:rsidRPr="007C7A83">
        <w:t xml:space="preserve">Answer Location: </w:t>
      </w:r>
      <w:r w:rsidR="00E02512" w:rsidRPr="007C7A83">
        <w:t>The Case for Decline</w:t>
      </w:r>
    </w:p>
    <w:p w14:paraId="6C113B27" w14:textId="63A20221" w:rsidR="00EB5F7F" w:rsidRPr="007C7A83" w:rsidRDefault="00C72500" w:rsidP="009938EB">
      <w:r w:rsidRPr="007C7A83">
        <w:t>Difficulty Level:</w:t>
      </w:r>
      <w:r w:rsidR="004D3FB2" w:rsidRPr="007C7A83">
        <w:t xml:space="preserve"> </w:t>
      </w:r>
      <w:r w:rsidR="001D18CC" w:rsidRPr="007C7A83">
        <w:t>Hard</w:t>
      </w:r>
    </w:p>
    <w:p w14:paraId="6C17311D" w14:textId="77777777" w:rsidR="00EB5F7F" w:rsidRPr="007C7A83" w:rsidRDefault="00EB5F7F" w:rsidP="009938EB"/>
    <w:p w14:paraId="50C41FBE" w14:textId="77777777" w:rsidR="00EB5F7F" w:rsidRPr="007C7A83" w:rsidRDefault="00EB5F7F" w:rsidP="009938EB">
      <w:r w:rsidRPr="007C7A83">
        <w:t>68.</w:t>
      </w:r>
      <w:r w:rsidR="004D3FB2" w:rsidRPr="007C7A83">
        <w:t xml:space="preserve"> </w:t>
      </w:r>
      <w:r w:rsidR="00700B2D" w:rsidRPr="007C7A83">
        <w:t xml:space="preserve">Which recent event caused concerns that </w:t>
      </w:r>
      <w:r w:rsidR="00417246" w:rsidRPr="007C7A83">
        <w:t>capitalism in America is dead?</w:t>
      </w:r>
    </w:p>
    <w:p w14:paraId="0F029FC2" w14:textId="77777777" w:rsidR="00EB5F7F" w:rsidRPr="007C7A83" w:rsidRDefault="00EB5F7F" w:rsidP="009938EB">
      <w:r w:rsidRPr="007C7A83">
        <w:t>a.</w:t>
      </w:r>
      <w:r w:rsidR="004D3FB2" w:rsidRPr="007C7A83">
        <w:t xml:space="preserve"> </w:t>
      </w:r>
      <w:r w:rsidR="006C7D28" w:rsidRPr="007C7A83">
        <w:t>the 2008 financial crisis</w:t>
      </w:r>
    </w:p>
    <w:p w14:paraId="72B77FE2" w14:textId="77777777" w:rsidR="00EB5F7F" w:rsidRPr="007C7A83" w:rsidRDefault="00EB5F7F" w:rsidP="009938EB">
      <w:r w:rsidRPr="007C7A83">
        <w:t>b.</w:t>
      </w:r>
      <w:r w:rsidR="004D3FB2" w:rsidRPr="007C7A83">
        <w:t xml:space="preserve"> </w:t>
      </w:r>
      <w:r w:rsidR="006C7D28" w:rsidRPr="007C7A83">
        <w:t>the Great Depression</w:t>
      </w:r>
    </w:p>
    <w:p w14:paraId="04B1F9F7" w14:textId="77777777" w:rsidR="00EB5F7F" w:rsidRPr="007C7A83" w:rsidRDefault="00EB5F7F" w:rsidP="009938EB">
      <w:r w:rsidRPr="007C7A83">
        <w:t>c.</w:t>
      </w:r>
      <w:r w:rsidR="004D3FB2" w:rsidRPr="007C7A83">
        <w:t xml:space="preserve"> </w:t>
      </w:r>
      <w:r w:rsidR="006C7D28" w:rsidRPr="007C7A83">
        <w:t>the drying up of the Social Security trust fund</w:t>
      </w:r>
    </w:p>
    <w:p w14:paraId="3ACF2BC2" w14:textId="77777777" w:rsidR="00EB5F7F" w:rsidRPr="007C7A83" w:rsidRDefault="00EB5F7F" w:rsidP="009938EB">
      <w:r w:rsidRPr="007C7A83">
        <w:t>d.</w:t>
      </w:r>
      <w:r w:rsidR="004D3FB2" w:rsidRPr="007C7A83">
        <w:t xml:space="preserve"> </w:t>
      </w:r>
      <w:r w:rsidR="00F40D50" w:rsidRPr="007C7A83">
        <w:t xml:space="preserve">the </w:t>
      </w:r>
      <w:r w:rsidR="00517524" w:rsidRPr="007C7A83">
        <w:t>election of Donald Trump as president</w:t>
      </w:r>
    </w:p>
    <w:p w14:paraId="38CE7FB4" w14:textId="77777777" w:rsidR="00EB5F7F" w:rsidRPr="007C7A83" w:rsidRDefault="00EB5F7F" w:rsidP="009938EB">
      <w:r w:rsidRPr="007C7A83">
        <w:t>Ans:</w:t>
      </w:r>
      <w:r w:rsidR="004D3FB2" w:rsidRPr="007C7A83">
        <w:t xml:space="preserve"> </w:t>
      </w:r>
      <w:r w:rsidR="009918F4" w:rsidRPr="007C7A83">
        <w:t>A</w:t>
      </w:r>
    </w:p>
    <w:p w14:paraId="6505E824"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2EA79F6C" w14:textId="77777777" w:rsidR="00EB5F7F" w:rsidRPr="007C7A83" w:rsidRDefault="00EB5F7F" w:rsidP="009938EB">
      <w:r w:rsidRPr="007C7A83">
        <w:t>Cognitive Domain:</w:t>
      </w:r>
      <w:r w:rsidR="004D3FB2" w:rsidRPr="007C7A83">
        <w:t xml:space="preserve"> </w:t>
      </w:r>
      <w:r w:rsidR="00665783" w:rsidRPr="007C7A83">
        <w:t>Knowledge</w:t>
      </w:r>
    </w:p>
    <w:p w14:paraId="6F9BACC0" w14:textId="77777777" w:rsidR="004D3FB2" w:rsidRPr="007C7A83" w:rsidRDefault="00EB5F7F" w:rsidP="009938EB">
      <w:r w:rsidRPr="007C7A83">
        <w:t xml:space="preserve">Answer Location: </w:t>
      </w:r>
      <w:r w:rsidR="00E02512" w:rsidRPr="007C7A83">
        <w:t>The Case for Decline</w:t>
      </w:r>
    </w:p>
    <w:p w14:paraId="423F3CA2" w14:textId="6872E7AF" w:rsidR="00EB5F7F" w:rsidRPr="007C7A83" w:rsidRDefault="00C72500" w:rsidP="009938EB">
      <w:r w:rsidRPr="007C7A83">
        <w:t>Difficulty Level:</w:t>
      </w:r>
      <w:r w:rsidR="004D3FB2" w:rsidRPr="007C7A83">
        <w:t xml:space="preserve"> </w:t>
      </w:r>
      <w:r w:rsidR="00665783" w:rsidRPr="007C7A83">
        <w:t>Easy</w:t>
      </w:r>
    </w:p>
    <w:p w14:paraId="0F05E87F" w14:textId="77777777" w:rsidR="00EB5F7F" w:rsidRPr="007C7A83" w:rsidRDefault="00EB5F7F" w:rsidP="009938EB"/>
    <w:p w14:paraId="70B51B36" w14:textId="77777777" w:rsidR="00EB5F7F" w:rsidRPr="007C7A83" w:rsidRDefault="00EB5F7F" w:rsidP="009938EB">
      <w:r w:rsidRPr="007C7A83">
        <w:t>69.</w:t>
      </w:r>
      <w:r w:rsidR="004D3FB2" w:rsidRPr="007C7A83">
        <w:t xml:space="preserve"> </w:t>
      </w:r>
      <w:r w:rsidR="00AD1EB0" w:rsidRPr="007C7A83">
        <w:t xml:space="preserve">Why might partisan gridlock in Congress </w:t>
      </w:r>
      <w:r w:rsidR="006512AC" w:rsidRPr="007C7A83">
        <w:t>suggest</w:t>
      </w:r>
      <w:r w:rsidR="00AD1EB0" w:rsidRPr="007C7A83">
        <w:t xml:space="preserve"> a decline in the health of </w:t>
      </w:r>
      <w:r w:rsidR="00DE288F" w:rsidRPr="007C7A83">
        <w:t>A</w:t>
      </w:r>
      <w:r w:rsidR="00AD1EB0" w:rsidRPr="007C7A83">
        <w:t>merican democracy?</w:t>
      </w:r>
    </w:p>
    <w:p w14:paraId="6EE1E6F8" w14:textId="7A9178BD" w:rsidR="00EB5F7F" w:rsidRPr="007C7A83" w:rsidRDefault="00EB5F7F" w:rsidP="009938EB">
      <w:r w:rsidRPr="007C7A83">
        <w:t>a.</w:t>
      </w:r>
      <w:r w:rsidR="004D3FB2" w:rsidRPr="007C7A83">
        <w:t xml:space="preserve"> </w:t>
      </w:r>
      <w:r w:rsidR="003A6FBF" w:rsidRPr="007C7A83">
        <w:t xml:space="preserve">Party-line voting and </w:t>
      </w:r>
      <w:r w:rsidR="0060626A">
        <w:t xml:space="preserve">increasing </w:t>
      </w:r>
      <w:r w:rsidR="003A6FBF" w:rsidRPr="007C7A83">
        <w:t xml:space="preserve">hostility between parties </w:t>
      </w:r>
      <w:r w:rsidR="0060626A">
        <w:t>impedes</w:t>
      </w:r>
      <w:r w:rsidR="0060626A" w:rsidRPr="007C7A83">
        <w:t xml:space="preserve"> </w:t>
      </w:r>
      <w:r w:rsidR="003A6FBF" w:rsidRPr="007C7A83">
        <w:t>the policymaking process.</w:t>
      </w:r>
    </w:p>
    <w:p w14:paraId="6B6697C6" w14:textId="430F8A58" w:rsidR="00EB5F7F" w:rsidRPr="007C7A83" w:rsidRDefault="00EB5F7F" w:rsidP="009938EB">
      <w:r w:rsidRPr="007C7A83">
        <w:t>b.</w:t>
      </w:r>
      <w:r w:rsidR="004D3FB2" w:rsidRPr="007C7A83">
        <w:t xml:space="preserve"> </w:t>
      </w:r>
      <w:r w:rsidR="00CA3E66" w:rsidRPr="007C7A83">
        <w:t xml:space="preserve">Increased animosity </w:t>
      </w:r>
      <w:r w:rsidR="001F3531" w:rsidRPr="007C7A83">
        <w:t>leads to policies</w:t>
      </w:r>
      <w:r w:rsidR="0060626A">
        <w:t xml:space="preserve"> aimed at hurting the other party rather than </w:t>
      </w:r>
      <w:r w:rsidR="0060626A">
        <w:lastRenderedPageBreak/>
        <w:t>benefiting the nation</w:t>
      </w:r>
      <w:r w:rsidR="001F3531" w:rsidRPr="007C7A83">
        <w:t>.</w:t>
      </w:r>
    </w:p>
    <w:p w14:paraId="59D9857B" w14:textId="27EA6490" w:rsidR="00EB5F7F" w:rsidRPr="007C7A83" w:rsidRDefault="00EB5F7F" w:rsidP="009938EB">
      <w:r w:rsidRPr="007C7A83">
        <w:t>c.</w:t>
      </w:r>
      <w:r w:rsidR="004D3FB2" w:rsidRPr="007C7A83">
        <w:t xml:space="preserve"> </w:t>
      </w:r>
      <w:r w:rsidR="001F3531" w:rsidRPr="007C7A83">
        <w:t>Congress</w:t>
      </w:r>
      <w:r w:rsidR="0060626A">
        <w:t>’s</w:t>
      </w:r>
      <w:r w:rsidR="001F3531" w:rsidRPr="007C7A83">
        <w:t xml:space="preserve"> </w:t>
      </w:r>
      <w:r w:rsidR="0060626A" w:rsidRPr="007C7A83">
        <w:t>fail</w:t>
      </w:r>
      <w:r w:rsidR="0060626A">
        <w:t>ure</w:t>
      </w:r>
      <w:r w:rsidR="0060626A" w:rsidRPr="007C7A83">
        <w:t xml:space="preserve"> </w:t>
      </w:r>
      <w:r w:rsidR="001F3531" w:rsidRPr="007C7A83">
        <w:t xml:space="preserve">to </w:t>
      </w:r>
      <w:r w:rsidR="009C0F7F" w:rsidRPr="007C7A83">
        <w:t>make policy due to partisan differences</w:t>
      </w:r>
      <w:r w:rsidR="0060626A">
        <w:t xml:space="preserve"> expands</w:t>
      </w:r>
      <w:r w:rsidR="0060626A" w:rsidRPr="007C7A83">
        <w:t xml:space="preserve"> </w:t>
      </w:r>
      <w:r w:rsidR="009C0F7F" w:rsidRPr="007C7A83">
        <w:t>the president</w:t>
      </w:r>
      <w:r w:rsidR="0060626A">
        <w:t>’s power</w:t>
      </w:r>
      <w:r w:rsidR="009C0F7F" w:rsidRPr="007C7A83">
        <w:t>.</w:t>
      </w:r>
    </w:p>
    <w:p w14:paraId="08E2B7F2" w14:textId="77777777" w:rsidR="00EB5F7F" w:rsidRPr="007C7A83" w:rsidRDefault="00EB5F7F" w:rsidP="009938EB">
      <w:r w:rsidRPr="007C7A83">
        <w:t>d.</w:t>
      </w:r>
      <w:r w:rsidR="004D3FB2" w:rsidRPr="007C7A83">
        <w:t xml:space="preserve"> </w:t>
      </w:r>
      <w:r w:rsidR="00C97774" w:rsidRPr="007C7A83">
        <w:t>Hyper-partisan attitudes and behaviors cause Americans to view the government as less legitimate.</w:t>
      </w:r>
    </w:p>
    <w:p w14:paraId="7CB786D8" w14:textId="77777777" w:rsidR="00EB5F7F" w:rsidRPr="007C7A83" w:rsidRDefault="00EB5F7F" w:rsidP="009938EB">
      <w:r w:rsidRPr="007C7A83">
        <w:t>Ans:</w:t>
      </w:r>
      <w:r w:rsidR="004D3FB2" w:rsidRPr="007C7A83">
        <w:t xml:space="preserve"> </w:t>
      </w:r>
      <w:r w:rsidR="009918F4" w:rsidRPr="007C7A83">
        <w:t>A</w:t>
      </w:r>
    </w:p>
    <w:p w14:paraId="27BCF4B2"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17041D9E" w14:textId="77777777" w:rsidR="00EB5F7F" w:rsidRPr="007C7A83" w:rsidRDefault="00EB5F7F" w:rsidP="009938EB">
      <w:r w:rsidRPr="007C7A83">
        <w:t>Cognitive Domain:</w:t>
      </w:r>
      <w:r w:rsidR="004D3FB2" w:rsidRPr="007C7A83">
        <w:t xml:space="preserve"> </w:t>
      </w:r>
      <w:r w:rsidR="000B71B5" w:rsidRPr="007C7A83">
        <w:t>Analysis</w:t>
      </w:r>
    </w:p>
    <w:p w14:paraId="13F0FEC8" w14:textId="77777777" w:rsidR="004D3FB2" w:rsidRPr="007C7A83" w:rsidRDefault="00EB5F7F" w:rsidP="009938EB">
      <w:r w:rsidRPr="007C7A83">
        <w:t xml:space="preserve">Answer Location: </w:t>
      </w:r>
      <w:r w:rsidR="00E02512" w:rsidRPr="007C7A83">
        <w:t>The Case for Decline</w:t>
      </w:r>
    </w:p>
    <w:p w14:paraId="1F6B03F8" w14:textId="0EB74705" w:rsidR="00EB5F7F" w:rsidRPr="007C7A83" w:rsidRDefault="00C72500" w:rsidP="009938EB">
      <w:r w:rsidRPr="007C7A83">
        <w:t>Difficulty Level:</w:t>
      </w:r>
      <w:r w:rsidR="004D3FB2" w:rsidRPr="007C7A83">
        <w:t xml:space="preserve"> </w:t>
      </w:r>
      <w:r w:rsidR="000B71B5" w:rsidRPr="007C7A83">
        <w:t>Medium</w:t>
      </w:r>
    </w:p>
    <w:p w14:paraId="6783F53E" w14:textId="77777777" w:rsidR="00EB5F7F" w:rsidRPr="007C7A83" w:rsidRDefault="00EB5F7F" w:rsidP="009938EB"/>
    <w:p w14:paraId="4C64358C" w14:textId="5AD0837E" w:rsidR="00EB5F7F" w:rsidRPr="007C7A83" w:rsidRDefault="00EB5F7F" w:rsidP="009938EB">
      <w:r w:rsidRPr="007C7A83">
        <w:t>70.</w:t>
      </w:r>
      <w:r w:rsidR="004D3FB2" w:rsidRPr="007C7A83">
        <w:t xml:space="preserve"> </w:t>
      </w:r>
      <w:r w:rsidR="008812A3" w:rsidRPr="007C7A83">
        <w:t xml:space="preserve">What is one example of the </w:t>
      </w:r>
      <w:r w:rsidR="005B3EA3" w:rsidRPr="007C7A83">
        <w:t>harmful</w:t>
      </w:r>
      <w:r w:rsidR="008812A3" w:rsidRPr="007C7A83">
        <w:t xml:space="preserve"> effect partisan gridlock has on the American democracy</w:t>
      </w:r>
      <w:r w:rsidR="00A206C7" w:rsidRPr="007C7A83">
        <w:t>?</w:t>
      </w:r>
    </w:p>
    <w:p w14:paraId="3B671686" w14:textId="282C463C" w:rsidR="004D3FB2" w:rsidRPr="007C7A83" w:rsidRDefault="00EB5F7F" w:rsidP="009938EB">
      <w:r w:rsidRPr="007C7A83">
        <w:t>a.</w:t>
      </w:r>
      <w:r w:rsidR="004D3FB2" w:rsidRPr="007C7A83">
        <w:t xml:space="preserve"> </w:t>
      </w:r>
      <w:r w:rsidR="00C01149" w:rsidRPr="007C7A83">
        <w:t xml:space="preserve">the </w:t>
      </w:r>
      <w:r w:rsidR="0060626A">
        <w:t xml:space="preserve">failure to </w:t>
      </w:r>
      <w:r w:rsidR="00C01149" w:rsidRPr="007C7A83">
        <w:t>pass of the Tax Cuts and Jobs Act of 2017</w:t>
      </w:r>
    </w:p>
    <w:p w14:paraId="7CD7E446" w14:textId="458F4736" w:rsidR="00EB5F7F" w:rsidRPr="007C7A83" w:rsidRDefault="00EB5F7F" w:rsidP="009938EB">
      <w:r w:rsidRPr="007C7A83">
        <w:t>b.</w:t>
      </w:r>
      <w:r w:rsidR="004D3FB2" w:rsidRPr="007C7A83">
        <w:t xml:space="preserve"> </w:t>
      </w:r>
      <w:r w:rsidR="00C01149" w:rsidRPr="007C7A83">
        <w:t>the government shutdown from December 2018 through January 2019</w:t>
      </w:r>
    </w:p>
    <w:p w14:paraId="015D4A38" w14:textId="77777777" w:rsidR="00EB5F7F" w:rsidRPr="007C7A83" w:rsidRDefault="00EB5F7F" w:rsidP="009938EB">
      <w:r w:rsidRPr="007C7A83">
        <w:t>c.</w:t>
      </w:r>
      <w:r w:rsidR="004D3FB2" w:rsidRPr="007C7A83">
        <w:t xml:space="preserve"> </w:t>
      </w:r>
      <w:r w:rsidR="00C01149" w:rsidRPr="007C7A83">
        <w:t>the confirmation of Brett Kavanaugh to the Supreme Court in 2018</w:t>
      </w:r>
    </w:p>
    <w:p w14:paraId="72F4F253" w14:textId="77777777" w:rsidR="00EB5F7F" w:rsidRPr="007C7A83" w:rsidRDefault="00EB5F7F" w:rsidP="009938EB">
      <w:r w:rsidRPr="007C7A83">
        <w:t>d.</w:t>
      </w:r>
      <w:r w:rsidR="004D3FB2" w:rsidRPr="007C7A83">
        <w:t xml:space="preserve"> </w:t>
      </w:r>
      <w:r w:rsidR="00AB36C1" w:rsidRPr="007C7A83">
        <w:t xml:space="preserve">the </w:t>
      </w:r>
      <w:r w:rsidR="00FC19C1" w:rsidRPr="007C7A83">
        <w:t>2018 midterm election results, which led to a divided government</w:t>
      </w:r>
    </w:p>
    <w:p w14:paraId="3A014BE5" w14:textId="77777777" w:rsidR="00EB5F7F" w:rsidRPr="007C7A83" w:rsidRDefault="00EB5F7F" w:rsidP="009938EB">
      <w:r w:rsidRPr="007C7A83">
        <w:t>Ans:</w:t>
      </w:r>
      <w:r w:rsidR="004D3FB2" w:rsidRPr="007C7A83">
        <w:t xml:space="preserve"> </w:t>
      </w:r>
      <w:r w:rsidR="009918F4" w:rsidRPr="007C7A83">
        <w:t>B</w:t>
      </w:r>
    </w:p>
    <w:p w14:paraId="5EC96B3A"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70238482" w14:textId="77777777" w:rsidR="00EB5F7F" w:rsidRPr="007C7A83" w:rsidRDefault="00EB5F7F" w:rsidP="009938EB">
      <w:r w:rsidRPr="007C7A83">
        <w:t>Cognitive Domain:</w:t>
      </w:r>
      <w:r w:rsidR="004D3FB2" w:rsidRPr="007C7A83">
        <w:t xml:space="preserve"> </w:t>
      </w:r>
      <w:r w:rsidR="00B1070B" w:rsidRPr="007C7A83">
        <w:t>Application</w:t>
      </w:r>
    </w:p>
    <w:p w14:paraId="1D9F5368" w14:textId="77777777" w:rsidR="004D3FB2" w:rsidRPr="007C7A83" w:rsidRDefault="00EB5F7F" w:rsidP="009938EB">
      <w:r w:rsidRPr="007C7A83">
        <w:t xml:space="preserve">Answer Location: </w:t>
      </w:r>
      <w:r w:rsidR="00E02512" w:rsidRPr="007C7A83">
        <w:t>The Case for Decline</w:t>
      </w:r>
    </w:p>
    <w:p w14:paraId="044F9114" w14:textId="691F408E" w:rsidR="00EB5F7F" w:rsidRPr="007C7A83" w:rsidRDefault="00C72500" w:rsidP="009938EB">
      <w:r w:rsidRPr="007C7A83">
        <w:t>Difficulty Level:</w:t>
      </w:r>
      <w:r w:rsidR="004D3FB2" w:rsidRPr="007C7A83">
        <w:t xml:space="preserve"> </w:t>
      </w:r>
      <w:r w:rsidR="00B1070B" w:rsidRPr="007C7A83">
        <w:t>Hard</w:t>
      </w:r>
    </w:p>
    <w:p w14:paraId="7B7D6D00" w14:textId="77777777" w:rsidR="00EB5F7F" w:rsidRPr="007C7A83" w:rsidRDefault="00EB5F7F" w:rsidP="009938EB"/>
    <w:p w14:paraId="15CB96CF" w14:textId="77777777" w:rsidR="00EB5F7F" w:rsidRPr="007C7A83" w:rsidRDefault="00EB5F7F" w:rsidP="009938EB">
      <w:pPr>
        <w:rPr>
          <w:iCs/>
        </w:rPr>
      </w:pPr>
      <w:r w:rsidRPr="007C7A83">
        <w:t>71.</w:t>
      </w:r>
      <w:r w:rsidR="004D3FB2" w:rsidRPr="007C7A83">
        <w:t xml:space="preserve"> </w:t>
      </w:r>
      <w:r w:rsidR="00431D6D" w:rsidRPr="007C7A83">
        <w:t xml:space="preserve">What was the result of the Supreme Court’s decision on </w:t>
      </w:r>
      <w:r w:rsidR="00431D6D" w:rsidRPr="007C7A83">
        <w:rPr>
          <w:i/>
          <w:iCs/>
        </w:rPr>
        <w:t>Citizens United v. FEC</w:t>
      </w:r>
      <w:r w:rsidR="00431D6D" w:rsidRPr="007C7A83">
        <w:rPr>
          <w:iCs/>
        </w:rPr>
        <w:t>?</w:t>
      </w:r>
    </w:p>
    <w:p w14:paraId="3E6535C7" w14:textId="77777777" w:rsidR="00EB5F7F" w:rsidRPr="007C7A83" w:rsidRDefault="00EB5F7F" w:rsidP="009938EB">
      <w:r w:rsidRPr="007C7A83">
        <w:t>a.</w:t>
      </w:r>
      <w:r w:rsidR="004D3FB2" w:rsidRPr="007C7A83">
        <w:t xml:space="preserve"> </w:t>
      </w:r>
      <w:r w:rsidR="0008108E" w:rsidRPr="007C7A83">
        <w:t xml:space="preserve">It </w:t>
      </w:r>
      <w:r w:rsidR="004D1227" w:rsidRPr="007C7A83">
        <w:t>allowed for candidates to accept unlimited contributions and make unlimited expenditures without disclosing it to the FEC.</w:t>
      </w:r>
    </w:p>
    <w:p w14:paraId="4BCCDE12" w14:textId="77777777" w:rsidR="00EB5F7F" w:rsidRPr="007C7A83" w:rsidRDefault="00EB5F7F" w:rsidP="009938EB">
      <w:r w:rsidRPr="007C7A83">
        <w:t>b.</w:t>
      </w:r>
      <w:r w:rsidR="004D3FB2" w:rsidRPr="007C7A83">
        <w:t xml:space="preserve"> </w:t>
      </w:r>
      <w:r w:rsidR="009411A7" w:rsidRPr="007C7A83">
        <w:t>It struck down as unconstitutional a law that prohibited candidates from running negative ads attacking their opponents.</w:t>
      </w:r>
    </w:p>
    <w:p w14:paraId="0D703D05" w14:textId="77777777" w:rsidR="00EB5F7F" w:rsidRPr="007C7A83" w:rsidRDefault="00EB5F7F" w:rsidP="009938EB">
      <w:r w:rsidRPr="007C7A83">
        <w:t>c.</w:t>
      </w:r>
      <w:r w:rsidR="004D3FB2" w:rsidRPr="007C7A83">
        <w:t xml:space="preserve"> </w:t>
      </w:r>
      <w:r w:rsidR="007016D1" w:rsidRPr="007C7A83">
        <w:t xml:space="preserve">It </w:t>
      </w:r>
      <w:r w:rsidR="009411A7" w:rsidRPr="007C7A83">
        <w:t>restricted the amount of money individuals, groups, and corporations could contribute to a candidate’s campaign.</w:t>
      </w:r>
    </w:p>
    <w:p w14:paraId="25E1B28C" w14:textId="77777777" w:rsidR="00EB5F7F" w:rsidRPr="007C7A83" w:rsidRDefault="00EB5F7F" w:rsidP="009938EB">
      <w:r w:rsidRPr="007C7A83">
        <w:t>d.</w:t>
      </w:r>
      <w:r w:rsidR="004D3FB2" w:rsidRPr="007C7A83">
        <w:t xml:space="preserve"> </w:t>
      </w:r>
      <w:r w:rsidR="00523875" w:rsidRPr="007C7A83">
        <w:t>It allowed certain groups to accept unlimited contributions for the purpose of spending money on behalf of a candidate.</w:t>
      </w:r>
    </w:p>
    <w:p w14:paraId="5E8B7482" w14:textId="77777777" w:rsidR="00EB5F7F" w:rsidRPr="007C7A83" w:rsidRDefault="00EB5F7F" w:rsidP="009938EB">
      <w:r w:rsidRPr="007C7A83">
        <w:t>Ans:</w:t>
      </w:r>
      <w:r w:rsidR="004D3FB2" w:rsidRPr="007C7A83">
        <w:t xml:space="preserve"> </w:t>
      </w:r>
      <w:r w:rsidR="009918F4" w:rsidRPr="007C7A83">
        <w:t>D</w:t>
      </w:r>
    </w:p>
    <w:p w14:paraId="27017C4A"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7F09ED48" w14:textId="77777777" w:rsidR="00EB5F7F" w:rsidRPr="007C7A83" w:rsidRDefault="00EB5F7F" w:rsidP="009938EB">
      <w:r w:rsidRPr="007C7A83">
        <w:t>Cognitive Domain</w:t>
      </w:r>
      <w:r w:rsidR="0091315A" w:rsidRPr="007C7A83">
        <w:t>:</w:t>
      </w:r>
      <w:r w:rsidR="008336D6" w:rsidRPr="007C7A83">
        <w:t xml:space="preserve"> Comprehension</w:t>
      </w:r>
    </w:p>
    <w:p w14:paraId="3AE0F185" w14:textId="77777777" w:rsidR="004D3FB2" w:rsidRPr="007C7A83" w:rsidRDefault="00EB5F7F" w:rsidP="009938EB">
      <w:r w:rsidRPr="007C7A83">
        <w:t xml:space="preserve">Answer Location: </w:t>
      </w:r>
      <w:r w:rsidR="00E02512" w:rsidRPr="007C7A83">
        <w:t>The Case for Decline</w:t>
      </w:r>
    </w:p>
    <w:p w14:paraId="629E59A6" w14:textId="68626885" w:rsidR="00EB5F7F" w:rsidRPr="007C7A83" w:rsidRDefault="00C72500" w:rsidP="009938EB">
      <w:r w:rsidRPr="007C7A83">
        <w:t>Difficulty Level:</w:t>
      </w:r>
      <w:r w:rsidR="004D3FB2" w:rsidRPr="007C7A83">
        <w:t xml:space="preserve"> </w:t>
      </w:r>
      <w:r w:rsidR="008336D6" w:rsidRPr="007C7A83">
        <w:t>Medium</w:t>
      </w:r>
    </w:p>
    <w:p w14:paraId="6FE22971" w14:textId="77777777" w:rsidR="00EB5F7F" w:rsidRPr="007C7A83" w:rsidRDefault="00EB5F7F" w:rsidP="009938EB"/>
    <w:p w14:paraId="525CC2B8" w14:textId="22509DF2" w:rsidR="00EB5F7F" w:rsidRPr="007C7A83" w:rsidRDefault="00EB5F7F" w:rsidP="009938EB">
      <w:r w:rsidRPr="007C7A83">
        <w:t>72.</w:t>
      </w:r>
      <w:r w:rsidR="004D3FB2" w:rsidRPr="007C7A83">
        <w:t xml:space="preserve"> </w:t>
      </w:r>
      <w:r w:rsidR="008336D6" w:rsidRPr="007C7A83">
        <w:t xml:space="preserve">What role </w:t>
      </w:r>
      <w:r w:rsidR="00C6343C">
        <w:t>is</w:t>
      </w:r>
      <w:r w:rsidR="00C6343C" w:rsidRPr="007C7A83">
        <w:t xml:space="preserve"> </w:t>
      </w:r>
      <w:r w:rsidR="008336D6" w:rsidRPr="007C7A83">
        <w:t xml:space="preserve">money in politics </w:t>
      </w:r>
      <w:r w:rsidR="00C6343C">
        <w:t xml:space="preserve">believed to </w:t>
      </w:r>
      <w:r w:rsidR="008336D6" w:rsidRPr="007C7A83">
        <w:t>play in the declining health of American democracy?</w:t>
      </w:r>
    </w:p>
    <w:p w14:paraId="4BA6F19F" w14:textId="77777777" w:rsidR="00EB5F7F" w:rsidRPr="007C7A83" w:rsidRDefault="00EB5F7F" w:rsidP="009938EB">
      <w:r w:rsidRPr="007C7A83">
        <w:lastRenderedPageBreak/>
        <w:t>a.</w:t>
      </w:r>
      <w:r w:rsidR="004D3FB2" w:rsidRPr="007C7A83">
        <w:t xml:space="preserve"> </w:t>
      </w:r>
      <w:r w:rsidR="00910B8D" w:rsidRPr="007C7A83">
        <w:t>With super-PACs, it has become easier for a few individuals to have a disproportionate influence on the political system.</w:t>
      </w:r>
    </w:p>
    <w:p w14:paraId="5E90465D" w14:textId="09C80869" w:rsidR="004D3FB2" w:rsidRPr="007C7A83" w:rsidRDefault="00EB5F7F" w:rsidP="009938EB">
      <w:r w:rsidRPr="007C7A83">
        <w:t>b.</w:t>
      </w:r>
      <w:r w:rsidR="004D3FB2" w:rsidRPr="007C7A83">
        <w:t xml:space="preserve"> </w:t>
      </w:r>
      <w:r w:rsidR="00011F94" w:rsidRPr="007C7A83">
        <w:t xml:space="preserve">Not everyone has </w:t>
      </w:r>
      <w:r w:rsidR="00C6343C">
        <w:t>an equal</w:t>
      </w:r>
      <w:r w:rsidR="00011F94" w:rsidRPr="007C7A83">
        <w:t xml:space="preserve"> opportunity to run as a candidate for office, which goes against core American values.</w:t>
      </w:r>
    </w:p>
    <w:p w14:paraId="5FE84350" w14:textId="77777777" w:rsidR="00EB5F7F" w:rsidRPr="007C7A83" w:rsidRDefault="00EB5F7F" w:rsidP="009938EB">
      <w:r w:rsidRPr="007C7A83">
        <w:t>c.</w:t>
      </w:r>
      <w:r w:rsidR="004D3FB2" w:rsidRPr="007C7A83">
        <w:t xml:space="preserve"> </w:t>
      </w:r>
      <w:r w:rsidR="00355AF6" w:rsidRPr="007C7A83">
        <w:t>Vast amounts of money have become necessary to get laws passed through the hyper-partisan, gridlocked Congress.</w:t>
      </w:r>
    </w:p>
    <w:p w14:paraId="6C6B329F" w14:textId="77777777" w:rsidR="00EB5F7F" w:rsidRPr="007C7A83" w:rsidRDefault="00EB5F7F" w:rsidP="009938EB">
      <w:r w:rsidRPr="007C7A83">
        <w:t>d.</w:t>
      </w:r>
      <w:r w:rsidR="004D3FB2" w:rsidRPr="007C7A83">
        <w:t xml:space="preserve"> </w:t>
      </w:r>
      <w:r w:rsidR="003917AD" w:rsidRPr="007C7A83">
        <w:t>Presidents have</w:t>
      </w:r>
      <w:r w:rsidR="00BA1A7C" w:rsidRPr="007C7A83">
        <w:t xml:space="preserve"> become less responsive to </w:t>
      </w:r>
      <w:r w:rsidR="00594DBE" w:rsidRPr="007C7A83">
        <w:t xml:space="preserve">the </w:t>
      </w:r>
      <w:r w:rsidR="003917AD" w:rsidRPr="007C7A83">
        <w:t xml:space="preserve">desires of the </w:t>
      </w:r>
      <w:r w:rsidR="00594DBE" w:rsidRPr="007C7A83">
        <w:t>American people and more responsive to super-PACs.</w:t>
      </w:r>
    </w:p>
    <w:p w14:paraId="6781E071" w14:textId="77777777" w:rsidR="00EB5F7F" w:rsidRPr="007C7A83" w:rsidRDefault="00EB5F7F" w:rsidP="009938EB">
      <w:r w:rsidRPr="007C7A83">
        <w:t>Ans:</w:t>
      </w:r>
      <w:r w:rsidR="004D3FB2" w:rsidRPr="007C7A83">
        <w:t xml:space="preserve"> </w:t>
      </w:r>
      <w:r w:rsidR="009918F4" w:rsidRPr="007C7A83">
        <w:t>A</w:t>
      </w:r>
    </w:p>
    <w:p w14:paraId="7C8C316E"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295135C2" w14:textId="77777777" w:rsidR="00EB5F7F" w:rsidRPr="007C7A83" w:rsidRDefault="00EB5F7F" w:rsidP="009938EB">
      <w:r w:rsidRPr="007C7A83">
        <w:t>Cognitive Domain:</w:t>
      </w:r>
      <w:r w:rsidR="004D3FB2" w:rsidRPr="007C7A83">
        <w:t xml:space="preserve"> </w:t>
      </w:r>
      <w:r w:rsidR="0091315A" w:rsidRPr="007C7A83">
        <w:t>Analysis</w:t>
      </w:r>
    </w:p>
    <w:p w14:paraId="2B88236D" w14:textId="77777777" w:rsidR="004D3FB2" w:rsidRPr="007C7A83" w:rsidRDefault="00EB5F7F" w:rsidP="009938EB">
      <w:r w:rsidRPr="007C7A83">
        <w:t xml:space="preserve">Answer Location: </w:t>
      </w:r>
      <w:r w:rsidR="00E02512" w:rsidRPr="007C7A83">
        <w:t>The Case for Decline</w:t>
      </w:r>
    </w:p>
    <w:p w14:paraId="20C3DF2C" w14:textId="0230F1B2" w:rsidR="00EB5F7F" w:rsidRPr="007C7A83" w:rsidRDefault="00C72500" w:rsidP="009938EB">
      <w:r w:rsidRPr="007C7A83">
        <w:t>Difficulty Level:</w:t>
      </w:r>
      <w:r w:rsidR="004D3FB2" w:rsidRPr="007C7A83">
        <w:t xml:space="preserve"> </w:t>
      </w:r>
      <w:r w:rsidR="0091315A" w:rsidRPr="007C7A83">
        <w:t>Mediu</w:t>
      </w:r>
      <w:r w:rsidR="008336D6" w:rsidRPr="007C7A83">
        <w:t>m</w:t>
      </w:r>
    </w:p>
    <w:p w14:paraId="155554E8" w14:textId="77777777" w:rsidR="00EB5F7F" w:rsidRPr="007C7A83" w:rsidRDefault="00EB5F7F" w:rsidP="009938EB"/>
    <w:p w14:paraId="05A70B6C" w14:textId="77777777" w:rsidR="00EB5F7F" w:rsidRPr="007C7A83" w:rsidRDefault="00EB5F7F" w:rsidP="009938EB">
      <w:r w:rsidRPr="007C7A83">
        <w:t>73.</w:t>
      </w:r>
      <w:r w:rsidR="004D3FB2" w:rsidRPr="007C7A83">
        <w:t xml:space="preserve"> </w:t>
      </w:r>
      <w:r w:rsidR="00845269" w:rsidRPr="007C7A83">
        <w:t>Which is an indicator that the United States will remain an economic superpower?</w:t>
      </w:r>
    </w:p>
    <w:p w14:paraId="746DD81E" w14:textId="787EE0D2" w:rsidR="00EB5F7F" w:rsidRPr="007C7A83" w:rsidRDefault="00EB5F7F" w:rsidP="009938EB">
      <w:r w:rsidRPr="007C7A83">
        <w:t>a.</w:t>
      </w:r>
      <w:r w:rsidR="004D3FB2" w:rsidRPr="007C7A83">
        <w:t xml:space="preserve"> </w:t>
      </w:r>
      <w:r w:rsidR="00C21A4D">
        <w:t>t</w:t>
      </w:r>
      <w:r w:rsidR="00BB2CEF" w:rsidRPr="007C7A83">
        <w:t>he quick recovery from the 2008 financial crisis</w:t>
      </w:r>
    </w:p>
    <w:p w14:paraId="3508E558" w14:textId="79BF1AD5" w:rsidR="00EB5F7F" w:rsidRPr="007C7A83" w:rsidRDefault="00EB5F7F" w:rsidP="009938EB">
      <w:r w:rsidRPr="007C7A83">
        <w:t>b.</w:t>
      </w:r>
      <w:r w:rsidR="004D3FB2" w:rsidRPr="007C7A83">
        <w:t xml:space="preserve"> </w:t>
      </w:r>
      <w:r w:rsidR="00C21A4D">
        <w:t>t</w:t>
      </w:r>
      <w:r w:rsidR="00BB2CEF" w:rsidRPr="007C7A83">
        <w:t>he tariffs implemented by President Trump on China in 2019</w:t>
      </w:r>
    </w:p>
    <w:p w14:paraId="315330EB" w14:textId="37439E15" w:rsidR="004D3FB2" w:rsidRPr="007C7A83" w:rsidRDefault="00EB5F7F" w:rsidP="009938EB">
      <w:r w:rsidRPr="007C7A83">
        <w:t>c.</w:t>
      </w:r>
      <w:r w:rsidR="004D3FB2" w:rsidRPr="007C7A83">
        <w:t xml:space="preserve"> </w:t>
      </w:r>
      <w:r w:rsidR="00C21A4D">
        <w:t>t</w:t>
      </w:r>
      <w:r w:rsidR="00BB2CEF" w:rsidRPr="007C7A83">
        <w:t xml:space="preserve">he </w:t>
      </w:r>
      <w:r w:rsidR="00EB30AA" w:rsidRPr="007C7A83">
        <w:t>fact that similar concerns arose in the 1960s with Japan</w:t>
      </w:r>
    </w:p>
    <w:p w14:paraId="5F8879F1" w14:textId="010FA392" w:rsidR="00EB5F7F" w:rsidRPr="007C7A83" w:rsidRDefault="00EB5F7F" w:rsidP="009938EB">
      <w:r w:rsidRPr="007C7A83">
        <w:t>d.</w:t>
      </w:r>
      <w:r w:rsidR="004D3FB2" w:rsidRPr="007C7A83">
        <w:t xml:space="preserve"> </w:t>
      </w:r>
      <w:r w:rsidR="00C21A4D">
        <w:t>t</w:t>
      </w:r>
      <w:r w:rsidR="00EB30AA" w:rsidRPr="007C7A83">
        <w:t>he increased economic health of China</w:t>
      </w:r>
    </w:p>
    <w:p w14:paraId="11BAF2D6" w14:textId="77777777" w:rsidR="00EB5F7F" w:rsidRPr="007C7A83" w:rsidRDefault="00EB5F7F" w:rsidP="009938EB">
      <w:r w:rsidRPr="007C7A83">
        <w:t>Ans:</w:t>
      </w:r>
      <w:r w:rsidR="004D3FB2" w:rsidRPr="007C7A83">
        <w:t xml:space="preserve"> </w:t>
      </w:r>
      <w:r w:rsidR="009918F4" w:rsidRPr="007C7A83">
        <w:t>C</w:t>
      </w:r>
    </w:p>
    <w:p w14:paraId="4C02BEE1"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20618DFD" w14:textId="77777777" w:rsidR="00EB5F7F" w:rsidRPr="007C7A83" w:rsidRDefault="00EB5F7F" w:rsidP="009938EB">
      <w:r w:rsidRPr="007C7A83">
        <w:t>Cognitive Domain:</w:t>
      </w:r>
      <w:r w:rsidR="004D3FB2" w:rsidRPr="007C7A83">
        <w:t xml:space="preserve"> </w:t>
      </w:r>
      <w:r w:rsidR="00DA7073" w:rsidRPr="007C7A83">
        <w:t>Comprehension</w:t>
      </w:r>
    </w:p>
    <w:p w14:paraId="5990EAFD" w14:textId="77777777" w:rsidR="004D3FB2" w:rsidRPr="007C7A83" w:rsidRDefault="00EB5F7F" w:rsidP="009938EB">
      <w:r w:rsidRPr="007C7A83">
        <w:t xml:space="preserve">Answer Location: </w:t>
      </w:r>
      <w:r w:rsidR="00E02512" w:rsidRPr="007C7A83">
        <w:t>But Do These Problems Really Signify a Decline?</w:t>
      </w:r>
    </w:p>
    <w:p w14:paraId="2793E213" w14:textId="18881EA2" w:rsidR="00EB5F7F" w:rsidRPr="007C7A83" w:rsidRDefault="00C72500" w:rsidP="009938EB">
      <w:r w:rsidRPr="007C7A83">
        <w:t>Difficulty Level:</w:t>
      </w:r>
      <w:r w:rsidR="004D3FB2" w:rsidRPr="007C7A83">
        <w:t xml:space="preserve"> </w:t>
      </w:r>
      <w:r w:rsidR="00DA7073" w:rsidRPr="007C7A83">
        <w:t>Medium</w:t>
      </w:r>
    </w:p>
    <w:p w14:paraId="6F54B789" w14:textId="77777777" w:rsidR="00EB5F7F" w:rsidRPr="007C7A83" w:rsidRDefault="00EB5F7F" w:rsidP="009938EB"/>
    <w:p w14:paraId="2011EB4C" w14:textId="77777777" w:rsidR="00EB5F7F" w:rsidRPr="007C7A83" w:rsidRDefault="00EB5F7F" w:rsidP="009938EB">
      <w:r w:rsidRPr="007C7A83">
        <w:t>74.</w:t>
      </w:r>
      <w:r w:rsidR="004D3FB2" w:rsidRPr="007C7A83">
        <w:t xml:space="preserve"> </w:t>
      </w:r>
      <w:r w:rsidR="00501420" w:rsidRPr="007C7A83">
        <w:t>According to the text, why is the United States likely to remain an economic superpower?</w:t>
      </w:r>
    </w:p>
    <w:p w14:paraId="6A7C8512" w14:textId="77777777" w:rsidR="00EB5F7F" w:rsidRPr="007C7A83" w:rsidRDefault="00EB5F7F" w:rsidP="009938EB">
      <w:r w:rsidRPr="007C7A83">
        <w:t>a.</w:t>
      </w:r>
      <w:r w:rsidR="004D3FB2" w:rsidRPr="007C7A83">
        <w:t xml:space="preserve"> </w:t>
      </w:r>
      <w:r w:rsidR="006C3E56" w:rsidRPr="007C7A83">
        <w:t>The value of the dollar has increased significantly.</w:t>
      </w:r>
    </w:p>
    <w:p w14:paraId="4609E1CC" w14:textId="77777777" w:rsidR="00EB5F7F" w:rsidRPr="007C7A83" w:rsidRDefault="00EB5F7F" w:rsidP="009938EB">
      <w:r w:rsidRPr="007C7A83">
        <w:t>b.</w:t>
      </w:r>
      <w:r w:rsidR="004D3FB2" w:rsidRPr="007C7A83">
        <w:t xml:space="preserve"> </w:t>
      </w:r>
      <w:r w:rsidR="006C3E56" w:rsidRPr="007C7A83">
        <w:t>China’s rate of growth has slowed in recent years.</w:t>
      </w:r>
    </w:p>
    <w:p w14:paraId="04283C49" w14:textId="77777777" w:rsidR="00EB5F7F" w:rsidRPr="007C7A83" w:rsidRDefault="00EB5F7F" w:rsidP="009938EB">
      <w:r w:rsidRPr="007C7A83">
        <w:t>c.</w:t>
      </w:r>
      <w:r w:rsidR="004D3FB2" w:rsidRPr="007C7A83">
        <w:t xml:space="preserve"> </w:t>
      </w:r>
      <w:r w:rsidR="006C3E56" w:rsidRPr="007C7A83">
        <w:t>Russia is in the midst of a severe economic depressi</w:t>
      </w:r>
      <w:r w:rsidR="004E32DF" w:rsidRPr="007C7A83">
        <w:t>o</w:t>
      </w:r>
      <w:r w:rsidR="006C3E56" w:rsidRPr="007C7A83">
        <w:t>n.</w:t>
      </w:r>
    </w:p>
    <w:p w14:paraId="169D6296" w14:textId="390BFB01" w:rsidR="00EB5F7F" w:rsidRPr="007C7A83" w:rsidRDefault="00EB5F7F" w:rsidP="009938EB">
      <w:r w:rsidRPr="007C7A83">
        <w:t>d.</w:t>
      </w:r>
      <w:r w:rsidR="004D3FB2" w:rsidRPr="007C7A83">
        <w:t xml:space="preserve"> </w:t>
      </w:r>
      <w:r w:rsidR="0017298D" w:rsidRPr="007C7A83">
        <w:t>The United States’ national debt is decreasing.</w:t>
      </w:r>
    </w:p>
    <w:p w14:paraId="2EDBD276" w14:textId="77777777" w:rsidR="00EB5F7F" w:rsidRPr="007C7A83" w:rsidRDefault="00EB5F7F" w:rsidP="009938EB">
      <w:r w:rsidRPr="007C7A83">
        <w:t>Ans:</w:t>
      </w:r>
      <w:r w:rsidR="004D3FB2" w:rsidRPr="007C7A83">
        <w:t xml:space="preserve"> </w:t>
      </w:r>
      <w:r w:rsidR="009918F4" w:rsidRPr="007C7A83">
        <w:t>B</w:t>
      </w:r>
    </w:p>
    <w:p w14:paraId="4225B4A9"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3B908F49" w14:textId="77777777" w:rsidR="00EB5F7F" w:rsidRPr="007C7A83" w:rsidRDefault="00EB5F7F" w:rsidP="009938EB">
      <w:r w:rsidRPr="007C7A83">
        <w:t>Cognitive Domain:</w:t>
      </w:r>
      <w:r w:rsidR="004D3FB2" w:rsidRPr="007C7A83">
        <w:t xml:space="preserve"> </w:t>
      </w:r>
      <w:r w:rsidR="00501420" w:rsidRPr="007C7A83">
        <w:t>Knowledge</w:t>
      </w:r>
    </w:p>
    <w:p w14:paraId="33D5BFD5" w14:textId="77777777" w:rsidR="004D3FB2" w:rsidRPr="007C7A83" w:rsidRDefault="00EB5F7F" w:rsidP="009938EB">
      <w:r w:rsidRPr="007C7A83">
        <w:t xml:space="preserve">Answer Location: </w:t>
      </w:r>
      <w:r w:rsidR="00B7017F" w:rsidRPr="007C7A83">
        <w:t>But Do These Problems Really Signify a Decline?</w:t>
      </w:r>
    </w:p>
    <w:p w14:paraId="2A2D1FD4" w14:textId="415CF3E7" w:rsidR="00EB5F7F" w:rsidRPr="007C7A83" w:rsidRDefault="00C72500" w:rsidP="009938EB">
      <w:r w:rsidRPr="007C7A83">
        <w:t>Difficulty Level:</w:t>
      </w:r>
      <w:r w:rsidR="004D3FB2" w:rsidRPr="007C7A83">
        <w:t xml:space="preserve"> </w:t>
      </w:r>
      <w:r w:rsidR="00501420" w:rsidRPr="007C7A83">
        <w:t>Easy</w:t>
      </w:r>
    </w:p>
    <w:p w14:paraId="202ACC81" w14:textId="77777777" w:rsidR="00EB5F7F" w:rsidRPr="007C7A83" w:rsidRDefault="00EB5F7F" w:rsidP="009938EB"/>
    <w:p w14:paraId="24F42517" w14:textId="4673BEA3" w:rsidR="00EB5F7F" w:rsidRPr="007C7A83" w:rsidRDefault="00EB5F7F" w:rsidP="009938EB">
      <w:r w:rsidRPr="00AB47D4">
        <w:t>75.</w:t>
      </w:r>
      <w:r w:rsidR="004D3FB2" w:rsidRPr="00AB47D4">
        <w:t xml:space="preserve"> </w:t>
      </w:r>
      <w:r w:rsidR="00B2015D" w:rsidRPr="00AB47D4">
        <w:t xml:space="preserve">What </w:t>
      </w:r>
      <w:r w:rsidR="00AB47D4" w:rsidRPr="00F54E61">
        <w:t>can</w:t>
      </w:r>
      <w:r w:rsidR="00B2015D" w:rsidRPr="00AB47D4">
        <w:t xml:space="preserve"> the </w:t>
      </w:r>
      <w:r w:rsidR="000900BB" w:rsidRPr="00AB47D4">
        <w:t>various</w:t>
      </w:r>
      <w:r w:rsidR="00B2015D" w:rsidRPr="00AB47D4">
        <w:t xml:space="preserve"> </w:t>
      </w:r>
      <w:r w:rsidR="00AB47D4" w:rsidRPr="00F54E61">
        <w:t xml:space="preserve">economic </w:t>
      </w:r>
      <w:r w:rsidR="00B2015D" w:rsidRPr="00AB47D4">
        <w:t xml:space="preserve">recessions and </w:t>
      </w:r>
      <w:r w:rsidR="00AB47D4" w:rsidRPr="00F54E61">
        <w:t>depressions</w:t>
      </w:r>
      <w:r w:rsidR="00B2015D" w:rsidRPr="00AB47D4">
        <w:t xml:space="preserve"> throughout United States history</w:t>
      </w:r>
      <w:r w:rsidR="00AB47D4" w:rsidRPr="00F54E61">
        <w:t xml:space="preserve"> </w:t>
      </w:r>
      <w:r w:rsidR="00AF36C1">
        <w:t>signal</w:t>
      </w:r>
      <w:r w:rsidR="00AB47D4" w:rsidRPr="00F54E61">
        <w:t xml:space="preserve"> about capitalism</w:t>
      </w:r>
      <w:r w:rsidR="00B2015D" w:rsidRPr="00AB47D4">
        <w:t>?</w:t>
      </w:r>
    </w:p>
    <w:p w14:paraId="453FADFC" w14:textId="77777777" w:rsidR="00EB5F7F" w:rsidRPr="007C7A83" w:rsidRDefault="00EB5F7F" w:rsidP="009938EB">
      <w:r w:rsidRPr="007C7A83">
        <w:t>a.</w:t>
      </w:r>
      <w:r w:rsidR="004D3FB2" w:rsidRPr="007C7A83">
        <w:t xml:space="preserve"> </w:t>
      </w:r>
      <w:r w:rsidR="004B12B7" w:rsidRPr="007C7A83">
        <w:t xml:space="preserve">Such cyclical economic conditions show that one major event does not mean </w:t>
      </w:r>
      <w:r w:rsidR="004B12B7" w:rsidRPr="007C7A83">
        <w:lastRenderedPageBreak/>
        <w:t>capitalism is dead.</w:t>
      </w:r>
    </w:p>
    <w:p w14:paraId="37027317" w14:textId="77777777" w:rsidR="00EB5F7F" w:rsidRPr="007C7A83" w:rsidRDefault="00EB5F7F" w:rsidP="009938EB">
      <w:r w:rsidRPr="007C7A83">
        <w:t>b.</w:t>
      </w:r>
      <w:r w:rsidR="004D3FB2" w:rsidRPr="007C7A83">
        <w:t xml:space="preserve"> </w:t>
      </w:r>
      <w:r w:rsidR="000B41E7" w:rsidRPr="007C7A83">
        <w:t>These hard economic times have strengthened the system of capitalism in the United States.</w:t>
      </w:r>
    </w:p>
    <w:p w14:paraId="74060B53" w14:textId="61655D76" w:rsidR="004D3FB2" w:rsidRPr="007C7A83" w:rsidRDefault="00EB5F7F" w:rsidP="009938EB">
      <w:r w:rsidRPr="007C7A83">
        <w:t>c.</w:t>
      </w:r>
      <w:r w:rsidR="004D3FB2" w:rsidRPr="007C7A83">
        <w:t xml:space="preserve"> </w:t>
      </w:r>
      <w:r w:rsidR="007E3A21" w:rsidRPr="007C7A83">
        <w:t xml:space="preserve">A history of several economic recessions and the Depression suggest capitalism </w:t>
      </w:r>
      <w:r w:rsidR="00AF36C1">
        <w:t>is a volatile system needing reform.</w:t>
      </w:r>
    </w:p>
    <w:p w14:paraId="26ED646B" w14:textId="77777777" w:rsidR="00EB5F7F" w:rsidRPr="007C7A83" w:rsidRDefault="00EB5F7F" w:rsidP="009938EB">
      <w:r w:rsidRPr="007C7A83">
        <w:t>d.</w:t>
      </w:r>
      <w:r w:rsidR="004D3FB2" w:rsidRPr="007C7A83">
        <w:t xml:space="preserve"> </w:t>
      </w:r>
      <w:r w:rsidR="00D52F23" w:rsidRPr="007C7A83">
        <w:t>Such economic hardships indicate that a socialist economic system would be far more successful.</w:t>
      </w:r>
    </w:p>
    <w:p w14:paraId="7C321AAF" w14:textId="77777777" w:rsidR="00EB5F7F" w:rsidRPr="007C7A83" w:rsidRDefault="00EB5F7F" w:rsidP="009938EB">
      <w:r w:rsidRPr="007C7A83">
        <w:t>Ans:</w:t>
      </w:r>
      <w:r w:rsidR="004D3FB2" w:rsidRPr="007C7A83">
        <w:t xml:space="preserve"> </w:t>
      </w:r>
      <w:r w:rsidR="009918F4" w:rsidRPr="007C7A83">
        <w:t>A</w:t>
      </w:r>
    </w:p>
    <w:p w14:paraId="2936A629"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30912CAA" w14:textId="77777777" w:rsidR="00EB5F7F" w:rsidRPr="007C7A83" w:rsidRDefault="00EB5F7F" w:rsidP="009938EB">
      <w:r w:rsidRPr="007C7A83">
        <w:t>Cognitive Domain:</w:t>
      </w:r>
      <w:r w:rsidR="004D3FB2" w:rsidRPr="007C7A83">
        <w:t xml:space="preserve"> </w:t>
      </w:r>
      <w:r w:rsidR="00E6538F" w:rsidRPr="00BD0F88">
        <w:t>Analysis</w:t>
      </w:r>
    </w:p>
    <w:p w14:paraId="4C6B5152" w14:textId="77777777" w:rsidR="004D3FB2" w:rsidRPr="007C7A83" w:rsidRDefault="00EB5F7F" w:rsidP="009938EB">
      <w:r w:rsidRPr="007C7A83">
        <w:t xml:space="preserve">Answer Location: </w:t>
      </w:r>
      <w:r w:rsidR="00B7017F" w:rsidRPr="007C7A83">
        <w:t>But Do These Problems Really Signify a Decline?</w:t>
      </w:r>
    </w:p>
    <w:p w14:paraId="4C1B8F47" w14:textId="31EFF8EC" w:rsidR="00EB5F7F" w:rsidRPr="007C7A83" w:rsidRDefault="00C72500" w:rsidP="009938EB">
      <w:r w:rsidRPr="007C7A83">
        <w:t>Difficulty Level:</w:t>
      </w:r>
      <w:r w:rsidR="004D3FB2" w:rsidRPr="007C7A83">
        <w:t xml:space="preserve"> </w:t>
      </w:r>
      <w:r w:rsidR="00E6538F" w:rsidRPr="007C7A83">
        <w:t>Medium</w:t>
      </w:r>
    </w:p>
    <w:p w14:paraId="5854847D" w14:textId="77777777" w:rsidR="00EB5F7F" w:rsidRPr="007C7A83" w:rsidRDefault="00EB5F7F" w:rsidP="009938EB"/>
    <w:p w14:paraId="3D6B8641" w14:textId="77777777" w:rsidR="004D3FB2" w:rsidRPr="007C7A83" w:rsidRDefault="00EB5F7F" w:rsidP="009938EB">
      <w:r w:rsidRPr="007C7A83">
        <w:t>76.</w:t>
      </w:r>
      <w:r w:rsidR="004D3FB2" w:rsidRPr="007C7A83">
        <w:t xml:space="preserve"> </w:t>
      </w:r>
      <w:r w:rsidR="001B4AFF" w:rsidRPr="007C7A83">
        <w:t xml:space="preserve">The Great Recession of 2008 </w:t>
      </w:r>
      <w:r w:rsidR="00907AF2" w:rsidRPr="007C7A83">
        <w:t>saw unemployment rates reach 10 percent in October 2009 before declining in response to the economic policies of the Federal Reserve and President Obama. Not even ten years later, the unemployment rate in July 2019 reached 3.7 percent</w:t>
      </w:r>
      <w:r w:rsidR="001E6763" w:rsidRPr="007C7A83">
        <w:t xml:space="preserve"> under President Trump. </w:t>
      </w:r>
      <w:r w:rsidR="004A2074" w:rsidRPr="007C7A83">
        <w:t>What does th</w:t>
      </w:r>
      <w:r w:rsidR="00764E3F" w:rsidRPr="007C7A83">
        <w:t>is suggest?</w:t>
      </w:r>
    </w:p>
    <w:p w14:paraId="610A3318" w14:textId="77777777" w:rsidR="00EB5F7F" w:rsidRPr="007C7A83" w:rsidRDefault="00EB5F7F" w:rsidP="009938EB">
      <w:r w:rsidRPr="007C7A83">
        <w:t>a.</w:t>
      </w:r>
      <w:r w:rsidR="004D3FB2" w:rsidRPr="007C7A83">
        <w:t xml:space="preserve"> </w:t>
      </w:r>
      <w:r w:rsidR="00845E7D" w:rsidRPr="007C7A83">
        <w:t xml:space="preserve">Capitalism is a dangerous </w:t>
      </w:r>
      <w:r w:rsidR="00797483" w:rsidRPr="007C7A83">
        <w:t xml:space="preserve">economic system that </w:t>
      </w:r>
      <w:r w:rsidR="00C552C6" w:rsidRPr="007C7A83">
        <w:t>creates quick, volatile changes that hurt Americans.</w:t>
      </w:r>
    </w:p>
    <w:p w14:paraId="5F57047F" w14:textId="77777777" w:rsidR="00EB5F7F" w:rsidRPr="007C7A83" w:rsidRDefault="00EB5F7F" w:rsidP="009938EB">
      <w:r w:rsidRPr="007C7A83">
        <w:t>b.</w:t>
      </w:r>
      <w:r w:rsidR="004D3FB2" w:rsidRPr="007C7A83">
        <w:t xml:space="preserve"> </w:t>
      </w:r>
      <w:r w:rsidR="007342E6" w:rsidRPr="007C7A83">
        <w:t>Only socialist economic policies can combat the negative effects of capitalist economic policies.</w:t>
      </w:r>
    </w:p>
    <w:p w14:paraId="285461BE" w14:textId="77777777" w:rsidR="00EB5F7F" w:rsidRPr="007C7A83" w:rsidRDefault="00EB5F7F" w:rsidP="009938EB">
      <w:r w:rsidRPr="007C7A83">
        <w:t>c.</w:t>
      </w:r>
      <w:r w:rsidR="004D3FB2" w:rsidRPr="007C7A83">
        <w:t xml:space="preserve"> </w:t>
      </w:r>
      <w:r w:rsidR="007342E6" w:rsidRPr="007C7A83">
        <w:t>Conservative fiscal and monetary policies tend to have a harmful effect on the economy.</w:t>
      </w:r>
    </w:p>
    <w:p w14:paraId="48367530" w14:textId="78595070" w:rsidR="00EB5F7F" w:rsidRPr="007C7A83" w:rsidRDefault="00EB5F7F" w:rsidP="009938EB">
      <w:r w:rsidRPr="007C7A83">
        <w:t>d.</w:t>
      </w:r>
      <w:r w:rsidR="004D3FB2" w:rsidRPr="007C7A83">
        <w:t xml:space="preserve"> </w:t>
      </w:r>
      <w:r w:rsidR="00C51E24" w:rsidRPr="007C7A83">
        <w:t xml:space="preserve">Harsh economic periods </w:t>
      </w:r>
      <w:r w:rsidR="00AB47D4">
        <w:t>signal neither</w:t>
      </w:r>
      <w:r w:rsidR="00C51E24" w:rsidRPr="007C7A83">
        <w:t xml:space="preserve"> the end of capitalism</w:t>
      </w:r>
      <w:r w:rsidR="007342E6" w:rsidRPr="007C7A83">
        <w:t xml:space="preserve"> nor a declining democracy.</w:t>
      </w:r>
    </w:p>
    <w:p w14:paraId="6C3A90FF" w14:textId="77777777" w:rsidR="00EB5F7F" w:rsidRPr="007C7A83" w:rsidRDefault="00EB5F7F" w:rsidP="009938EB">
      <w:r w:rsidRPr="007C7A83">
        <w:t>Ans:</w:t>
      </w:r>
      <w:r w:rsidR="004D3FB2" w:rsidRPr="007C7A83">
        <w:t xml:space="preserve"> </w:t>
      </w:r>
      <w:r w:rsidR="009918F4" w:rsidRPr="007C7A83">
        <w:t>D</w:t>
      </w:r>
    </w:p>
    <w:p w14:paraId="1DD96952"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38AA2ACF" w14:textId="77777777" w:rsidR="00EB5F7F" w:rsidRPr="007C7A83" w:rsidRDefault="00EB5F7F" w:rsidP="009938EB">
      <w:r w:rsidRPr="007C7A83">
        <w:t>Cognitive Domain:</w:t>
      </w:r>
      <w:r w:rsidR="004D3FB2" w:rsidRPr="007C7A83">
        <w:t xml:space="preserve"> </w:t>
      </w:r>
      <w:r w:rsidR="001B4AFF" w:rsidRPr="007C7A83">
        <w:t>Application</w:t>
      </w:r>
    </w:p>
    <w:p w14:paraId="73390DA1" w14:textId="77777777" w:rsidR="004D3FB2" w:rsidRPr="007C7A83" w:rsidRDefault="00EB5F7F" w:rsidP="009938EB">
      <w:r w:rsidRPr="007C7A83">
        <w:t xml:space="preserve">Answer Location: </w:t>
      </w:r>
      <w:r w:rsidR="00B7017F" w:rsidRPr="007C7A83">
        <w:t>But Do These Problems Really Signify a Decline?</w:t>
      </w:r>
    </w:p>
    <w:p w14:paraId="6ECCCFCC" w14:textId="7B1AA006" w:rsidR="00EB5F7F" w:rsidRPr="007C7A83" w:rsidRDefault="00C72500" w:rsidP="009938EB">
      <w:r w:rsidRPr="007C7A83">
        <w:t>Difficulty Level:</w:t>
      </w:r>
      <w:r w:rsidR="004D3FB2" w:rsidRPr="007C7A83">
        <w:t xml:space="preserve"> </w:t>
      </w:r>
      <w:r w:rsidR="001B4AFF" w:rsidRPr="007C7A83">
        <w:t>Hard</w:t>
      </w:r>
    </w:p>
    <w:p w14:paraId="424CBE1E" w14:textId="77777777" w:rsidR="00EB5F7F" w:rsidRPr="007C7A83" w:rsidRDefault="00EB5F7F" w:rsidP="009938EB"/>
    <w:p w14:paraId="15266C3A" w14:textId="19CECCD7" w:rsidR="00EB5F7F" w:rsidRPr="007C7A83" w:rsidRDefault="00EB5F7F" w:rsidP="009938EB">
      <w:r w:rsidRPr="007C7A83">
        <w:t>77.</w:t>
      </w:r>
      <w:r w:rsidR="00481BAA" w:rsidRPr="007C7A83">
        <w:t xml:space="preserve"> Mar</w:t>
      </w:r>
      <w:r w:rsidR="000218FA">
        <w:t>ia</w:t>
      </w:r>
      <w:r w:rsidR="00481BAA" w:rsidRPr="007C7A83">
        <w:t xml:space="preserve"> is concerned that the heightened hostilities between members of the Democratic Party and the Republican Party will lead to gridlock where</w:t>
      </w:r>
      <w:r w:rsidR="00AF36C1">
        <w:t>by</w:t>
      </w:r>
      <w:r w:rsidR="00481BAA" w:rsidRPr="007C7A83">
        <w:t xml:space="preserve"> the president will expand his power to fulfill his policy goals</w:t>
      </w:r>
      <w:r w:rsidR="00317403" w:rsidRPr="007C7A83">
        <w:t xml:space="preserve"> by taking executive action</w:t>
      </w:r>
      <w:r w:rsidR="00481BAA" w:rsidRPr="007C7A83">
        <w:t xml:space="preserve">. Why should </w:t>
      </w:r>
      <w:r w:rsidR="000218FA" w:rsidRPr="007C7A83">
        <w:t>Mar</w:t>
      </w:r>
      <w:r w:rsidR="000218FA">
        <w:t>ia</w:t>
      </w:r>
      <w:r w:rsidR="000218FA" w:rsidRPr="007C7A83">
        <w:t xml:space="preserve"> </w:t>
      </w:r>
      <w:r w:rsidR="00481BAA" w:rsidRPr="007C7A83">
        <w:t xml:space="preserve">not worry </w:t>
      </w:r>
      <w:r w:rsidR="000218FA">
        <w:t xml:space="preserve">too much </w:t>
      </w:r>
      <w:r w:rsidR="00481BAA" w:rsidRPr="007C7A83">
        <w:t>about this?</w:t>
      </w:r>
    </w:p>
    <w:p w14:paraId="7E12B30D" w14:textId="77777777" w:rsidR="00EB5F7F" w:rsidRPr="007C7A83" w:rsidRDefault="00EB5F7F" w:rsidP="009938EB">
      <w:r w:rsidRPr="007C7A83">
        <w:t>a.</w:t>
      </w:r>
      <w:r w:rsidR="004D3FB2" w:rsidRPr="007C7A83">
        <w:t xml:space="preserve"> </w:t>
      </w:r>
      <w:r w:rsidR="00477A41" w:rsidRPr="007C7A83">
        <w:t>The Founders built in a mechanism to keep the government functioning during partisan times.</w:t>
      </w:r>
    </w:p>
    <w:p w14:paraId="2E6BEC97" w14:textId="77777777" w:rsidR="00EB5F7F" w:rsidRPr="007C7A83" w:rsidRDefault="00EB5F7F" w:rsidP="009938EB">
      <w:r w:rsidRPr="007C7A83">
        <w:t>b.</w:t>
      </w:r>
      <w:r w:rsidR="004D3FB2" w:rsidRPr="007C7A83">
        <w:t xml:space="preserve"> </w:t>
      </w:r>
      <w:r w:rsidR="002A509E" w:rsidRPr="007C7A83">
        <w:t>History shows that even in polarizing times like the Civil War, American democracy has endured.</w:t>
      </w:r>
    </w:p>
    <w:p w14:paraId="7D6021DC" w14:textId="71F5B6C2" w:rsidR="00EB5F7F" w:rsidRPr="007C7A83" w:rsidRDefault="00EB5F7F" w:rsidP="009938EB">
      <w:r w:rsidRPr="007C7A83">
        <w:t>c.</w:t>
      </w:r>
      <w:r w:rsidR="004D3FB2" w:rsidRPr="007C7A83">
        <w:t xml:space="preserve"> </w:t>
      </w:r>
      <w:r w:rsidR="00CC7BA7" w:rsidRPr="007C7A83">
        <w:t>The Constitution allows for citizens to directly impeach a president who expands his powers</w:t>
      </w:r>
      <w:r w:rsidR="00AF36C1">
        <w:t xml:space="preserve"> too much</w:t>
      </w:r>
      <w:r w:rsidR="00CC7BA7" w:rsidRPr="007C7A83">
        <w:t>.</w:t>
      </w:r>
    </w:p>
    <w:p w14:paraId="6C000049" w14:textId="77777777" w:rsidR="00EB5F7F" w:rsidRPr="007C7A83" w:rsidRDefault="00EB5F7F" w:rsidP="009938EB">
      <w:r w:rsidRPr="007C7A83">
        <w:t>d.</w:t>
      </w:r>
      <w:r w:rsidR="004D3FB2" w:rsidRPr="007C7A83">
        <w:t xml:space="preserve"> </w:t>
      </w:r>
      <w:r w:rsidR="003644C6" w:rsidRPr="007C7A83">
        <w:t xml:space="preserve">The president is prohibited from signing executive orders during times of divided </w:t>
      </w:r>
      <w:r w:rsidR="003644C6" w:rsidRPr="007C7A83">
        <w:lastRenderedPageBreak/>
        <w:t>government.</w:t>
      </w:r>
    </w:p>
    <w:p w14:paraId="5717EB07" w14:textId="77777777" w:rsidR="00EB5F7F" w:rsidRPr="007C7A83" w:rsidRDefault="00EB5F7F" w:rsidP="009938EB">
      <w:r w:rsidRPr="007C7A83">
        <w:t>Ans:</w:t>
      </w:r>
      <w:r w:rsidR="004D3FB2" w:rsidRPr="007C7A83">
        <w:t xml:space="preserve"> </w:t>
      </w:r>
      <w:r w:rsidR="009918F4" w:rsidRPr="007C7A83">
        <w:t>B</w:t>
      </w:r>
    </w:p>
    <w:p w14:paraId="4BA044C8"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5E7B934E" w14:textId="77777777" w:rsidR="00EB5F7F" w:rsidRPr="007C7A83" w:rsidRDefault="00EB5F7F" w:rsidP="009938EB">
      <w:r w:rsidRPr="007C7A83">
        <w:t>Cognitive Domain:</w:t>
      </w:r>
      <w:r w:rsidR="004D3FB2" w:rsidRPr="007C7A83">
        <w:t xml:space="preserve"> </w:t>
      </w:r>
      <w:r w:rsidR="006F623D" w:rsidRPr="007C7A83">
        <w:t>Application</w:t>
      </w:r>
    </w:p>
    <w:p w14:paraId="45CF11B2" w14:textId="77777777" w:rsidR="004D3FB2" w:rsidRPr="007C7A83" w:rsidRDefault="00EB5F7F" w:rsidP="009938EB">
      <w:r w:rsidRPr="007C7A83">
        <w:t xml:space="preserve">Answer Location: </w:t>
      </w:r>
      <w:r w:rsidR="00B7017F" w:rsidRPr="007C7A83">
        <w:t>But Do These Problems Really Signify a Decline?</w:t>
      </w:r>
    </w:p>
    <w:p w14:paraId="33E6A4E5" w14:textId="5C5A009C" w:rsidR="00EB5F7F" w:rsidRPr="007C7A83" w:rsidRDefault="00C72500" w:rsidP="009938EB">
      <w:r w:rsidRPr="007C7A83">
        <w:t>Difficulty Level:</w:t>
      </w:r>
      <w:r w:rsidR="004D3FB2" w:rsidRPr="007C7A83">
        <w:t xml:space="preserve"> </w:t>
      </w:r>
      <w:r w:rsidR="006F623D" w:rsidRPr="007C7A83">
        <w:t>Hard</w:t>
      </w:r>
    </w:p>
    <w:p w14:paraId="3250A6C1" w14:textId="77777777" w:rsidR="00EB5F7F" w:rsidRPr="007C7A83" w:rsidRDefault="00EB5F7F" w:rsidP="009938EB"/>
    <w:p w14:paraId="5B1A117A" w14:textId="0593395D" w:rsidR="004D3FB2" w:rsidRPr="007C7A83" w:rsidRDefault="00EB5F7F" w:rsidP="009938EB">
      <w:r w:rsidRPr="007C7A83">
        <w:t>78.</w:t>
      </w:r>
      <w:r w:rsidR="004D3FB2" w:rsidRPr="007C7A83">
        <w:t xml:space="preserve"> </w:t>
      </w:r>
      <w:r w:rsidR="00F56812" w:rsidRPr="007C7A83">
        <w:t xml:space="preserve">The idea that </w:t>
      </w:r>
      <w:r w:rsidR="00AF36C1">
        <w:t>partisan</w:t>
      </w:r>
      <w:r w:rsidR="00F56812" w:rsidRPr="007C7A83">
        <w:t xml:space="preserve"> disagree</w:t>
      </w:r>
      <w:r w:rsidR="00AF36C1">
        <w:t>ment fuels democracy</w:t>
      </w:r>
      <w:r w:rsidR="00F56812" w:rsidRPr="007C7A83">
        <w:t xml:space="preserve"> </w:t>
      </w:r>
      <w:r w:rsidR="00AF36C1">
        <w:t>by enabling</w:t>
      </w:r>
      <w:r w:rsidR="00F56812" w:rsidRPr="007C7A83">
        <w:t xml:space="preserve"> the public to express their opinion through elections is known as </w:t>
      </w:r>
      <w:r w:rsidR="00AF36C1">
        <w:t xml:space="preserve">the </w:t>
      </w:r>
      <w:r w:rsidR="00F56812" w:rsidRPr="007C7A83">
        <w:t>______.</w:t>
      </w:r>
    </w:p>
    <w:p w14:paraId="121D6D95" w14:textId="7C0C4D3E" w:rsidR="00EB5F7F" w:rsidRPr="007C7A83" w:rsidRDefault="00EB5F7F" w:rsidP="009938EB">
      <w:r w:rsidRPr="007C7A83">
        <w:t>a.</w:t>
      </w:r>
      <w:r w:rsidR="004D3FB2" w:rsidRPr="007C7A83">
        <w:t xml:space="preserve"> </w:t>
      </w:r>
      <w:r w:rsidR="00F56812" w:rsidRPr="007C7A83">
        <w:t>responsive theory of democracy</w:t>
      </w:r>
    </w:p>
    <w:p w14:paraId="0E01B510" w14:textId="7EFC4705" w:rsidR="00EB5F7F" w:rsidRPr="007C7A83" w:rsidRDefault="00EB5F7F" w:rsidP="009938EB">
      <w:r w:rsidRPr="007C7A83">
        <w:t>b.</w:t>
      </w:r>
      <w:r w:rsidR="004D3FB2" w:rsidRPr="007C7A83">
        <w:t xml:space="preserve"> </w:t>
      </w:r>
      <w:r w:rsidR="00AF36C1" w:rsidRPr="007C7A83">
        <w:t>rep</w:t>
      </w:r>
      <w:r w:rsidR="00AF36C1">
        <w:t>ublican</w:t>
      </w:r>
      <w:r w:rsidR="00AF36C1" w:rsidRPr="007C7A83">
        <w:t xml:space="preserve"> </w:t>
      </w:r>
      <w:r w:rsidR="00F56812" w:rsidRPr="007C7A83">
        <w:t>democracy</w:t>
      </w:r>
      <w:r w:rsidR="00AF36C1">
        <w:t xml:space="preserve"> theory</w:t>
      </w:r>
    </w:p>
    <w:p w14:paraId="728BE8AC" w14:textId="77777777" w:rsidR="00EB5F7F" w:rsidRPr="007C7A83" w:rsidRDefault="00EB5F7F" w:rsidP="009938EB">
      <w:r w:rsidRPr="007C7A83">
        <w:t>c.</w:t>
      </w:r>
      <w:r w:rsidR="004D3FB2" w:rsidRPr="007C7A83">
        <w:t xml:space="preserve"> </w:t>
      </w:r>
      <w:r w:rsidR="00D90A05" w:rsidRPr="007C7A83">
        <w:t>polarization theory</w:t>
      </w:r>
    </w:p>
    <w:p w14:paraId="7C6A01B9" w14:textId="77777777" w:rsidR="00EB5F7F" w:rsidRPr="007C7A83" w:rsidRDefault="00EB5F7F" w:rsidP="009938EB">
      <w:r w:rsidRPr="007C7A83">
        <w:t>d.</w:t>
      </w:r>
      <w:r w:rsidR="004D3FB2" w:rsidRPr="007C7A83">
        <w:t xml:space="preserve"> </w:t>
      </w:r>
      <w:r w:rsidR="0056626E" w:rsidRPr="007C7A83">
        <w:t>public response theo</w:t>
      </w:r>
      <w:r w:rsidR="00E72FE8" w:rsidRPr="007C7A83">
        <w:t>ry</w:t>
      </w:r>
    </w:p>
    <w:p w14:paraId="09D0FE23" w14:textId="77777777" w:rsidR="00EB5F7F" w:rsidRPr="007C7A83" w:rsidRDefault="00EB5F7F" w:rsidP="009938EB">
      <w:r w:rsidRPr="007C7A83">
        <w:t>Ans:</w:t>
      </w:r>
      <w:r w:rsidR="004D3FB2" w:rsidRPr="007C7A83">
        <w:t xml:space="preserve"> </w:t>
      </w:r>
      <w:r w:rsidR="009918F4" w:rsidRPr="007C7A83">
        <w:t>A</w:t>
      </w:r>
    </w:p>
    <w:p w14:paraId="31B235CB"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1CC6859D" w14:textId="77777777" w:rsidR="00EB5F7F" w:rsidRPr="007C7A83" w:rsidRDefault="00EB5F7F" w:rsidP="009938EB">
      <w:r w:rsidRPr="007C7A83">
        <w:t>Cognitive Domain:</w:t>
      </w:r>
      <w:r w:rsidR="004D3FB2" w:rsidRPr="007C7A83">
        <w:t xml:space="preserve"> </w:t>
      </w:r>
      <w:r w:rsidR="00FF22E7" w:rsidRPr="007C7A83">
        <w:t>Knowledge</w:t>
      </w:r>
    </w:p>
    <w:p w14:paraId="07009BD9" w14:textId="77777777" w:rsidR="004D3FB2" w:rsidRPr="007C7A83" w:rsidRDefault="00EB5F7F" w:rsidP="009938EB">
      <w:r w:rsidRPr="007C7A83">
        <w:t xml:space="preserve">Answer Location: </w:t>
      </w:r>
      <w:r w:rsidR="00B7017F" w:rsidRPr="007C7A83">
        <w:t>But Do These Problems Really Signify a Decline?</w:t>
      </w:r>
    </w:p>
    <w:p w14:paraId="3D679612" w14:textId="65C91F0C" w:rsidR="00EB5F7F" w:rsidRPr="007C7A83" w:rsidRDefault="00C72500" w:rsidP="009938EB">
      <w:r w:rsidRPr="007C7A83">
        <w:t>Difficulty Level:</w:t>
      </w:r>
      <w:r w:rsidR="004D3FB2" w:rsidRPr="007C7A83">
        <w:t xml:space="preserve"> </w:t>
      </w:r>
      <w:r w:rsidR="00FF22E7" w:rsidRPr="007C7A83">
        <w:t>Easy</w:t>
      </w:r>
    </w:p>
    <w:p w14:paraId="49F4F9E5" w14:textId="77777777" w:rsidR="00EB5F7F" w:rsidRPr="007C7A83" w:rsidRDefault="00EB5F7F" w:rsidP="009938EB"/>
    <w:p w14:paraId="5623995C" w14:textId="77777777" w:rsidR="00EB5F7F" w:rsidRPr="007C7A83" w:rsidRDefault="00EB5F7F" w:rsidP="009938EB">
      <w:r w:rsidRPr="007C7A83">
        <w:t>79.</w:t>
      </w:r>
      <w:r w:rsidR="004D3FB2" w:rsidRPr="007C7A83">
        <w:t xml:space="preserve"> </w:t>
      </w:r>
      <w:r w:rsidR="00BE1AE0" w:rsidRPr="007C7A83">
        <w:t>Which argument justifies the idea that the influence of money on politics does not mean American democracy is in decline?</w:t>
      </w:r>
    </w:p>
    <w:p w14:paraId="2EBF5017" w14:textId="77777777" w:rsidR="00EB5F7F" w:rsidRPr="007C7A83" w:rsidRDefault="00EB5F7F" w:rsidP="009938EB">
      <w:r w:rsidRPr="007C7A83">
        <w:t>a.</w:t>
      </w:r>
      <w:r w:rsidR="004D3FB2" w:rsidRPr="007C7A83">
        <w:t xml:space="preserve"> </w:t>
      </w:r>
      <w:r w:rsidR="000D62F9" w:rsidRPr="007C7A83">
        <w:t>More and more campaign finance restrictions are being implemented to cut down on such influence.</w:t>
      </w:r>
    </w:p>
    <w:p w14:paraId="7C704AE2" w14:textId="77777777" w:rsidR="00EB5F7F" w:rsidRPr="007C7A83" w:rsidRDefault="00EB5F7F" w:rsidP="009938EB">
      <w:r w:rsidRPr="007C7A83">
        <w:t>b.</w:t>
      </w:r>
      <w:r w:rsidR="004D3FB2" w:rsidRPr="007C7A83">
        <w:t xml:space="preserve"> </w:t>
      </w:r>
      <w:r w:rsidR="00FE70E6" w:rsidRPr="007C7A83">
        <w:t>Those who donate significant amounts to a campaign do so for the greater benefit of democracy.</w:t>
      </w:r>
    </w:p>
    <w:p w14:paraId="7AF5B9B5" w14:textId="24FF2DE1" w:rsidR="00EB5F7F" w:rsidRPr="007C7A83" w:rsidRDefault="00EB5F7F" w:rsidP="009938EB">
      <w:r w:rsidRPr="007C7A83">
        <w:t>c.</w:t>
      </w:r>
      <w:r w:rsidR="004D3FB2" w:rsidRPr="007C7A83">
        <w:t xml:space="preserve"> </w:t>
      </w:r>
      <w:r w:rsidR="00636E68" w:rsidRPr="007C7A83">
        <w:t xml:space="preserve">Money has always influenced politics, and arguably </w:t>
      </w:r>
      <w:r w:rsidR="00AF36C1">
        <w:t>more so</w:t>
      </w:r>
      <w:r w:rsidR="00AF36C1" w:rsidRPr="007C7A83">
        <w:t xml:space="preserve"> </w:t>
      </w:r>
      <w:r w:rsidR="00636E68" w:rsidRPr="007C7A83">
        <w:t>for most of American history.</w:t>
      </w:r>
    </w:p>
    <w:p w14:paraId="3FE24D77" w14:textId="77777777" w:rsidR="00EB5F7F" w:rsidRPr="007C7A83" w:rsidRDefault="00EB5F7F" w:rsidP="009938EB">
      <w:r w:rsidRPr="007C7A83">
        <w:t>d.</w:t>
      </w:r>
      <w:r w:rsidR="004D3FB2" w:rsidRPr="007C7A83">
        <w:t xml:space="preserve"> </w:t>
      </w:r>
      <w:r w:rsidR="0003257A" w:rsidRPr="007C7A83">
        <w:t xml:space="preserve">American democracy </w:t>
      </w:r>
      <w:r w:rsidR="008478EB" w:rsidRPr="007C7A83">
        <w:t xml:space="preserve">was built to </w:t>
      </w:r>
      <w:r w:rsidR="00AE0319" w:rsidRPr="007C7A83">
        <w:t>withstand the influence of money on policymaking and politics.</w:t>
      </w:r>
    </w:p>
    <w:p w14:paraId="67C299AE" w14:textId="77777777" w:rsidR="00EB5F7F" w:rsidRPr="007C7A83" w:rsidRDefault="00EB5F7F" w:rsidP="009938EB">
      <w:r w:rsidRPr="007C7A83">
        <w:t>Ans:</w:t>
      </w:r>
      <w:r w:rsidR="004D3FB2" w:rsidRPr="007C7A83">
        <w:t xml:space="preserve"> </w:t>
      </w:r>
      <w:r w:rsidR="009918F4" w:rsidRPr="007C7A83">
        <w:t>C</w:t>
      </w:r>
    </w:p>
    <w:p w14:paraId="2F8EA50B"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0E5E6201" w14:textId="77777777" w:rsidR="00EB5F7F" w:rsidRPr="007C7A83" w:rsidRDefault="00EB5F7F" w:rsidP="009938EB">
      <w:r w:rsidRPr="007C7A83">
        <w:t>Cognitive Domain:</w:t>
      </w:r>
      <w:r w:rsidR="004D3FB2" w:rsidRPr="007C7A83">
        <w:t xml:space="preserve"> </w:t>
      </w:r>
      <w:r w:rsidR="00BD7FE5" w:rsidRPr="007C7A83">
        <w:t>Analysis</w:t>
      </w:r>
    </w:p>
    <w:p w14:paraId="55E26D05" w14:textId="77777777" w:rsidR="004D3FB2" w:rsidRPr="007C7A83" w:rsidRDefault="00EB5F7F" w:rsidP="009938EB">
      <w:r w:rsidRPr="007C7A83">
        <w:t xml:space="preserve">Answer Location: </w:t>
      </w:r>
      <w:r w:rsidR="00B7017F" w:rsidRPr="007C7A83">
        <w:t>But Do These Problems Really Signify a Decline?</w:t>
      </w:r>
    </w:p>
    <w:p w14:paraId="6A7D3C8B" w14:textId="67B9C65A" w:rsidR="00EB5F7F" w:rsidRPr="007C7A83" w:rsidRDefault="00C72500" w:rsidP="009938EB">
      <w:r w:rsidRPr="007C7A83">
        <w:t>Difficulty Level:</w:t>
      </w:r>
      <w:r w:rsidR="004D3FB2" w:rsidRPr="007C7A83">
        <w:t xml:space="preserve"> </w:t>
      </w:r>
      <w:r w:rsidR="00BD7FE5" w:rsidRPr="007C7A83">
        <w:t>Medium</w:t>
      </w:r>
    </w:p>
    <w:p w14:paraId="618897A1" w14:textId="77777777" w:rsidR="00EB5F7F" w:rsidRPr="007C7A83" w:rsidRDefault="00EB5F7F" w:rsidP="009938EB"/>
    <w:p w14:paraId="502DF459" w14:textId="2EE888C9" w:rsidR="004D3FB2" w:rsidRPr="007C7A83" w:rsidRDefault="00EB5F7F" w:rsidP="009938EB">
      <w:r w:rsidRPr="007C7A83">
        <w:t>80.</w:t>
      </w:r>
      <w:r w:rsidR="004D3FB2" w:rsidRPr="007C7A83">
        <w:t xml:space="preserve"> </w:t>
      </w:r>
      <w:r w:rsidR="00953147" w:rsidRPr="007C7A83">
        <w:t xml:space="preserve">In the 2016 presidential race, Hillary Clinton </w:t>
      </w:r>
      <w:r w:rsidR="00F53826" w:rsidRPr="007C7A83">
        <w:t xml:space="preserve">raised approximately $1.2 billion for her campaign, while Donald Trump raised approximately $646 million. </w:t>
      </w:r>
      <w:r w:rsidR="00AF36C1">
        <w:t xml:space="preserve">The result of that election </w:t>
      </w:r>
      <w:r w:rsidR="00F53826" w:rsidRPr="007C7A83">
        <w:t>suggests that ______.</w:t>
      </w:r>
    </w:p>
    <w:p w14:paraId="0E03D3A6" w14:textId="77777777" w:rsidR="00EB5F7F" w:rsidRPr="007C7A83" w:rsidRDefault="00EB5F7F" w:rsidP="009938EB">
      <w:r w:rsidRPr="007C7A83">
        <w:t>a.</w:t>
      </w:r>
      <w:r w:rsidR="004D3FB2" w:rsidRPr="007C7A83">
        <w:t xml:space="preserve"> </w:t>
      </w:r>
      <w:r w:rsidR="0017318F" w:rsidRPr="007C7A83">
        <w:t>money raised must be spent wisely on a campaign</w:t>
      </w:r>
    </w:p>
    <w:p w14:paraId="43DB4E90" w14:textId="77777777" w:rsidR="00EB5F7F" w:rsidRPr="007C7A83" w:rsidRDefault="00EB5F7F" w:rsidP="009938EB">
      <w:r w:rsidRPr="007C7A83">
        <w:t>b.</w:t>
      </w:r>
      <w:r w:rsidR="004D3FB2" w:rsidRPr="007C7A83">
        <w:t xml:space="preserve"> </w:t>
      </w:r>
      <w:r w:rsidR="00F53826" w:rsidRPr="007C7A83">
        <w:t>it is a waste of resources to focus on fundraising</w:t>
      </w:r>
    </w:p>
    <w:p w14:paraId="4F61BA2F" w14:textId="29D46581" w:rsidR="00EB5F7F" w:rsidRPr="007C7A83" w:rsidRDefault="00EB5F7F" w:rsidP="009938EB">
      <w:r w:rsidRPr="007C7A83">
        <w:lastRenderedPageBreak/>
        <w:t>c.</w:t>
      </w:r>
      <w:r w:rsidR="004D3FB2" w:rsidRPr="007C7A83">
        <w:t xml:space="preserve"> </w:t>
      </w:r>
      <w:r w:rsidR="00F53826" w:rsidRPr="007C7A83">
        <w:t>money influences the popular but not the Electoral College vote</w:t>
      </w:r>
    </w:p>
    <w:p w14:paraId="73308F0A" w14:textId="77777777" w:rsidR="00EB5F7F" w:rsidRPr="007C7A83" w:rsidRDefault="00EB5F7F" w:rsidP="009938EB">
      <w:r w:rsidRPr="007C7A83">
        <w:t>d.</w:t>
      </w:r>
      <w:r w:rsidR="004D3FB2" w:rsidRPr="007C7A83">
        <w:t xml:space="preserve"> </w:t>
      </w:r>
      <w:r w:rsidR="00F53826" w:rsidRPr="007C7A83">
        <w:t>the influence of money on politics can only go so far</w:t>
      </w:r>
    </w:p>
    <w:p w14:paraId="28EC570A" w14:textId="77777777" w:rsidR="00EB5F7F" w:rsidRPr="007C7A83" w:rsidRDefault="00EB5F7F" w:rsidP="009938EB">
      <w:r w:rsidRPr="007C7A83">
        <w:t>Ans:</w:t>
      </w:r>
      <w:r w:rsidR="004D3FB2" w:rsidRPr="007C7A83">
        <w:t xml:space="preserve"> </w:t>
      </w:r>
      <w:r w:rsidR="009918F4" w:rsidRPr="007C7A83">
        <w:t>D</w:t>
      </w:r>
    </w:p>
    <w:p w14:paraId="0DD3DD66" w14:textId="77777777" w:rsidR="00EB5F7F" w:rsidRPr="007C7A83" w:rsidRDefault="00EB5F7F" w:rsidP="009938EB">
      <w:r w:rsidRPr="007C7A83">
        <w:t>Learning Objective:</w:t>
      </w:r>
      <w:r w:rsidR="004D3FB2" w:rsidRPr="007C7A83">
        <w:t xml:space="preserve"> </w:t>
      </w:r>
      <w:r w:rsidR="002F1283" w:rsidRPr="007C7A83">
        <w:t>1.5: Assess the health of American democracy and evaluate whether the American system is in decline by applying a historical perspective on contemporary politics.</w:t>
      </w:r>
    </w:p>
    <w:p w14:paraId="13E13F77" w14:textId="77777777" w:rsidR="00EB5F7F" w:rsidRPr="007C7A83" w:rsidRDefault="00EB5F7F" w:rsidP="009938EB">
      <w:r w:rsidRPr="007C7A83">
        <w:t>Cognitive Domain:</w:t>
      </w:r>
      <w:r w:rsidR="004D3FB2" w:rsidRPr="007C7A83">
        <w:t xml:space="preserve"> </w:t>
      </w:r>
      <w:r w:rsidR="009D0C62" w:rsidRPr="007C7A83">
        <w:t>Application</w:t>
      </w:r>
    </w:p>
    <w:p w14:paraId="434C6E8E" w14:textId="77777777" w:rsidR="004D3FB2" w:rsidRPr="007C7A83" w:rsidRDefault="00EB5F7F" w:rsidP="009938EB">
      <w:r w:rsidRPr="007C7A83">
        <w:t xml:space="preserve">Answer Location: </w:t>
      </w:r>
      <w:r w:rsidR="00B7017F" w:rsidRPr="007C7A83">
        <w:t>But Do These Problems Really Signify a Decline?</w:t>
      </w:r>
    </w:p>
    <w:p w14:paraId="663A0B82" w14:textId="3E48AAD4" w:rsidR="00EB5F7F" w:rsidRPr="007C7A83" w:rsidRDefault="00C72500" w:rsidP="009938EB">
      <w:r w:rsidRPr="007C7A83">
        <w:t>Difficulty Level:</w:t>
      </w:r>
      <w:r w:rsidR="004D3FB2" w:rsidRPr="007C7A83">
        <w:t xml:space="preserve"> </w:t>
      </w:r>
      <w:r w:rsidR="009D0C62" w:rsidRPr="007C7A83">
        <w:t>Hard</w:t>
      </w:r>
    </w:p>
    <w:p w14:paraId="5BD876D5" w14:textId="77777777" w:rsidR="00EB5F7F" w:rsidRPr="007C7A83" w:rsidRDefault="00EB5F7F" w:rsidP="009938EB"/>
    <w:p w14:paraId="1A53A5D8" w14:textId="77777777" w:rsidR="004D3FB2" w:rsidRPr="007C7A83" w:rsidRDefault="00EB5F7F" w:rsidP="009938EB">
      <w:pPr>
        <w:pStyle w:val="Heading1"/>
      </w:pPr>
      <w:r w:rsidRPr="007C7A83">
        <w:t>True/False</w:t>
      </w:r>
    </w:p>
    <w:p w14:paraId="160E087E" w14:textId="77777777" w:rsidR="00EB5F7F" w:rsidRPr="007C7A83" w:rsidRDefault="00EB5F7F" w:rsidP="009938EB">
      <w:pPr>
        <w:rPr>
          <w:b/>
        </w:rPr>
      </w:pPr>
    </w:p>
    <w:p w14:paraId="33688604" w14:textId="452A4791" w:rsidR="00EB5F7F" w:rsidRPr="007C7A83" w:rsidRDefault="00EB5F7F" w:rsidP="009938EB">
      <w:r w:rsidRPr="007C7A83">
        <w:t>1.</w:t>
      </w:r>
      <w:r w:rsidR="004D3FB2" w:rsidRPr="007C7A83">
        <w:t xml:space="preserve"> </w:t>
      </w:r>
      <w:r w:rsidR="004D5617" w:rsidRPr="007C7A83">
        <w:t xml:space="preserve">Calls for impeachment, expanding the Supreme Court, and abolishing the Electoral College are </w:t>
      </w:r>
      <w:r w:rsidR="00ED70B5">
        <w:t xml:space="preserve">characteristics </w:t>
      </w:r>
      <w:r w:rsidR="004D5617" w:rsidRPr="007C7A83">
        <w:t>unique to the 2020 presidential election.</w:t>
      </w:r>
    </w:p>
    <w:p w14:paraId="4BEA22CA" w14:textId="77777777" w:rsidR="00EB5F7F" w:rsidRPr="007C7A83" w:rsidRDefault="00EB5F7F" w:rsidP="009938EB">
      <w:r w:rsidRPr="007C7A83">
        <w:t xml:space="preserve">Ans: </w:t>
      </w:r>
      <w:r w:rsidR="00C326B6" w:rsidRPr="007C7A83">
        <w:t>F</w:t>
      </w:r>
    </w:p>
    <w:p w14:paraId="70458954"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36B25593" w14:textId="77777777" w:rsidR="004D3FB2" w:rsidRPr="007C7A83" w:rsidRDefault="00EB5F7F" w:rsidP="009938EB">
      <w:r w:rsidRPr="007C7A83">
        <w:t>Cognitive Domain:</w:t>
      </w:r>
      <w:r w:rsidR="004D3FB2" w:rsidRPr="007C7A83">
        <w:t xml:space="preserve"> </w:t>
      </w:r>
      <w:r w:rsidR="00403530" w:rsidRPr="007C7A83">
        <w:t>Knowledge</w:t>
      </w:r>
    </w:p>
    <w:p w14:paraId="7289BE31" w14:textId="77777777" w:rsidR="004D3FB2" w:rsidRPr="007C7A83" w:rsidRDefault="00EB5F7F" w:rsidP="009938EB">
      <w:r w:rsidRPr="007C7A83">
        <w:t>Answer Location:</w:t>
      </w:r>
      <w:r w:rsidR="004D3FB2" w:rsidRPr="007C7A83">
        <w:t xml:space="preserve"> </w:t>
      </w:r>
      <w:r w:rsidR="009D2829" w:rsidRPr="007C7A83">
        <w:t>The 2020 Presidential Election Campaign</w:t>
      </w:r>
    </w:p>
    <w:p w14:paraId="29525D2E" w14:textId="7E240F2E" w:rsidR="00EB5F7F" w:rsidRPr="007C7A83" w:rsidRDefault="00C72500" w:rsidP="009938EB">
      <w:r w:rsidRPr="007C7A83">
        <w:t>Difficulty Level:</w:t>
      </w:r>
      <w:r w:rsidR="004D3FB2" w:rsidRPr="007C7A83">
        <w:t xml:space="preserve"> </w:t>
      </w:r>
      <w:r w:rsidR="00403530" w:rsidRPr="007C7A83">
        <w:t>Easy</w:t>
      </w:r>
    </w:p>
    <w:p w14:paraId="57CD7F75" w14:textId="77777777" w:rsidR="00EB5F7F" w:rsidRPr="007C7A83" w:rsidRDefault="00EB5F7F" w:rsidP="009938EB"/>
    <w:p w14:paraId="019F8BDE" w14:textId="2550F640" w:rsidR="00EB5F7F" w:rsidRPr="007C7A83" w:rsidRDefault="00EB5F7F" w:rsidP="009938EB">
      <w:r w:rsidRPr="007C7A83">
        <w:t>2.</w:t>
      </w:r>
      <w:r w:rsidR="004D3FB2" w:rsidRPr="007C7A83">
        <w:t xml:space="preserve"> </w:t>
      </w:r>
      <w:r w:rsidR="00AF36C1">
        <w:t>Similar to how</w:t>
      </w:r>
      <w:r w:rsidR="00102B94" w:rsidRPr="007C7A83">
        <w:t xml:space="preserve"> </w:t>
      </w:r>
      <w:r w:rsidR="004C2959" w:rsidRPr="007C7A83">
        <w:t>Richard Nixon successfully use</w:t>
      </w:r>
      <w:r w:rsidR="00102B94">
        <w:t>d</w:t>
      </w:r>
      <w:r w:rsidR="004C2959" w:rsidRPr="007C7A83">
        <w:t xml:space="preserve"> television during his campaign, Barack Obama </w:t>
      </w:r>
      <w:r w:rsidR="00AF36C1">
        <w:t>effectively utilized</w:t>
      </w:r>
      <w:r w:rsidR="00AF36C1" w:rsidRPr="007C7A83">
        <w:t xml:space="preserve"> </w:t>
      </w:r>
      <w:r w:rsidR="004C2959" w:rsidRPr="007C7A83">
        <w:t>social media to win the presidency.</w:t>
      </w:r>
    </w:p>
    <w:p w14:paraId="60C56763" w14:textId="77777777" w:rsidR="00EB5F7F" w:rsidRPr="007C7A83" w:rsidRDefault="00EB5F7F" w:rsidP="009938EB">
      <w:r w:rsidRPr="007C7A83">
        <w:t xml:space="preserve">Ans: </w:t>
      </w:r>
      <w:r w:rsidR="00C326B6" w:rsidRPr="007C7A83">
        <w:t>F</w:t>
      </w:r>
    </w:p>
    <w:p w14:paraId="101C3376"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24EEE36D" w14:textId="77777777" w:rsidR="00EB5F7F" w:rsidRPr="007C7A83" w:rsidRDefault="00EB5F7F" w:rsidP="009938EB">
      <w:r w:rsidRPr="007C7A83">
        <w:t>Cognitive Domain:</w:t>
      </w:r>
      <w:r w:rsidR="004D3FB2" w:rsidRPr="007C7A83">
        <w:t xml:space="preserve"> </w:t>
      </w:r>
      <w:r w:rsidR="004B7212" w:rsidRPr="007C7A83">
        <w:t>Comprehension</w:t>
      </w:r>
    </w:p>
    <w:p w14:paraId="7B9790DB" w14:textId="77777777" w:rsidR="004D3FB2" w:rsidRPr="007C7A83" w:rsidRDefault="00EB5F7F" w:rsidP="009938EB">
      <w:r w:rsidRPr="007C7A83">
        <w:t xml:space="preserve">Answer Location: </w:t>
      </w:r>
      <w:r w:rsidR="00953E6C" w:rsidRPr="007C7A83">
        <w:t>History Repeats Itself</w:t>
      </w:r>
    </w:p>
    <w:p w14:paraId="009D0D9C" w14:textId="61BF6773" w:rsidR="00EB5F7F" w:rsidRPr="007C7A83" w:rsidRDefault="00C72500" w:rsidP="009938EB">
      <w:r w:rsidRPr="007C7A83">
        <w:t>Difficulty Level:</w:t>
      </w:r>
      <w:r w:rsidR="004D3FB2" w:rsidRPr="007C7A83">
        <w:t xml:space="preserve"> </w:t>
      </w:r>
      <w:r w:rsidR="004B7212" w:rsidRPr="007C7A83">
        <w:t>Medium</w:t>
      </w:r>
    </w:p>
    <w:p w14:paraId="241FCA74" w14:textId="77777777" w:rsidR="00EB5F7F" w:rsidRPr="007C7A83" w:rsidRDefault="00EB5F7F" w:rsidP="009938EB"/>
    <w:p w14:paraId="72A68121" w14:textId="77777777" w:rsidR="00EB5F7F" w:rsidRPr="007C7A83" w:rsidRDefault="00EB5F7F" w:rsidP="009938EB">
      <w:r w:rsidRPr="007C7A83">
        <w:t>3.</w:t>
      </w:r>
      <w:r w:rsidR="004D3FB2" w:rsidRPr="007C7A83">
        <w:t xml:space="preserve"> </w:t>
      </w:r>
      <w:r w:rsidR="002E66D3" w:rsidRPr="007C7A83">
        <w:t>A social contract is an agreement between citizens to make a government and abide by its rules, but only if the government protects the basic rights and welfare of the people.</w:t>
      </w:r>
    </w:p>
    <w:p w14:paraId="78B4D525" w14:textId="77777777" w:rsidR="00EB5F7F" w:rsidRPr="007C7A83" w:rsidRDefault="00EB5F7F" w:rsidP="009938EB">
      <w:r w:rsidRPr="007C7A83">
        <w:t>Ans:</w:t>
      </w:r>
      <w:r w:rsidR="004D3FB2" w:rsidRPr="007C7A83">
        <w:t xml:space="preserve"> </w:t>
      </w:r>
      <w:r w:rsidR="00664F2F" w:rsidRPr="007C7A83">
        <w:t>T</w:t>
      </w:r>
    </w:p>
    <w:p w14:paraId="4C61E24E" w14:textId="77777777" w:rsidR="00EB5F7F" w:rsidRPr="007C7A83" w:rsidRDefault="00EB5F7F" w:rsidP="009938EB">
      <w:r w:rsidRPr="007C7A83">
        <w:t>Learning Objective:</w:t>
      </w:r>
      <w:r w:rsidR="004D3FB2" w:rsidRPr="007C7A83">
        <w:t xml:space="preserve"> </w:t>
      </w:r>
      <w:r w:rsidR="00350404" w:rsidRPr="007C7A83">
        <w:t>1.2: Explain the philosophical underpinnings of the American political system through the exploration of important theories such as the “social contract” theory and the concept of the “natural law.”</w:t>
      </w:r>
    </w:p>
    <w:p w14:paraId="62339989" w14:textId="77777777" w:rsidR="00EB5F7F" w:rsidRPr="007C7A83" w:rsidRDefault="00EB5F7F" w:rsidP="009938EB">
      <w:r w:rsidRPr="007C7A83">
        <w:t>Cognitive Domain:</w:t>
      </w:r>
      <w:r w:rsidR="004D3FB2" w:rsidRPr="007C7A83">
        <w:t xml:space="preserve"> </w:t>
      </w:r>
      <w:r w:rsidR="00C07399" w:rsidRPr="007C7A83">
        <w:t>Knowledge</w:t>
      </w:r>
    </w:p>
    <w:p w14:paraId="7095F662" w14:textId="77777777" w:rsidR="004D3FB2" w:rsidRPr="007C7A83" w:rsidRDefault="00EB5F7F" w:rsidP="009938EB">
      <w:r w:rsidRPr="007C7A83">
        <w:t xml:space="preserve">Answer Location: </w:t>
      </w:r>
      <w:r w:rsidR="00614690" w:rsidRPr="007C7A83">
        <w:t>Forms and Functions of Government</w:t>
      </w:r>
    </w:p>
    <w:p w14:paraId="4419F0BB" w14:textId="5723754C" w:rsidR="00EB5F7F" w:rsidRPr="007C7A83" w:rsidRDefault="00C72500" w:rsidP="009938EB">
      <w:r w:rsidRPr="007C7A83">
        <w:t>Difficulty Level:</w:t>
      </w:r>
      <w:r w:rsidR="004D3FB2" w:rsidRPr="007C7A83">
        <w:t xml:space="preserve"> </w:t>
      </w:r>
      <w:r w:rsidR="00C07399" w:rsidRPr="007C7A83">
        <w:t>Easy</w:t>
      </w:r>
    </w:p>
    <w:p w14:paraId="32351BC3" w14:textId="77777777" w:rsidR="00EB5F7F" w:rsidRPr="007C7A83" w:rsidRDefault="00EB5F7F" w:rsidP="009938EB"/>
    <w:p w14:paraId="3A76DBE9" w14:textId="70DE602D" w:rsidR="00F30C16" w:rsidRPr="007C7A83" w:rsidRDefault="00EB5F7F" w:rsidP="009938EB">
      <w:r w:rsidRPr="007C7A83">
        <w:t>4.</w:t>
      </w:r>
      <w:r w:rsidR="004D3FB2" w:rsidRPr="007C7A83">
        <w:t xml:space="preserve"> </w:t>
      </w:r>
      <w:r w:rsidR="00F30C16" w:rsidRPr="007C7A83">
        <w:t>In order for a government to be effective, it must be viewed as legitimate by those it govern</w:t>
      </w:r>
      <w:r w:rsidR="007F4062">
        <w:t>s</w:t>
      </w:r>
      <w:r w:rsidR="00F30C16" w:rsidRPr="007C7A83">
        <w:t>.</w:t>
      </w:r>
    </w:p>
    <w:p w14:paraId="7CDF4BD6" w14:textId="77777777" w:rsidR="00EB5F7F" w:rsidRPr="007C7A83" w:rsidRDefault="00EB5F7F" w:rsidP="009938EB">
      <w:r w:rsidRPr="007C7A83">
        <w:t>Ans:</w:t>
      </w:r>
      <w:r w:rsidR="004D3FB2" w:rsidRPr="007C7A83">
        <w:t xml:space="preserve"> </w:t>
      </w:r>
      <w:r w:rsidR="003647B2" w:rsidRPr="007C7A83">
        <w:t>T</w:t>
      </w:r>
    </w:p>
    <w:p w14:paraId="1D6D5AEA" w14:textId="77777777" w:rsidR="00EB5F7F" w:rsidRPr="007C7A83" w:rsidRDefault="00EB5F7F" w:rsidP="009938EB">
      <w:r w:rsidRPr="007C7A83">
        <w:t>Learning Objective:</w:t>
      </w:r>
      <w:r w:rsidR="004D3FB2" w:rsidRPr="007C7A83">
        <w:t xml:space="preserve"> </w:t>
      </w:r>
      <w:r w:rsidR="00375FAC" w:rsidRPr="007C7A83">
        <w:t>1.2: Explain the philosophical underpinnings of the American political system through the exploration of important theories such as the “social contract” theory and the concept of the “natural law.”</w:t>
      </w:r>
    </w:p>
    <w:p w14:paraId="07457464" w14:textId="77777777" w:rsidR="00EB5F7F" w:rsidRPr="007C7A83" w:rsidRDefault="00EB5F7F" w:rsidP="009938EB">
      <w:r w:rsidRPr="007C7A83">
        <w:lastRenderedPageBreak/>
        <w:t>Cognitive Domain:</w:t>
      </w:r>
      <w:r w:rsidR="004D3FB2" w:rsidRPr="007C7A83">
        <w:t xml:space="preserve"> </w:t>
      </w:r>
      <w:r w:rsidR="0024751A" w:rsidRPr="007C7A83">
        <w:t>Comprehension</w:t>
      </w:r>
    </w:p>
    <w:p w14:paraId="0E8EC858" w14:textId="342FBF17" w:rsidR="004D3FB2" w:rsidRPr="007C7A83" w:rsidRDefault="00EB5F7F" w:rsidP="009938EB">
      <w:r w:rsidRPr="007C7A83">
        <w:t>Answer Location:</w:t>
      </w:r>
      <w:r w:rsidR="00D53C33">
        <w:t xml:space="preserve"> </w:t>
      </w:r>
      <w:r w:rsidR="00D53C33" w:rsidRPr="007C7A83">
        <w:t>Forms and Functions of Government</w:t>
      </w:r>
    </w:p>
    <w:p w14:paraId="16A88B4C" w14:textId="4AE17A35" w:rsidR="00EB5F7F" w:rsidRPr="007C7A83" w:rsidRDefault="00C72500" w:rsidP="009938EB">
      <w:r w:rsidRPr="007C7A83">
        <w:t>Difficulty Level:</w:t>
      </w:r>
      <w:r w:rsidR="004D3FB2" w:rsidRPr="007C7A83">
        <w:t xml:space="preserve"> </w:t>
      </w:r>
      <w:r w:rsidR="0024751A" w:rsidRPr="007C7A83">
        <w:t>Medium</w:t>
      </w:r>
    </w:p>
    <w:p w14:paraId="5AF4A658" w14:textId="77777777" w:rsidR="00EB5F7F" w:rsidRPr="007C7A83" w:rsidRDefault="00EB5F7F" w:rsidP="009938EB"/>
    <w:p w14:paraId="769E5F99" w14:textId="77777777" w:rsidR="00EB5F7F" w:rsidRPr="007C7A83" w:rsidRDefault="00EB5F7F" w:rsidP="009938EB">
      <w:r w:rsidRPr="007C7A83">
        <w:t>5.</w:t>
      </w:r>
      <w:r w:rsidR="004D3FB2" w:rsidRPr="007C7A83">
        <w:t xml:space="preserve"> </w:t>
      </w:r>
      <w:r w:rsidR="001D7AE1" w:rsidRPr="007C7A83">
        <w:t>The phrase “We the People” within the Constitution acknowledges the idea of direct democracy.</w:t>
      </w:r>
    </w:p>
    <w:p w14:paraId="34C6646C" w14:textId="77777777" w:rsidR="00EB5F7F" w:rsidRPr="007C7A83" w:rsidRDefault="00EB5F7F" w:rsidP="009938EB">
      <w:r w:rsidRPr="007C7A83">
        <w:t>Ans:</w:t>
      </w:r>
      <w:r w:rsidR="004D3FB2" w:rsidRPr="007C7A83">
        <w:t xml:space="preserve"> </w:t>
      </w:r>
      <w:r w:rsidR="00830006" w:rsidRPr="007C7A83">
        <w:t>F</w:t>
      </w:r>
    </w:p>
    <w:p w14:paraId="3A07562E" w14:textId="3CCB56A4" w:rsidR="00EB5F7F" w:rsidRPr="007C7A83" w:rsidRDefault="00EB5F7F" w:rsidP="009938EB">
      <w:r w:rsidRPr="007C7A83">
        <w:t>Learning Objective:</w:t>
      </w:r>
      <w:r w:rsidR="004D3FB2" w:rsidRPr="007C7A83">
        <w:t xml:space="preserve"> </w:t>
      </w:r>
      <w:r w:rsidR="00375FAC" w:rsidRPr="007C7A83">
        <w:t xml:space="preserve">1.3: Assess the importance of the value of popular </w:t>
      </w:r>
      <w:r w:rsidR="000D56CD">
        <w:t>sovereignty</w:t>
      </w:r>
      <w:r w:rsidR="00375FAC" w:rsidRPr="007C7A83">
        <w:t xml:space="preserve"> and how that value is realized through “representative democracy” in the United States.</w:t>
      </w:r>
    </w:p>
    <w:p w14:paraId="4681FF79" w14:textId="77777777" w:rsidR="00EB5F7F" w:rsidRPr="007C7A83" w:rsidRDefault="00EB5F7F" w:rsidP="009938EB">
      <w:r w:rsidRPr="007C7A83">
        <w:t>Cognitive Domain:</w:t>
      </w:r>
      <w:r w:rsidR="004D3FB2" w:rsidRPr="007C7A83">
        <w:t xml:space="preserve"> </w:t>
      </w:r>
      <w:r w:rsidR="0030381B" w:rsidRPr="007C7A83">
        <w:t>Comprehension</w:t>
      </w:r>
    </w:p>
    <w:p w14:paraId="043299DB" w14:textId="77777777" w:rsidR="004D3FB2" w:rsidRPr="007C7A83" w:rsidRDefault="00EB5F7F" w:rsidP="009938EB">
      <w:r w:rsidRPr="007C7A83">
        <w:t xml:space="preserve">Answer Location: </w:t>
      </w:r>
      <w:r w:rsidR="00CB4709" w:rsidRPr="007C7A83">
        <w:t>American Government and Politics</w:t>
      </w:r>
    </w:p>
    <w:p w14:paraId="24451252" w14:textId="51AF7E4F" w:rsidR="00EB5F7F" w:rsidRPr="007C7A83" w:rsidRDefault="00C72500" w:rsidP="009938EB">
      <w:r w:rsidRPr="007C7A83">
        <w:t>Difficulty Level:</w:t>
      </w:r>
      <w:r w:rsidR="004D3FB2" w:rsidRPr="007C7A83">
        <w:t xml:space="preserve"> </w:t>
      </w:r>
      <w:r w:rsidR="0030381B" w:rsidRPr="007C7A83">
        <w:t>Medium</w:t>
      </w:r>
    </w:p>
    <w:p w14:paraId="08DC8A44" w14:textId="77777777" w:rsidR="00EB5F7F" w:rsidRPr="007C7A83" w:rsidRDefault="00EB5F7F" w:rsidP="009938EB"/>
    <w:p w14:paraId="0FB10835" w14:textId="77777777" w:rsidR="00EB5F7F" w:rsidRPr="007C7A83" w:rsidRDefault="00EB5F7F" w:rsidP="009938EB">
      <w:r w:rsidRPr="007C7A83">
        <w:t>6.</w:t>
      </w:r>
      <w:r w:rsidR="004D3FB2" w:rsidRPr="007C7A83">
        <w:t xml:space="preserve"> </w:t>
      </w:r>
      <w:r w:rsidR="00C145D4" w:rsidRPr="007C7A83">
        <w:t>The U.S. Constitution established a system of representative democracy.</w:t>
      </w:r>
    </w:p>
    <w:p w14:paraId="159480E5" w14:textId="77777777" w:rsidR="00EB5F7F" w:rsidRPr="007C7A83" w:rsidRDefault="00EB5F7F" w:rsidP="009938EB">
      <w:r w:rsidRPr="007C7A83">
        <w:t>Ans:</w:t>
      </w:r>
      <w:r w:rsidR="004D3FB2" w:rsidRPr="007C7A83">
        <w:t xml:space="preserve"> </w:t>
      </w:r>
      <w:r w:rsidR="007E153B" w:rsidRPr="007C7A83">
        <w:t>T</w:t>
      </w:r>
    </w:p>
    <w:p w14:paraId="7D218809" w14:textId="5FC7B275" w:rsidR="00EB5F7F" w:rsidRPr="007C7A83" w:rsidRDefault="00EB5F7F" w:rsidP="009938EB">
      <w:r w:rsidRPr="007C7A83">
        <w:t>Learning Objective:</w:t>
      </w:r>
      <w:r w:rsidR="004D3FB2" w:rsidRPr="007C7A83">
        <w:t xml:space="preserve"> </w:t>
      </w:r>
      <w:r w:rsidR="00F9019B" w:rsidRPr="007C7A83">
        <w:t xml:space="preserve">1.3: Assess the importance of the value of popular </w:t>
      </w:r>
      <w:r w:rsidR="000D56CD">
        <w:t>sovereignty</w:t>
      </w:r>
      <w:r w:rsidR="00F9019B" w:rsidRPr="007C7A83">
        <w:t xml:space="preserve"> and how that value is realized through “representative democracy” in the United States.</w:t>
      </w:r>
    </w:p>
    <w:p w14:paraId="0A6CBFFA" w14:textId="77777777" w:rsidR="00EB5F7F" w:rsidRPr="007C7A83" w:rsidRDefault="00EB5F7F" w:rsidP="009938EB">
      <w:r w:rsidRPr="007C7A83">
        <w:t>Cognitive Domain:</w:t>
      </w:r>
      <w:r w:rsidR="004D3FB2" w:rsidRPr="007C7A83">
        <w:t xml:space="preserve"> </w:t>
      </w:r>
      <w:r w:rsidR="00030410" w:rsidRPr="007C7A83">
        <w:t>Knowledge</w:t>
      </w:r>
    </w:p>
    <w:p w14:paraId="090D934B" w14:textId="77777777" w:rsidR="004D3FB2" w:rsidRPr="007C7A83" w:rsidRDefault="00EB5F7F" w:rsidP="009938EB">
      <w:r w:rsidRPr="007C7A83">
        <w:t xml:space="preserve">Answer Location: </w:t>
      </w:r>
      <w:r w:rsidR="00C51121" w:rsidRPr="007C7A83">
        <w:t>American Government and Politics</w:t>
      </w:r>
    </w:p>
    <w:p w14:paraId="68D863EF" w14:textId="54C99E1E" w:rsidR="00EB5F7F" w:rsidRPr="007C7A83" w:rsidRDefault="00C72500" w:rsidP="009938EB">
      <w:r w:rsidRPr="007C7A83">
        <w:t>Difficulty Level:</w:t>
      </w:r>
      <w:r w:rsidR="004D3FB2" w:rsidRPr="007C7A83">
        <w:t xml:space="preserve"> </w:t>
      </w:r>
      <w:r w:rsidR="00030410" w:rsidRPr="007C7A83">
        <w:t>Ea</w:t>
      </w:r>
      <w:r w:rsidR="00EF1FC1" w:rsidRPr="007C7A83">
        <w:t>sy</w:t>
      </w:r>
    </w:p>
    <w:p w14:paraId="507EB0CC" w14:textId="77777777" w:rsidR="00EB5F7F" w:rsidRPr="007C7A83" w:rsidRDefault="00EB5F7F" w:rsidP="009938EB"/>
    <w:p w14:paraId="27516E4F" w14:textId="77777777" w:rsidR="00EB5F7F" w:rsidRPr="007C7A83" w:rsidRDefault="00EB5F7F" w:rsidP="009938EB">
      <w:r w:rsidRPr="007C7A83">
        <w:t>7.</w:t>
      </w:r>
      <w:r w:rsidR="004D3FB2" w:rsidRPr="007C7A83">
        <w:t xml:space="preserve"> </w:t>
      </w:r>
      <w:r w:rsidR="007401EA" w:rsidRPr="007C7A83">
        <w:t>Political culture refers to the core beliefs a citizenry has about the role of the government and how it should operate.</w:t>
      </w:r>
    </w:p>
    <w:p w14:paraId="7A018B43" w14:textId="77777777" w:rsidR="00EB5F7F" w:rsidRPr="007C7A83" w:rsidRDefault="00EB5F7F" w:rsidP="009938EB">
      <w:r w:rsidRPr="007C7A83">
        <w:t>Ans:</w:t>
      </w:r>
      <w:r w:rsidR="004D3FB2" w:rsidRPr="007C7A83">
        <w:t xml:space="preserve"> </w:t>
      </w:r>
      <w:r w:rsidR="007401EA" w:rsidRPr="007C7A83">
        <w:t>T</w:t>
      </w:r>
    </w:p>
    <w:p w14:paraId="28487CE2" w14:textId="77777777" w:rsidR="00EB5F7F" w:rsidRPr="007C7A83" w:rsidRDefault="00EB5F7F" w:rsidP="009938EB">
      <w:r w:rsidRPr="007C7A83">
        <w:t>Learning Objective:</w:t>
      </w:r>
      <w:r w:rsidR="004D3FB2" w:rsidRPr="007C7A83">
        <w:t xml:space="preserve"> </w:t>
      </w:r>
      <w:r w:rsidR="00F9019B" w:rsidRPr="007C7A83">
        <w:t xml:space="preserve">1.4: Define </w:t>
      </w:r>
      <w:r w:rsidR="00F9019B" w:rsidRPr="007C7A83">
        <w:rPr>
          <w:i/>
          <w:iCs/>
        </w:rPr>
        <w:t>political culture</w:t>
      </w:r>
      <w:r w:rsidR="00F9019B" w:rsidRPr="007C7A83">
        <w:t xml:space="preserve"> and describe the unique combination of political beliefs and values that form the American political culture.</w:t>
      </w:r>
    </w:p>
    <w:p w14:paraId="7FEBA12C" w14:textId="77777777" w:rsidR="00EB5F7F" w:rsidRPr="007C7A83" w:rsidRDefault="00EB5F7F" w:rsidP="009938EB">
      <w:r w:rsidRPr="007C7A83">
        <w:t>Cognitive Domain:</w:t>
      </w:r>
      <w:r w:rsidR="004D3FB2" w:rsidRPr="007C7A83">
        <w:t xml:space="preserve"> </w:t>
      </w:r>
      <w:r w:rsidR="00173F65" w:rsidRPr="007C7A83">
        <w:t>Knowledge</w:t>
      </w:r>
    </w:p>
    <w:p w14:paraId="0D93023C" w14:textId="77777777" w:rsidR="004D3FB2" w:rsidRPr="007C7A83" w:rsidRDefault="00EB5F7F" w:rsidP="009938EB">
      <w:r w:rsidRPr="007C7A83">
        <w:t xml:space="preserve">Answer Location: </w:t>
      </w:r>
      <w:r w:rsidR="00503EAA" w:rsidRPr="007C7A83">
        <w:t>American Political Culture</w:t>
      </w:r>
    </w:p>
    <w:p w14:paraId="5BC964FA" w14:textId="55531DF9" w:rsidR="00EB5F7F" w:rsidRPr="007C7A83" w:rsidRDefault="00C72500" w:rsidP="009938EB">
      <w:r w:rsidRPr="007C7A83">
        <w:t>Difficulty Level:</w:t>
      </w:r>
      <w:r w:rsidR="004D3FB2" w:rsidRPr="007C7A83">
        <w:t xml:space="preserve"> </w:t>
      </w:r>
      <w:r w:rsidR="00173F65" w:rsidRPr="007C7A83">
        <w:t>Easy</w:t>
      </w:r>
    </w:p>
    <w:p w14:paraId="5833B8F7" w14:textId="77777777" w:rsidR="00EB5F7F" w:rsidRPr="007C7A83" w:rsidRDefault="00EB5F7F" w:rsidP="009938EB"/>
    <w:p w14:paraId="534BB605" w14:textId="77777777" w:rsidR="00EB5F7F" w:rsidRPr="007C7A83" w:rsidRDefault="00EB5F7F" w:rsidP="009938EB">
      <w:r w:rsidRPr="007C7A83">
        <w:t>8.</w:t>
      </w:r>
      <w:r w:rsidR="004D3FB2" w:rsidRPr="007C7A83">
        <w:t xml:space="preserve"> </w:t>
      </w:r>
      <w:r w:rsidR="00116E31" w:rsidRPr="007C7A83">
        <w:t xml:space="preserve">One value that helps shape American political culture is </w:t>
      </w:r>
      <w:r w:rsidR="00C4149F" w:rsidRPr="007C7A83">
        <w:t>the idea that the majority cannot trample upon the rights and liberties of the minority.</w:t>
      </w:r>
    </w:p>
    <w:p w14:paraId="1A92B2F0" w14:textId="77777777" w:rsidR="00EB5F7F" w:rsidRPr="007C7A83" w:rsidRDefault="00EB5F7F" w:rsidP="009938EB">
      <w:r w:rsidRPr="007C7A83">
        <w:t>Ans:</w:t>
      </w:r>
      <w:r w:rsidR="004D3FB2" w:rsidRPr="007C7A83">
        <w:t xml:space="preserve"> </w:t>
      </w:r>
      <w:r w:rsidR="00355A3D" w:rsidRPr="007C7A83">
        <w:t>T</w:t>
      </w:r>
    </w:p>
    <w:p w14:paraId="08E761DB" w14:textId="77777777" w:rsidR="00EB5F7F" w:rsidRPr="007C7A83" w:rsidRDefault="00EB5F7F" w:rsidP="009938EB">
      <w:r w:rsidRPr="007C7A83">
        <w:t>Learning Objective:</w:t>
      </w:r>
      <w:r w:rsidR="004D3FB2" w:rsidRPr="007C7A83">
        <w:t xml:space="preserve"> </w:t>
      </w:r>
      <w:r w:rsidR="0032227B" w:rsidRPr="007C7A83">
        <w:t xml:space="preserve">1.4: Define </w:t>
      </w:r>
      <w:r w:rsidR="0032227B" w:rsidRPr="007C7A83">
        <w:rPr>
          <w:i/>
          <w:iCs/>
        </w:rPr>
        <w:t>political culture</w:t>
      </w:r>
      <w:r w:rsidR="0032227B" w:rsidRPr="007C7A83">
        <w:t xml:space="preserve"> and describe the unique combination of political beliefs and values that form the American political culture.</w:t>
      </w:r>
    </w:p>
    <w:p w14:paraId="2FA1B8AB" w14:textId="77777777" w:rsidR="00EB5F7F" w:rsidRPr="007C7A83" w:rsidRDefault="00EB5F7F" w:rsidP="009938EB">
      <w:r w:rsidRPr="007C7A83">
        <w:t>Cognitive Domain:</w:t>
      </w:r>
      <w:r w:rsidR="004D3FB2" w:rsidRPr="007C7A83">
        <w:t xml:space="preserve"> </w:t>
      </w:r>
      <w:r w:rsidR="00C4149F" w:rsidRPr="007C7A83">
        <w:t>Comprehension</w:t>
      </w:r>
    </w:p>
    <w:p w14:paraId="6A36551B" w14:textId="77777777" w:rsidR="004D3FB2" w:rsidRPr="007C7A83" w:rsidRDefault="00EB5F7F" w:rsidP="009938EB">
      <w:r w:rsidRPr="007C7A83">
        <w:t xml:space="preserve">Answer Location: </w:t>
      </w:r>
      <w:r w:rsidR="00C27EB2" w:rsidRPr="007C7A83">
        <w:t>American Political Culture</w:t>
      </w:r>
    </w:p>
    <w:p w14:paraId="416BD69C" w14:textId="6D0A12D7" w:rsidR="00EB5F7F" w:rsidRPr="007C7A83" w:rsidRDefault="00C72500" w:rsidP="009938EB">
      <w:r w:rsidRPr="007C7A83">
        <w:t>Difficulty Level:</w:t>
      </w:r>
      <w:r w:rsidR="004D3FB2" w:rsidRPr="007C7A83">
        <w:t xml:space="preserve"> </w:t>
      </w:r>
      <w:r w:rsidR="00C25848" w:rsidRPr="007C7A83">
        <w:t>Medium</w:t>
      </w:r>
    </w:p>
    <w:p w14:paraId="6114E46E" w14:textId="77777777" w:rsidR="00EB5F7F" w:rsidRPr="007C7A83" w:rsidRDefault="00EB5F7F" w:rsidP="009938EB"/>
    <w:p w14:paraId="798C2DEB" w14:textId="2622DAD5" w:rsidR="00EB5F7F" w:rsidRPr="007C7A83" w:rsidRDefault="00EB5F7F" w:rsidP="009938EB">
      <w:r w:rsidRPr="007C7A83">
        <w:t>9.</w:t>
      </w:r>
      <w:r w:rsidR="004D3FB2" w:rsidRPr="007C7A83">
        <w:t xml:space="preserve"> </w:t>
      </w:r>
      <w:r w:rsidR="00052FE6" w:rsidRPr="007C7A83">
        <w:t xml:space="preserve">One indicator </w:t>
      </w:r>
      <w:r w:rsidR="00AF36C1">
        <w:t xml:space="preserve">of the decline of American democracy that </w:t>
      </w:r>
      <w:r w:rsidR="00052FE6" w:rsidRPr="007C7A83">
        <w:t xml:space="preserve">many point to is the idea that </w:t>
      </w:r>
      <w:r w:rsidR="00CB0756" w:rsidRPr="007C7A83">
        <w:t>hyper-</w:t>
      </w:r>
      <w:r w:rsidR="00D65A45" w:rsidRPr="007C7A83">
        <w:t xml:space="preserve">partisan </w:t>
      </w:r>
      <w:r w:rsidR="00AF36C1">
        <w:t>politics</w:t>
      </w:r>
      <w:r w:rsidR="00AF36C1" w:rsidRPr="007C7A83">
        <w:t xml:space="preserve"> </w:t>
      </w:r>
      <w:r w:rsidR="00D65A45" w:rsidRPr="007C7A83">
        <w:t>lead to hasty, ineffective policies.</w:t>
      </w:r>
    </w:p>
    <w:p w14:paraId="11CA8809" w14:textId="77777777" w:rsidR="00EB5F7F" w:rsidRPr="007C7A83" w:rsidRDefault="00EB5F7F" w:rsidP="009938EB">
      <w:r w:rsidRPr="007C7A83">
        <w:t>Ans:</w:t>
      </w:r>
      <w:r w:rsidR="004D3FB2" w:rsidRPr="007C7A83">
        <w:t xml:space="preserve"> </w:t>
      </w:r>
      <w:r w:rsidR="00D65A45" w:rsidRPr="007C7A83">
        <w:t>F</w:t>
      </w:r>
    </w:p>
    <w:p w14:paraId="21D177E5" w14:textId="77777777" w:rsidR="00EB5F7F" w:rsidRPr="007C7A83" w:rsidRDefault="00EB5F7F" w:rsidP="009938EB">
      <w:r w:rsidRPr="007C7A83">
        <w:t>Learning Objective:</w:t>
      </w:r>
      <w:r w:rsidR="004D3FB2" w:rsidRPr="007C7A83">
        <w:t xml:space="preserve"> </w:t>
      </w:r>
      <w:r w:rsidR="0032227B" w:rsidRPr="007C7A83">
        <w:t>1.5: Assess the health of American democracy and evaluate whether the American system is in decline by applying a historical perspective on contemporary politics.</w:t>
      </w:r>
    </w:p>
    <w:p w14:paraId="7BF14FA0" w14:textId="77777777" w:rsidR="00EB5F7F" w:rsidRPr="007C7A83" w:rsidRDefault="00EB5F7F" w:rsidP="009938EB">
      <w:r w:rsidRPr="007C7A83">
        <w:t>Cognitive Domain:</w:t>
      </w:r>
      <w:r w:rsidR="004D3FB2" w:rsidRPr="007C7A83">
        <w:t xml:space="preserve"> </w:t>
      </w:r>
      <w:r w:rsidR="000C3934" w:rsidRPr="007C7A83">
        <w:t>Comprehension</w:t>
      </w:r>
    </w:p>
    <w:p w14:paraId="7388993E" w14:textId="77777777" w:rsidR="004D3FB2" w:rsidRPr="007C7A83" w:rsidRDefault="00EB5F7F" w:rsidP="009938EB">
      <w:r w:rsidRPr="007C7A83">
        <w:lastRenderedPageBreak/>
        <w:t xml:space="preserve">Answer Location: </w:t>
      </w:r>
      <w:r w:rsidR="00143EA6" w:rsidRPr="007C7A83">
        <w:t>The Case for Decline</w:t>
      </w:r>
    </w:p>
    <w:p w14:paraId="5A6BE3EC" w14:textId="71EE90A0" w:rsidR="00EB5F7F" w:rsidRPr="007C7A83" w:rsidRDefault="00C72500" w:rsidP="009938EB">
      <w:r w:rsidRPr="007C7A83">
        <w:t>Difficulty Level:</w:t>
      </w:r>
      <w:r w:rsidR="004D3FB2" w:rsidRPr="007C7A83">
        <w:t xml:space="preserve"> </w:t>
      </w:r>
      <w:r w:rsidR="000C3934" w:rsidRPr="007C7A83">
        <w:t>Medium</w:t>
      </w:r>
    </w:p>
    <w:p w14:paraId="7813AD12" w14:textId="77777777" w:rsidR="00EB5F7F" w:rsidRPr="007C7A83" w:rsidRDefault="00EB5F7F" w:rsidP="009938EB"/>
    <w:p w14:paraId="25E391AA" w14:textId="77777777" w:rsidR="00EB5F7F" w:rsidRPr="007C7A83" w:rsidRDefault="00EB5F7F" w:rsidP="009938EB">
      <w:r w:rsidRPr="007C7A83">
        <w:t>10.</w:t>
      </w:r>
      <w:r w:rsidR="004D3FB2" w:rsidRPr="007C7A83">
        <w:t xml:space="preserve"> </w:t>
      </w:r>
      <w:r w:rsidR="00E20F2C" w:rsidRPr="007C7A83">
        <w:t>Despite concerns about the influence of money on American politics, such influence is not an indicator of the decline of American democracy.</w:t>
      </w:r>
    </w:p>
    <w:p w14:paraId="2657DFA1" w14:textId="77777777" w:rsidR="00EB5F7F" w:rsidRPr="007C7A83" w:rsidRDefault="00EB5F7F" w:rsidP="009938EB">
      <w:r w:rsidRPr="007C7A83">
        <w:t>Ans:</w:t>
      </w:r>
      <w:r w:rsidR="004D3FB2" w:rsidRPr="007C7A83">
        <w:t xml:space="preserve"> </w:t>
      </w:r>
      <w:r w:rsidR="00E20F2C" w:rsidRPr="007C7A83">
        <w:t>T</w:t>
      </w:r>
    </w:p>
    <w:p w14:paraId="142AF829" w14:textId="77777777" w:rsidR="00EB5F7F" w:rsidRPr="007C7A83" w:rsidRDefault="00EB5F7F" w:rsidP="009938EB">
      <w:r w:rsidRPr="007C7A83">
        <w:t>Learning Objective:</w:t>
      </w:r>
      <w:r w:rsidR="004D3FB2" w:rsidRPr="007C7A83">
        <w:t xml:space="preserve"> </w:t>
      </w:r>
      <w:r w:rsidR="009B11EB" w:rsidRPr="007C7A83">
        <w:t>1.5: Assess the health of American democracy and evaluate whether the American system is in decline by applying a historical perspective on contemporary politics.</w:t>
      </w:r>
    </w:p>
    <w:p w14:paraId="4F7EFA1C" w14:textId="77777777" w:rsidR="00EB5F7F" w:rsidRPr="007C7A83" w:rsidRDefault="00EB5F7F" w:rsidP="009938EB">
      <w:r w:rsidRPr="007C7A83">
        <w:t>Cognitive Domain:</w:t>
      </w:r>
      <w:r w:rsidR="004D3FB2" w:rsidRPr="007C7A83">
        <w:t xml:space="preserve"> </w:t>
      </w:r>
      <w:r w:rsidR="0090337B" w:rsidRPr="007C7A83">
        <w:t>Knowledge</w:t>
      </w:r>
    </w:p>
    <w:p w14:paraId="554DED5F" w14:textId="77777777" w:rsidR="004D3FB2" w:rsidRPr="007C7A83" w:rsidRDefault="00EB5F7F" w:rsidP="009938EB">
      <w:r w:rsidRPr="007C7A83">
        <w:t xml:space="preserve">Answer Location: </w:t>
      </w:r>
      <w:r w:rsidR="009F75D4" w:rsidRPr="007C7A83">
        <w:t>But Do These Problems Really Signify a Decline?</w:t>
      </w:r>
    </w:p>
    <w:p w14:paraId="29983040" w14:textId="7757C04D" w:rsidR="00EB5F7F" w:rsidRPr="007C7A83" w:rsidRDefault="00C72500" w:rsidP="009938EB">
      <w:r w:rsidRPr="007C7A83">
        <w:t>Difficulty Level:</w:t>
      </w:r>
      <w:r w:rsidR="004D3FB2" w:rsidRPr="007C7A83">
        <w:t xml:space="preserve"> </w:t>
      </w:r>
      <w:r w:rsidR="0090337B" w:rsidRPr="007C7A83">
        <w:t>Easy</w:t>
      </w:r>
    </w:p>
    <w:p w14:paraId="4E7FDFD1" w14:textId="77777777" w:rsidR="00EB5F7F" w:rsidRPr="007C7A83" w:rsidRDefault="00EB5F7F" w:rsidP="009938EB"/>
    <w:p w14:paraId="1ABA233A" w14:textId="77777777" w:rsidR="00EB5F7F" w:rsidRPr="007C7A83" w:rsidRDefault="009B11EB" w:rsidP="009938EB">
      <w:pPr>
        <w:pStyle w:val="Heading1"/>
      </w:pPr>
      <w:r w:rsidRPr="007C7A83">
        <w:t>Essay</w:t>
      </w:r>
    </w:p>
    <w:p w14:paraId="71E63ACA" w14:textId="77777777" w:rsidR="00EB5F7F" w:rsidRPr="007C7A83" w:rsidRDefault="00EB5F7F" w:rsidP="009938EB"/>
    <w:p w14:paraId="286A459B" w14:textId="77777777" w:rsidR="00AE4436" w:rsidRPr="007C7A83" w:rsidRDefault="00EB5F7F" w:rsidP="009938EB">
      <w:r w:rsidRPr="007C7A83">
        <w:t xml:space="preserve">1. </w:t>
      </w:r>
      <w:r w:rsidR="009433DA" w:rsidRPr="007C7A83">
        <w:t xml:space="preserve">Many Americans have a growing concern about the health of the American political system due to the heightened partisan divisions between Democrats and Republicans, especially during the 2020 presidential campaign. </w:t>
      </w:r>
      <w:r w:rsidR="000D0DF1" w:rsidRPr="007C7A83">
        <w:t>How does the 2020 presidential campaign compare to past campaigns in American history? In your opinion, is the growing partisan divide anything to be concerned about? Why or why not?</w:t>
      </w:r>
    </w:p>
    <w:p w14:paraId="0FFD0648" w14:textId="6512776B" w:rsidR="00EB5F7F" w:rsidRPr="007C7A83" w:rsidRDefault="00EB5F7F" w:rsidP="009938EB">
      <w:r w:rsidRPr="007C7A83">
        <w:t xml:space="preserve">Ans: </w:t>
      </w:r>
      <w:r w:rsidR="00AE4436" w:rsidRPr="007C7A83">
        <w:t xml:space="preserve">Answers will vary, but students should be able to </w:t>
      </w:r>
      <w:r w:rsidR="00937C61" w:rsidRPr="007C7A83">
        <w:t>compare the calls for President Trump’s impeachment</w:t>
      </w:r>
      <w:r w:rsidR="0004414F">
        <w:t>,</w:t>
      </w:r>
      <w:r w:rsidR="00937C61" w:rsidRPr="007C7A83">
        <w:t xml:space="preserve"> the elimination of the Electoral College, </w:t>
      </w:r>
      <w:r w:rsidR="0004414F">
        <w:t>and the expansion of the Supreme Court, a</w:t>
      </w:r>
      <w:r w:rsidR="00B8700C">
        <w:t>s well as</w:t>
      </w:r>
      <w:r w:rsidR="0004414F">
        <w:t xml:space="preserve"> </w:t>
      </w:r>
      <w:r w:rsidR="00937C61" w:rsidRPr="007C7A83">
        <w:t xml:space="preserve">the growing support for democratic socialist ideals to past elections that brought up the same issues. </w:t>
      </w:r>
      <w:r w:rsidR="0080344E" w:rsidRPr="007C7A83">
        <w:t>Students should then use what they know about the history of partisan elections in America to evaluate whether or not the 2020 presidential campaign signifies a larger concern for the health of democracy and be able to explain why or why not.</w:t>
      </w:r>
    </w:p>
    <w:p w14:paraId="78E6A9C1"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440B5AC2" w14:textId="77777777" w:rsidR="00EB5F7F" w:rsidRPr="007C7A83" w:rsidRDefault="00EB5F7F" w:rsidP="009938EB">
      <w:r w:rsidRPr="007C7A83">
        <w:t>Cognitive Domain:</w:t>
      </w:r>
      <w:r w:rsidR="004D3FB2" w:rsidRPr="007C7A83">
        <w:t xml:space="preserve"> </w:t>
      </w:r>
      <w:r w:rsidR="0051583E" w:rsidRPr="007C7A83">
        <w:t>Application</w:t>
      </w:r>
    </w:p>
    <w:p w14:paraId="02A591E2" w14:textId="77777777" w:rsidR="004D3FB2" w:rsidRPr="007C7A83" w:rsidRDefault="00EB5F7F" w:rsidP="009938EB">
      <w:r w:rsidRPr="007C7A83">
        <w:t>Answer Location:</w:t>
      </w:r>
      <w:r w:rsidR="004D3FB2" w:rsidRPr="007C7A83">
        <w:t xml:space="preserve"> </w:t>
      </w:r>
      <w:r w:rsidR="00A8663A" w:rsidRPr="007C7A83">
        <w:t>The 2020 Presidential Campaign</w:t>
      </w:r>
    </w:p>
    <w:p w14:paraId="24DA3091" w14:textId="08D6AF64" w:rsidR="00EB5F7F" w:rsidRPr="007C7A83" w:rsidRDefault="00C72500" w:rsidP="009938EB">
      <w:r w:rsidRPr="007C7A83">
        <w:t>Difficulty Level:</w:t>
      </w:r>
      <w:r w:rsidR="004D3FB2" w:rsidRPr="007C7A83">
        <w:t xml:space="preserve"> </w:t>
      </w:r>
      <w:r w:rsidR="0051583E" w:rsidRPr="007C7A83">
        <w:t>Hard</w:t>
      </w:r>
    </w:p>
    <w:p w14:paraId="6185FD9F" w14:textId="77777777" w:rsidR="00EB5F7F" w:rsidRPr="007C7A83" w:rsidRDefault="00EB5F7F" w:rsidP="009938EB"/>
    <w:p w14:paraId="6C5FB086" w14:textId="2F134102" w:rsidR="004D3FB2" w:rsidRPr="007C7A83" w:rsidRDefault="00EB5F7F" w:rsidP="009938EB">
      <w:r w:rsidRPr="007C7A83">
        <w:t>2.</w:t>
      </w:r>
      <w:r w:rsidR="004D3FB2" w:rsidRPr="007C7A83">
        <w:t xml:space="preserve"> </w:t>
      </w:r>
      <w:r w:rsidR="00050A55" w:rsidRPr="007C7A83">
        <w:t xml:space="preserve">The campaign for the Democratic nomination for the 2020 presidential election has attracted a large number of </w:t>
      </w:r>
      <w:r w:rsidR="00B8700C">
        <w:t xml:space="preserve">diverse </w:t>
      </w:r>
      <w:r w:rsidR="00050A55" w:rsidRPr="007C7A83">
        <w:t>candidates</w:t>
      </w:r>
      <w:r w:rsidR="00B8700C">
        <w:t>.</w:t>
      </w:r>
      <w:r w:rsidR="00050A55" w:rsidRPr="007C7A83">
        <w:t xml:space="preserve"> </w:t>
      </w:r>
      <w:r w:rsidR="008708C8" w:rsidRPr="007C7A83">
        <w:t>Why is this increase in diversity important for the American political system?</w:t>
      </w:r>
    </w:p>
    <w:p w14:paraId="2E03F6DF" w14:textId="0B162D64" w:rsidR="00EB5F7F" w:rsidRPr="007C7A83" w:rsidRDefault="00EB5F7F" w:rsidP="009938EB">
      <w:r w:rsidRPr="007C7A83">
        <w:t>Ans:</w:t>
      </w:r>
      <w:r w:rsidR="004D3FB2" w:rsidRPr="007C7A83">
        <w:t xml:space="preserve"> </w:t>
      </w:r>
      <w:r w:rsidR="00A55A43" w:rsidRPr="007C7A83">
        <w:t xml:space="preserve">Students should recognize that the 2020 presidential campaign has led to one of the most diverse slates of possible Democratic nominees in American history and </w:t>
      </w:r>
      <w:r w:rsidR="00082D84">
        <w:t xml:space="preserve">should </w:t>
      </w:r>
      <w:r w:rsidR="00A55A43" w:rsidRPr="007C7A83">
        <w:t>evaluate the value and importance of having such a diverse group of candidates.</w:t>
      </w:r>
      <w:r w:rsidR="00902F88" w:rsidRPr="007C7A83">
        <w:t xml:space="preserve"> Students should also be sure to note the importance of diversity in the American political system as a whole</w:t>
      </w:r>
      <w:r w:rsidR="00662AAD" w:rsidRPr="007C7A83">
        <w:t>.</w:t>
      </w:r>
      <w:r w:rsidR="00B8700C">
        <w:t xml:space="preserve"> </w:t>
      </w:r>
      <w:r w:rsidR="003F6C3F">
        <w:t>That is</w:t>
      </w:r>
      <w:r w:rsidR="00B8700C">
        <w:t>, diversity</w:t>
      </w:r>
      <w:r w:rsidR="009F249A">
        <w:t xml:space="preserve"> is a source of strength that requires both society and government to evolve and change.</w:t>
      </w:r>
    </w:p>
    <w:p w14:paraId="69229BF5" w14:textId="77777777" w:rsidR="00EB5F7F" w:rsidRPr="007C7A83" w:rsidRDefault="00EB5F7F" w:rsidP="009938EB">
      <w:r w:rsidRPr="007C7A83">
        <w:t>Learning Objective:</w:t>
      </w:r>
      <w:r w:rsidR="004D3FB2" w:rsidRPr="007C7A83">
        <w:t xml:space="preserve"> </w:t>
      </w:r>
      <w:r w:rsidR="003D049B" w:rsidRPr="007C7A83">
        <w:t>1.1: Analyze the 2020 presidential campaign in historical context.</w:t>
      </w:r>
    </w:p>
    <w:p w14:paraId="6FC5E2C3" w14:textId="77777777" w:rsidR="00EB5F7F" w:rsidRPr="007C7A83" w:rsidRDefault="00EB5F7F" w:rsidP="009938EB">
      <w:r w:rsidRPr="007C7A83">
        <w:t>Cognitive Domain:</w:t>
      </w:r>
      <w:r w:rsidR="004D3FB2" w:rsidRPr="007C7A83">
        <w:t xml:space="preserve"> </w:t>
      </w:r>
      <w:r w:rsidR="00633820" w:rsidRPr="007C7A83">
        <w:t>Analysis</w:t>
      </w:r>
    </w:p>
    <w:p w14:paraId="15994E1A" w14:textId="6CD8049B" w:rsidR="004D3FB2" w:rsidRPr="007C7A83" w:rsidRDefault="00EB5F7F" w:rsidP="009938EB">
      <w:r w:rsidRPr="007C7A83">
        <w:t xml:space="preserve">Answer Location: </w:t>
      </w:r>
      <w:r w:rsidR="00633820" w:rsidRPr="007C7A83">
        <w:t xml:space="preserve">Debates </w:t>
      </w:r>
      <w:r w:rsidR="00797441">
        <w:t>o</w:t>
      </w:r>
      <w:r w:rsidR="00797441" w:rsidRPr="007C7A83">
        <w:t xml:space="preserve">ver </w:t>
      </w:r>
      <w:r w:rsidR="00633820" w:rsidRPr="007C7A83">
        <w:t>Diversity in American Politics</w:t>
      </w:r>
    </w:p>
    <w:p w14:paraId="3555E748" w14:textId="0B5E293E" w:rsidR="00EB5F7F" w:rsidRPr="007C7A83" w:rsidRDefault="00C72500" w:rsidP="009938EB">
      <w:r w:rsidRPr="007C7A83">
        <w:t>Difficulty Level:</w:t>
      </w:r>
      <w:r w:rsidR="004D3FB2" w:rsidRPr="007C7A83">
        <w:t xml:space="preserve"> </w:t>
      </w:r>
      <w:r w:rsidR="00633820" w:rsidRPr="007C7A83">
        <w:t>Medium</w:t>
      </w:r>
    </w:p>
    <w:p w14:paraId="3B967299" w14:textId="77777777" w:rsidR="00EB5F7F" w:rsidRPr="007C7A83" w:rsidRDefault="00EB5F7F" w:rsidP="009938EB"/>
    <w:p w14:paraId="15B72F53" w14:textId="409A8A06" w:rsidR="00EB5F7F" w:rsidRPr="007C7A83" w:rsidRDefault="00EB5F7F" w:rsidP="009938EB">
      <w:r w:rsidRPr="007C7A83">
        <w:t>3.</w:t>
      </w:r>
      <w:r w:rsidR="004D3FB2" w:rsidRPr="007C7A83">
        <w:t xml:space="preserve"> </w:t>
      </w:r>
      <w:r w:rsidR="005E1037" w:rsidRPr="007C7A83">
        <w:t xml:space="preserve">Briefly explain what government is and why it is necessary. According to the philosophy of Jean Jacques-Rousseau, what is the role of government in society? Be sure to mention the concept of </w:t>
      </w:r>
      <w:r w:rsidR="009F249A">
        <w:t>the</w:t>
      </w:r>
      <w:r w:rsidR="009F249A" w:rsidRPr="007C7A83">
        <w:t xml:space="preserve"> </w:t>
      </w:r>
      <w:r w:rsidR="005E1037" w:rsidRPr="007C7A83">
        <w:t>social contract in your response</w:t>
      </w:r>
      <w:r w:rsidR="00014395" w:rsidRPr="007C7A83">
        <w:t>.</w:t>
      </w:r>
    </w:p>
    <w:p w14:paraId="2F9F5187" w14:textId="451AE46A" w:rsidR="00EB5F7F" w:rsidRPr="007C7A83" w:rsidRDefault="00EB5F7F" w:rsidP="009938EB">
      <w:r w:rsidRPr="007C7A83">
        <w:t>Ans:</w:t>
      </w:r>
      <w:r w:rsidR="004D3FB2" w:rsidRPr="007C7A83">
        <w:t xml:space="preserve"> </w:t>
      </w:r>
      <w:r w:rsidR="00497781" w:rsidRPr="007C7A83">
        <w:t>Government is the collection of public institutions in a nation that implement and enforce laws and regulations that citizens of that nation must abide by.</w:t>
      </w:r>
      <w:r w:rsidR="00AB155D" w:rsidRPr="007C7A83">
        <w:t xml:space="preserve"> Government is necessary for promoting stability and order and protecting society. Jean Jacques-Rousseau </w:t>
      </w:r>
      <w:r w:rsidR="00755312" w:rsidRPr="007C7A83">
        <w:t xml:space="preserve">believed that it was the role of the government to protect the rights and welfare of the people and to promote their best interests, </w:t>
      </w:r>
      <w:r w:rsidR="009F249A">
        <w:t>and that</w:t>
      </w:r>
      <w:r w:rsidR="00755312" w:rsidRPr="007C7A83">
        <w:t xml:space="preserve"> the people </w:t>
      </w:r>
      <w:r w:rsidR="009F249A">
        <w:t xml:space="preserve">would </w:t>
      </w:r>
      <w:r w:rsidR="00755312" w:rsidRPr="007C7A83">
        <w:t>obey</w:t>
      </w:r>
      <w:r w:rsidR="009F249A">
        <w:t xml:space="preserve"> the government’s</w:t>
      </w:r>
      <w:r w:rsidR="00755312" w:rsidRPr="007C7A83">
        <w:t xml:space="preserve"> rules and laws </w:t>
      </w:r>
      <w:r w:rsidR="009F249A">
        <w:t>so long as it continued to do so</w:t>
      </w:r>
      <w:r w:rsidR="00755312" w:rsidRPr="007C7A83">
        <w:t>. This theory came to be known as the “social contract.”</w:t>
      </w:r>
    </w:p>
    <w:p w14:paraId="0E0781BC" w14:textId="300750D9" w:rsidR="004D3FB2" w:rsidRPr="007C7A83" w:rsidRDefault="00EB5F7F" w:rsidP="009938EB">
      <w:r w:rsidRPr="007C7A83">
        <w:t>Learning Objective:</w:t>
      </w:r>
      <w:r w:rsidR="004D3FB2" w:rsidRPr="007C7A83">
        <w:t xml:space="preserve"> </w:t>
      </w:r>
      <w:r w:rsidR="007C6740" w:rsidRPr="007C7A83">
        <w:t xml:space="preserve">1.2: Explain the philosophical underpinnings of the American political system through the exploration of important theories such as the “social contract” theory and the concept of </w:t>
      </w:r>
      <w:r w:rsidR="00BF0DF9">
        <w:t xml:space="preserve">the </w:t>
      </w:r>
      <w:r w:rsidR="007C6740" w:rsidRPr="007C7A83">
        <w:t>“natural law.”</w:t>
      </w:r>
    </w:p>
    <w:p w14:paraId="5108CD08" w14:textId="77777777" w:rsidR="00EB5F7F" w:rsidRPr="007C7A83" w:rsidRDefault="00EB5F7F" w:rsidP="009938EB">
      <w:r w:rsidRPr="007C7A83">
        <w:t>Cognitive Domain:</w:t>
      </w:r>
      <w:r w:rsidR="004D3FB2" w:rsidRPr="007C7A83">
        <w:t xml:space="preserve"> </w:t>
      </w:r>
      <w:r w:rsidR="00706311" w:rsidRPr="007C7A83">
        <w:t>Analysis</w:t>
      </w:r>
    </w:p>
    <w:p w14:paraId="59AE8D89" w14:textId="77777777" w:rsidR="004D3FB2" w:rsidRPr="007C7A83" w:rsidRDefault="00EB5F7F" w:rsidP="009938EB">
      <w:r w:rsidRPr="007C7A83">
        <w:t xml:space="preserve">Answer Location: </w:t>
      </w:r>
      <w:r w:rsidR="00EB40AD" w:rsidRPr="007C7A83">
        <w:t>Forms and Functions of Government</w:t>
      </w:r>
    </w:p>
    <w:p w14:paraId="1878B49D" w14:textId="3372E32F" w:rsidR="00EB5F7F" w:rsidRPr="007C7A83" w:rsidRDefault="00C72500" w:rsidP="009938EB">
      <w:r w:rsidRPr="007C7A83">
        <w:t>Difficulty Level:</w:t>
      </w:r>
      <w:r w:rsidR="004D3FB2" w:rsidRPr="007C7A83">
        <w:t xml:space="preserve"> </w:t>
      </w:r>
      <w:r w:rsidR="00706311" w:rsidRPr="007C7A83">
        <w:t>Medium</w:t>
      </w:r>
    </w:p>
    <w:p w14:paraId="69B59777" w14:textId="77777777" w:rsidR="00EB5F7F" w:rsidRPr="007C7A83" w:rsidRDefault="00EB5F7F" w:rsidP="009938EB"/>
    <w:p w14:paraId="7680A56A" w14:textId="77777777" w:rsidR="004D3FB2" w:rsidRPr="007C7A83" w:rsidRDefault="00EB5F7F" w:rsidP="009938EB">
      <w:r w:rsidRPr="007C7A83">
        <w:t>4.</w:t>
      </w:r>
      <w:r w:rsidR="004D3FB2" w:rsidRPr="007C7A83">
        <w:t xml:space="preserve"> </w:t>
      </w:r>
      <w:r w:rsidR="00DD1ED0" w:rsidRPr="007C7A83">
        <w:t xml:space="preserve">How are the concepts of authority, power, and legitimacy related </w:t>
      </w:r>
      <w:r w:rsidR="00884DC2" w:rsidRPr="007C7A83">
        <w:t xml:space="preserve">with regards to </w:t>
      </w:r>
      <w:r w:rsidR="00DD1ED0" w:rsidRPr="007C7A83">
        <w:t>the function of a government?</w:t>
      </w:r>
    </w:p>
    <w:p w14:paraId="4056D702" w14:textId="77777777" w:rsidR="00EB5F7F" w:rsidRPr="007C7A83" w:rsidRDefault="00EB5F7F" w:rsidP="009938EB">
      <w:r w:rsidRPr="007C7A83">
        <w:t>Ans:</w:t>
      </w:r>
      <w:r w:rsidR="004D3FB2" w:rsidRPr="007C7A83">
        <w:t xml:space="preserve"> </w:t>
      </w:r>
      <w:r w:rsidR="0035214E" w:rsidRPr="007C7A83">
        <w:t xml:space="preserve">Authority refers to the ability of a government and government officials to make laws. Power is the government’s ability to get individuals to do something they would not otherwise do, such as obey laws and pay taxes. </w:t>
      </w:r>
      <w:r w:rsidR="00E15866" w:rsidRPr="007C7A83">
        <w:t>Legitimacy refers to the extent to which the people being governed afford their government the authority to exercise power. Given that, in order for a government to have the authority to make laws and the power to enforce them, the government must be recognized by the governed as legitimate. Without legitimacy, the people will not obey their government’s laws or mechanisms of enforcement.</w:t>
      </w:r>
    </w:p>
    <w:p w14:paraId="5E83392C" w14:textId="265F67B5" w:rsidR="00EB5F7F" w:rsidRPr="007C7A83" w:rsidRDefault="00EB5F7F" w:rsidP="009938EB">
      <w:r w:rsidRPr="007C7A83">
        <w:t>Learning Objective:</w:t>
      </w:r>
      <w:r w:rsidR="004D3FB2" w:rsidRPr="007C7A83">
        <w:t xml:space="preserve"> </w:t>
      </w:r>
      <w:r w:rsidR="00A351C3" w:rsidRPr="007C7A83">
        <w:t xml:space="preserve">1.2: Explain the philosophical underpinnings of the American political system through the exploration of important theories such as the “social contract” theory and the concept of </w:t>
      </w:r>
      <w:r w:rsidR="00BF0DF9">
        <w:t xml:space="preserve">the </w:t>
      </w:r>
      <w:r w:rsidR="00A351C3" w:rsidRPr="007C7A83">
        <w:t>“natural law.”</w:t>
      </w:r>
    </w:p>
    <w:p w14:paraId="6B3537D4" w14:textId="77777777" w:rsidR="00EB5F7F" w:rsidRPr="007C7A83" w:rsidRDefault="00EB5F7F" w:rsidP="009938EB">
      <w:r w:rsidRPr="007C7A83">
        <w:t>Cognitive Domain:</w:t>
      </w:r>
      <w:r w:rsidR="004D3FB2" w:rsidRPr="007C7A83">
        <w:t xml:space="preserve"> </w:t>
      </w:r>
      <w:r w:rsidR="00DD1ED0" w:rsidRPr="007C7A83">
        <w:t>Analysis</w:t>
      </w:r>
    </w:p>
    <w:p w14:paraId="73ABC0F7" w14:textId="77777777" w:rsidR="004D3FB2" w:rsidRPr="007C7A83" w:rsidRDefault="00EB5F7F" w:rsidP="009938EB">
      <w:r w:rsidRPr="007C7A83">
        <w:t xml:space="preserve">Answer Location: </w:t>
      </w:r>
      <w:r w:rsidR="00D67959" w:rsidRPr="007C7A83">
        <w:t>Forms and Functions of Government</w:t>
      </w:r>
    </w:p>
    <w:p w14:paraId="1F16B4CD" w14:textId="75B17858" w:rsidR="00EB5F7F" w:rsidRPr="007C7A83" w:rsidRDefault="00C72500" w:rsidP="009938EB">
      <w:r w:rsidRPr="007C7A83">
        <w:t>Difficulty Level:</w:t>
      </w:r>
      <w:r w:rsidR="004D3FB2" w:rsidRPr="007C7A83">
        <w:t xml:space="preserve"> </w:t>
      </w:r>
      <w:r w:rsidR="00DD1ED0" w:rsidRPr="007C7A83">
        <w:t>Medium</w:t>
      </w:r>
    </w:p>
    <w:p w14:paraId="4522D3B2" w14:textId="77777777" w:rsidR="00EB5F7F" w:rsidRPr="007C7A83" w:rsidRDefault="00EB5F7F" w:rsidP="009938EB"/>
    <w:p w14:paraId="6420287B" w14:textId="6A1971C6" w:rsidR="00EB5F7F" w:rsidRPr="007C7A83" w:rsidRDefault="00EB5F7F" w:rsidP="009938EB">
      <w:r w:rsidRPr="007C7A83">
        <w:t>5.</w:t>
      </w:r>
      <w:r w:rsidR="004D3FB2" w:rsidRPr="007C7A83">
        <w:t xml:space="preserve"> </w:t>
      </w:r>
      <w:r w:rsidR="009E1393" w:rsidRPr="007C7A83">
        <w:t>What is popular sovereignty</w:t>
      </w:r>
      <w:r w:rsidR="009F249A">
        <w:t>,</w:t>
      </w:r>
      <w:r w:rsidR="009E1393" w:rsidRPr="007C7A83">
        <w:t xml:space="preserve"> and how did it help shape the formation of the U.S. Constitution? Given what you know about popular sovereignty, why did the Founders opt for a representative democracy instead of a direct democracy?</w:t>
      </w:r>
    </w:p>
    <w:p w14:paraId="40BDE833" w14:textId="77777777" w:rsidR="004D3FB2" w:rsidRPr="007C7A83" w:rsidRDefault="00EB5F7F" w:rsidP="009938EB">
      <w:r w:rsidRPr="007C7A83">
        <w:t>Ans:</w:t>
      </w:r>
      <w:r w:rsidR="004D3FB2" w:rsidRPr="007C7A83">
        <w:t xml:space="preserve"> </w:t>
      </w:r>
      <w:r w:rsidR="00FD11D8" w:rsidRPr="007C7A83">
        <w:t>Popular sovereignty is the idea that the people within a nation ultimately hold the power</w:t>
      </w:r>
      <w:r w:rsidR="002B553F" w:rsidRPr="007C7A83">
        <w:t>. This concept is reflected throughout the Constitution, especially in the preamble, which begins with “We the People</w:t>
      </w:r>
      <w:r w:rsidR="00A3376C" w:rsidRPr="007C7A83">
        <w:t xml:space="preserve">.” The concept of popular sovereignty is also reflected in the American system of government as a whole, most notably in the process by which government officials are selected. The Founders wanted to make sure that the people had some power over who would represent them at the federal level, but did not want to give the people too much power, and so instituted a system of representative democracy. In a representative democracy, elections are held so people can choose </w:t>
      </w:r>
      <w:r w:rsidR="00A3376C" w:rsidRPr="007C7A83">
        <w:lastRenderedPageBreak/>
        <w:t>who will govern on their behalf. Citizens are not responsible for making policies or other governing decisions themselves, but instead select people to do that for them.</w:t>
      </w:r>
    </w:p>
    <w:p w14:paraId="5081CD7C" w14:textId="36359FC0" w:rsidR="00EB5F7F" w:rsidRPr="007C7A83" w:rsidRDefault="00EB5F7F" w:rsidP="009938EB">
      <w:r w:rsidRPr="007C7A83">
        <w:t>Learning Objective:</w:t>
      </w:r>
      <w:r w:rsidR="004D3FB2" w:rsidRPr="007C7A83">
        <w:t xml:space="preserve"> </w:t>
      </w:r>
      <w:r w:rsidR="00A351C3" w:rsidRPr="007C7A83">
        <w:t xml:space="preserve">1.3: Assess the importance of the value of popular </w:t>
      </w:r>
      <w:r w:rsidR="000D56CD">
        <w:t>sovereignty</w:t>
      </w:r>
      <w:r w:rsidR="00A351C3" w:rsidRPr="007C7A83">
        <w:t xml:space="preserve"> and how that value is realized through “representative democracy” in the United States.</w:t>
      </w:r>
    </w:p>
    <w:p w14:paraId="1EB4E989" w14:textId="77777777" w:rsidR="00EB5F7F" w:rsidRPr="007C7A83" w:rsidRDefault="00EB5F7F" w:rsidP="009938EB">
      <w:r w:rsidRPr="007C7A83">
        <w:t>Cognitive Domain:</w:t>
      </w:r>
      <w:r w:rsidR="004D3FB2" w:rsidRPr="007C7A83">
        <w:t xml:space="preserve"> </w:t>
      </w:r>
      <w:r w:rsidR="00D81AAA" w:rsidRPr="007C7A83">
        <w:t>Analysis</w:t>
      </w:r>
    </w:p>
    <w:p w14:paraId="1D6FFE4B" w14:textId="77777777" w:rsidR="004D3FB2" w:rsidRPr="007C7A83" w:rsidRDefault="00EB5F7F" w:rsidP="009938EB">
      <w:r w:rsidRPr="007C7A83">
        <w:t xml:space="preserve">Answer Location: </w:t>
      </w:r>
      <w:r w:rsidR="00BE343F" w:rsidRPr="007C7A83">
        <w:t>American Government and Politics</w:t>
      </w:r>
    </w:p>
    <w:p w14:paraId="6C7B4EB2" w14:textId="4D442AB1" w:rsidR="00EB5F7F" w:rsidRPr="007C7A83" w:rsidRDefault="00C72500" w:rsidP="009938EB">
      <w:r w:rsidRPr="007C7A83">
        <w:t>Difficulty Level:</w:t>
      </w:r>
      <w:r w:rsidR="004D3FB2" w:rsidRPr="007C7A83">
        <w:t xml:space="preserve"> </w:t>
      </w:r>
      <w:r w:rsidR="00D81AAA" w:rsidRPr="007C7A83">
        <w:t>Medium</w:t>
      </w:r>
    </w:p>
    <w:p w14:paraId="5186FF7E" w14:textId="77777777" w:rsidR="00EB5F7F" w:rsidRPr="007C7A83" w:rsidRDefault="00EB5F7F" w:rsidP="009938EB"/>
    <w:p w14:paraId="4304764A" w14:textId="68FE4626" w:rsidR="00060569" w:rsidRPr="007C7A83" w:rsidRDefault="003C079F" w:rsidP="009938EB">
      <w:r w:rsidRPr="007C7A83">
        <w:t>6</w:t>
      </w:r>
      <w:r w:rsidR="00EB5F7F" w:rsidRPr="007C7A83">
        <w:t>.</w:t>
      </w:r>
      <w:r w:rsidR="004D3FB2" w:rsidRPr="007C7A83">
        <w:t xml:space="preserve"> </w:t>
      </w:r>
      <w:r w:rsidR="008C2BC3" w:rsidRPr="007C7A83">
        <w:t xml:space="preserve">What is the primary difference between a representative democracy and a direct democracy? </w:t>
      </w:r>
      <w:r w:rsidR="00DB4A5C" w:rsidRPr="007C7A83">
        <w:t>Do you believe that the United States should maintain its system of representative democracy, or do you believe that a direct democracy would be more beneficial to the function</w:t>
      </w:r>
      <w:r w:rsidR="009F249A">
        <w:t>ing</w:t>
      </w:r>
      <w:r w:rsidR="00DB4A5C" w:rsidRPr="007C7A83">
        <w:t xml:space="preserve"> of the United States? Explain why.</w:t>
      </w:r>
    </w:p>
    <w:p w14:paraId="1D3AD5D8" w14:textId="4B26B326" w:rsidR="004D3FB2" w:rsidRPr="007C7A83" w:rsidRDefault="00EB5F7F" w:rsidP="009938EB">
      <w:r w:rsidRPr="007C7A83">
        <w:t>Ans:</w:t>
      </w:r>
      <w:r w:rsidR="004D3FB2" w:rsidRPr="007C7A83">
        <w:t xml:space="preserve"> </w:t>
      </w:r>
      <w:r w:rsidR="00036EF2" w:rsidRPr="007C7A83">
        <w:t xml:space="preserve">Answers will vary, but students should demonstrate an understanding of the difference between representative democracy and direct democracy. </w:t>
      </w:r>
      <w:r w:rsidR="009F249A">
        <w:t>I</w:t>
      </w:r>
      <w:r w:rsidR="00036EF2" w:rsidRPr="007C7A83">
        <w:t>n a representative democracy</w:t>
      </w:r>
      <w:r w:rsidR="009F249A">
        <w:t>,</w:t>
      </w:r>
      <w:r w:rsidR="00036EF2" w:rsidRPr="007C7A83">
        <w:t xml:space="preserve"> the people select others to govern on their behalf, while in a direct democracy, laws and other governing decisions are made by the people themselves. </w:t>
      </w:r>
      <w:r w:rsidR="00730F06" w:rsidRPr="007C7A83">
        <w:t xml:space="preserve">Students should then evaluate whether a representative democracy has been working and will continue to work for the American political system, or if the increased access to information in modern times warrants a more direct democracy. </w:t>
      </w:r>
      <w:r w:rsidR="00471562" w:rsidRPr="007C7A83">
        <w:t>Students should explain the reasoning behind their answers.</w:t>
      </w:r>
    </w:p>
    <w:p w14:paraId="752A7497" w14:textId="423E62E4" w:rsidR="00EB5F7F" w:rsidRPr="007C7A83" w:rsidRDefault="00EB5F7F" w:rsidP="009938EB">
      <w:r w:rsidRPr="007C7A83">
        <w:t>Learning Objective:</w:t>
      </w:r>
      <w:r w:rsidR="004D3FB2" w:rsidRPr="007C7A83">
        <w:t xml:space="preserve"> </w:t>
      </w:r>
      <w:r w:rsidR="006104AA" w:rsidRPr="007C7A83">
        <w:t xml:space="preserve">1.3: Assess the importance of the value of popular </w:t>
      </w:r>
      <w:r w:rsidR="000D56CD">
        <w:t>sovereignty</w:t>
      </w:r>
      <w:r w:rsidR="006104AA" w:rsidRPr="007C7A83">
        <w:t xml:space="preserve"> and how that value is realized through “representative democracy” in the United States.</w:t>
      </w:r>
    </w:p>
    <w:p w14:paraId="78C7BCBD" w14:textId="77777777" w:rsidR="00EB5F7F" w:rsidRPr="007C7A83" w:rsidRDefault="00EB5F7F" w:rsidP="009938EB">
      <w:r w:rsidRPr="007C7A83">
        <w:t>Cognitive Domain:</w:t>
      </w:r>
      <w:r w:rsidR="004D3FB2" w:rsidRPr="007C7A83">
        <w:t xml:space="preserve"> </w:t>
      </w:r>
      <w:r w:rsidR="00962D83" w:rsidRPr="007C7A83">
        <w:t>Application</w:t>
      </w:r>
    </w:p>
    <w:p w14:paraId="21A0907A" w14:textId="77777777" w:rsidR="004D3FB2" w:rsidRPr="007C7A83" w:rsidRDefault="00EB5F7F" w:rsidP="009938EB">
      <w:r w:rsidRPr="007C7A83">
        <w:t xml:space="preserve">Answer Location: </w:t>
      </w:r>
      <w:r w:rsidR="00DD2D5C" w:rsidRPr="007C7A83">
        <w:t>American Government and Politics</w:t>
      </w:r>
    </w:p>
    <w:p w14:paraId="27D36EDD" w14:textId="522A5452" w:rsidR="00EB5F7F" w:rsidRPr="007C7A83" w:rsidRDefault="00C72500" w:rsidP="009938EB">
      <w:r w:rsidRPr="007C7A83">
        <w:t>Difficulty Level:</w:t>
      </w:r>
      <w:r w:rsidR="004D3FB2" w:rsidRPr="007C7A83">
        <w:t xml:space="preserve"> </w:t>
      </w:r>
      <w:r w:rsidR="00962D83" w:rsidRPr="007C7A83">
        <w:t>Hard</w:t>
      </w:r>
    </w:p>
    <w:p w14:paraId="7550E641" w14:textId="77777777" w:rsidR="00EB5F7F" w:rsidRPr="007C7A83" w:rsidRDefault="00EB5F7F" w:rsidP="009938EB"/>
    <w:p w14:paraId="3B9E40E0" w14:textId="77777777" w:rsidR="004D3FB2" w:rsidRPr="007C7A83" w:rsidRDefault="003C079F" w:rsidP="009938EB">
      <w:r w:rsidRPr="007C7A83">
        <w:t>7</w:t>
      </w:r>
      <w:r w:rsidR="00EB5F7F" w:rsidRPr="007C7A83">
        <w:t>.</w:t>
      </w:r>
      <w:r w:rsidR="004D3FB2" w:rsidRPr="007C7A83">
        <w:t xml:space="preserve"> </w:t>
      </w:r>
      <w:r w:rsidR="00ED380D" w:rsidRPr="007C7A83">
        <w:t>Briefly define political culture and explain why it is important for a society to have a political culture.</w:t>
      </w:r>
      <w:r w:rsidR="00BA3593" w:rsidRPr="007C7A83">
        <w:t xml:space="preserve"> How is American political culture unique compared to other nations?</w:t>
      </w:r>
    </w:p>
    <w:p w14:paraId="412BB58E" w14:textId="3CF1A455" w:rsidR="00EB5F7F" w:rsidRPr="007C7A83" w:rsidRDefault="00EB5F7F" w:rsidP="009938EB">
      <w:r w:rsidRPr="007C7A83">
        <w:t>Ans:</w:t>
      </w:r>
      <w:r w:rsidR="004D3FB2" w:rsidRPr="007C7A83">
        <w:t xml:space="preserve"> </w:t>
      </w:r>
      <w:r w:rsidR="000F360C" w:rsidRPr="007C7A83">
        <w:t xml:space="preserve">Answers should include a brief definition of political culture, which are the core values about the role </w:t>
      </w:r>
      <w:r w:rsidR="00834907">
        <w:t xml:space="preserve">and operation </w:t>
      </w:r>
      <w:r w:rsidR="000F360C" w:rsidRPr="007C7A83">
        <w:t xml:space="preserve">of government that are held among members of </w:t>
      </w:r>
      <w:r w:rsidR="00801EB7">
        <w:t xml:space="preserve">a </w:t>
      </w:r>
      <w:r w:rsidR="000F360C" w:rsidRPr="007C7A83">
        <w:t xml:space="preserve">society. </w:t>
      </w:r>
      <w:r w:rsidR="00531E19" w:rsidRPr="007C7A83">
        <w:t xml:space="preserve">Students should explain that political culture is important in that it influences the enduring health and politics of a nation and helps define how a society thinks politically. </w:t>
      </w:r>
      <w:r w:rsidR="00D93238" w:rsidRPr="007C7A83">
        <w:t>The text mentions one primary reason for the uniqueness of American political culture that students should discuss, which is the lack of common ancestry and the prioritization of diversity that comes with that.</w:t>
      </w:r>
    </w:p>
    <w:p w14:paraId="44E0DCCE" w14:textId="77777777" w:rsidR="00EB5F7F" w:rsidRPr="007C7A83" w:rsidRDefault="00EB5F7F" w:rsidP="009938EB">
      <w:r w:rsidRPr="007C7A83">
        <w:t>Learning Objective:</w:t>
      </w:r>
      <w:r w:rsidR="004D3FB2" w:rsidRPr="007C7A83">
        <w:t xml:space="preserve"> </w:t>
      </w:r>
      <w:r w:rsidR="006104AA" w:rsidRPr="007C7A83">
        <w:t xml:space="preserve">1.4: Define </w:t>
      </w:r>
      <w:r w:rsidR="006104AA" w:rsidRPr="007C7A83">
        <w:rPr>
          <w:i/>
          <w:iCs/>
        </w:rPr>
        <w:t>political culture</w:t>
      </w:r>
      <w:r w:rsidR="006104AA" w:rsidRPr="007C7A83">
        <w:t xml:space="preserve"> and describe the unique combination of political beliefs and values that form the American political culture.</w:t>
      </w:r>
    </w:p>
    <w:p w14:paraId="0183AAF9" w14:textId="77777777" w:rsidR="00EB5F7F" w:rsidRPr="007C7A83" w:rsidRDefault="00EB5F7F" w:rsidP="009938EB">
      <w:r w:rsidRPr="007C7A83">
        <w:t>Cognitive Domain:</w:t>
      </w:r>
      <w:r w:rsidR="004D3FB2" w:rsidRPr="007C7A83">
        <w:t xml:space="preserve"> </w:t>
      </w:r>
      <w:r w:rsidR="00D87E07" w:rsidRPr="007C7A83">
        <w:t>Analysis</w:t>
      </w:r>
    </w:p>
    <w:p w14:paraId="3342C7A8" w14:textId="77777777" w:rsidR="004D3FB2" w:rsidRPr="007C7A83" w:rsidRDefault="00EB5F7F" w:rsidP="009938EB">
      <w:r w:rsidRPr="007C7A83">
        <w:t xml:space="preserve">Answer Location: </w:t>
      </w:r>
      <w:r w:rsidR="00735259" w:rsidRPr="007C7A83">
        <w:t>American Political Culture</w:t>
      </w:r>
    </w:p>
    <w:p w14:paraId="23F25086" w14:textId="5A57D418" w:rsidR="00EB5F7F" w:rsidRPr="007C7A83" w:rsidRDefault="00C72500" w:rsidP="009938EB">
      <w:r w:rsidRPr="007C7A83">
        <w:t>Difficulty Level:</w:t>
      </w:r>
      <w:r w:rsidR="004D3FB2" w:rsidRPr="007C7A83">
        <w:t xml:space="preserve"> </w:t>
      </w:r>
      <w:r w:rsidR="00D87E07" w:rsidRPr="007C7A83">
        <w:t>Medium</w:t>
      </w:r>
    </w:p>
    <w:p w14:paraId="2207F784" w14:textId="77777777" w:rsidR="00EB5F7F" w:rsidRPr="007C7A83" w:rsidRDefault="00EB5F7F" w:rsidP="009938EB"/>
    <w:p w14:paraId="26AF4215" w14:textId="77777777" w:rsidR="00EB5F7F" w:rsidRPr="007C7A83" w:rsidRDefault="003C079F" w:rsidP="009938EB">
      <w:r w:rsidRPr="007C7A83">
        <w:t>8</w:t>
      </w:r>
      <w:r w:rsidR="00EB5F7F" w:rsidRPr="007C7A83">
        <w:t>.</w:t>
      </w:r>
      <w:r w:rsidR="004D3FB2" w:rsidRPr="007C7A83">
        <w:t xml:space="preserve"> </w:t>
      </w:r>
      <w:r w:rsidR="005A5860" w:rsidRPr="007C7A83">
        <w:t>The text mentions several values that make up American political culture. Choose at least two of those values and explain how they influence American politics. Of the values you have discussed, which one do you believe has the greatest overall impact on American political culture? Why?</w:t>
      </w:r>
    </w:p>
    <w:p w14:paraId="2C86E786" w14:textId="0D924DE4" w:rsidR="00EB5F7F" w:rsidRPr="007C7A83" w:rsidRDefault="00EB5F7F" w:rsidP="009938EB">
      <w:r w:rsidRPr="007C7A83">
        <w:t>Ans:</w:t>
      </w:r>
      <w:r w:rsidR="004D3FB2" w:rsidRPr="007C7A83">
        <w:t xml:space="preserve"> </w:t>
      </w:r>
      <w:r w:rsidR="006A3D8C" w:rsidRPr="007C7A83">
        <w:t xml:space="preserve">Answers will vary, but students should recall the values mentioned in the text and </w:t>
      </w:r>
      <w:r w:rsidR="006A3D8C" w:rsidRPr="007C7A83">
        <w:lastRenderedPageBreak/>
        <w:t>be able to discuss at least two values and their influence on politics. Students may choose from majority rule, limited government, diversity, individualism</w:t>
      </w:r>
      <w:r w:rsidR="00801EB7">
        <w:t>, and equality of opportunity</w:t>
      </w:r>
      <w:r w:rsidR="006A3D8C" w:rsidRPr="007C7A83">
        <w:t>.</w:t>
      </w:r>
      <w:r w:rsidR="00B97A47" w:rsidRPr="007C7A83">
        <w:t xml:space="preserve"> </w:t>
      </w:r>
      <w:r w:rsidR="004E3539">
        <w:t>Then</w:t>
      </w:r>
      <w:r w:rsidR="00B97A47" w:rsidRPr="007C7A83">
        <w:t xml:space="preserve">, they should evaluate the values </w:t>
      </w:r>
      <w:r w:rsidR="00801EB7">
        <w:t>they selected,</w:t>
      </w:r>
      <w:r w:rsidR="00B97A47" w:rsidRPr="007C7A83">
        <w:t xml:space="preserve"> determine which value they believe has the greatest impact on American political culture overall</w:t>
      </w:r>
      <w:r w:rsidR="00801EB7">
        <w:t>,</w:t>
      </w:r>
      <w:r w:rsidR="00B97A47" w:rsidRPr="007C7A83">
        <w:t xml:space="preserve"> and </w:t>
      </w:r>
      <w:r w:rsidR="00801EB7">
        <w:t>provide a rationale for their response</w:t>
      </w:r>
      <w:r w:rsidR="00B97A47" w:rsidRPr="007C7A83">
        <w:t>.</w:t>
      </w:r>
    </w:p>
    <w:p w14:paraId="4E6CD13D" w14:textId="77777777" w:rsidR="00EB5F7F" w:rsidRPr="007C7A83" w:rsidRDefault="00EB5F7F" w:rsidP="009938EB">
      <w:r w:rsidRPr="007C7A83">
        <w:t>Learning Objective:</w:t>
      </w:r>
      <w:r w:rsidR="004D3FB2" w:rsidRPr="007C7A83">
        <w:t xml:space="preserve"> </w:t>
      </w:r>
      <w:r w:rsidR="007A0BC6" w:rsidRPr="007C7A83">
        <w:t xml:space="preserve">1.4: Define </w:t>
      </w:r>
      <w:r w:rsidR="007A0BC6" w:rsidRPr="007C7A83">
        <w:rPr>
          <w:i/>
          <w:iCs/>
        </w:rPr>
        <w:t>political culture</w:t>
      </w:r>
      <w:r w:rsidR="007A0BC6" w:rsidRPr="007C7A83">
        <w:t xml:space="preserve"> and describe the unique combination of political beliefs and values that form the American political culture.</w:t>
      </w:r>
    </w:p>
    <w:p w14:paraId="3FA3F347" w14:textId="77777777" w:rsidR="00EB5F7F" w:rsidRPr="007C7A83" w:rsidRDefault="00EB5F7F" w:rsidP="009938EB">
      <w:r w:rsidRPr="007C7A83">
        <w:t>Cognitive Domain:</w:t>
      </w:r>
      <w:r w:rsidR="004D3FB2" w:rsidRPr="007C7A83">
        <w:t xml:space="preserve"> </w:t>
      </w:r>
      <w:r w:rsidR="00AD4A58" w:rsidRPr="007C7A83">
        <w:t>A</w:t>
      </w:r>
      <w:r w:rsidR="00342D2A" w:rsidRPr="007C7A83">
        <w:t>pplication</w:t>
      </w:r>
    </w:p>
    <w:p w14:paraId="0FB8D259" w14:textId="77777777" w:rsidR="004D3FB2" w:rsidRPr="007C7A83" w:rsidRDefault="00EB5F7F" w:rsidP="009938EB">
      <w:r w:rsidRPr="007C7A83">
        <w:t xml:space="preserve">Answer Location: </w:t>
      </w:r>
      <w:r w:rsidR="00F930AC" w:rsidRPr="007C7A83">
        <w:t>American Political Culture</w:t>
      </w:r>
    </w:p>
    <w:p w14:paraId="406A54DB" w14:textId="0E2978BE" w:rsidR="00EB5F7F" w:rsidRPr="007C7A83" w:rsidRDefault="00C72500" w:rsidP="009938EB">
      <w:r w:rsidRPr="007C7A83">
        <w:t>Difficulty Level:</w:t>
      </w:r>
      <w:r w:rsidR="004D3FB2" w:rsidRPr="007C7A83">
        <w:t xml:space="preserve"> </w:t>
      </w:r>
      <w:r w:rsidR="00342D2A" w:rsidRPr="007C7A83">
        <w:t>Hard</w:t>
      </w:r>
    </w:p>
    <w:p w14:paraId="4A463C0F" w14:textId="77777777" w:rsidR="00EB5F7F" w:rsidRPr="007C7A83" w:rsidRDefault="00EB5F7F" w:rsidP="009938EB"/>
    <w:p w14:paraId="037AF7E0" w14:textId="482CE3D9" w:rsidR="00EB5F7F" w:rsidRPr="007C7A83" w:rsidRDefault="003C079F" w:rsidP="009938EB">
      <w:r w:rsidRPr="007C7A83">
        <w:t>9</w:t>
      </w:r>
      <w:r w:rsidR="00EB5F7F" w:rsidRPr="007C7A83">
        <w:t>.</w:t>
      </w:r>
      <w:r w:rsidR="004D3FB2" w:rsidRPr="007C7A83">
        <w:t xml:space="preserve"> </w:t>
      </w:r>
      <w:r w:rsidR="00FD2016" w:rsidRPr="007C7A83">
        <w:t>What are the four main arguments mentioned in the text that point to a decline in American democracy?</w:t>
      </w:r>
      <w:r w:rsidR="00750B2A" w:rsidRPr="007C7A83">
        <w:t xml:space="preserve"> List at least one additional factor that was not mentioned in the text. Why do you believe this factor indicates a decline?</w:t>
      </w:r>
    </w:p>
    <w:p w14:paraId="1F83F97C" w14:textId="2EFC33F6" w:rsidR="00EB5F7F" w:rsidRPr="007C7A83" w:rsidRDefault="00EB5F7F" w:rsidP="009938EB">
      <w:r w:rsidRPr="007C7A83">
        <w:t>Ans:</w:t>
      </w:r>
      <w:r w:rsidR="006706CC" w:rsidRPr="007C7A83">
        <w:t xml:space="preserve"> Answers will vary, but students should be able to list the four main arguments mentioned in the text that point to a decline in American politics, which are</w:t>
      </w:r>
      <w:r w:rsidR="00801EB7">
        <w:t>:</w:t>
      </w:r>
      <w:r w:rsidR="006706CC" w:rsidRPr="007C7A83">
        <w:t xml:space="preserve"> (1) the United States’ decline as an economic superpower, (2) the decline of capitalism, (3) hyper-partisan attitudes causing legislative gridlock, and (4) the corruption of American politics due to the influence of money. </w:t>
      </w:r>
      <w:r w:rsidR="00C16833" w:rsidRPr="007C7A83">
        <w:t xml:space="preserve">Next, students should be able to list one additional factor that they believe might also indicate a decline in the health of American democracy, </w:t>
      </w:r>
      <w:r w:rsidR="00801EB7">
        <w:t>which could include a</w:t>
      </w:r>
      <w:r w:rsidR="00C16833" w:rsidRPr="007C7A83">
        <w:t xml:space="preserve"> decline in religious beliefs among younger generations</w:t>
      </w:r>
      <w:r w:rsidR="00801EB7">
        <w:t>,</w:t>
      </w:r>
      <w:r w:rsidR="00C16833" w:rsidRPr="007C7A83">
        <w:t xml:space="preserve"> a lack of patriotism, or any other factor students can think of</w:t>
      </w:r>
      <w:r w:rsidR="003035C2" w:rsidRPr="007C7A83">
        <w:t>. Students must, however, be able to explain why they believe that factor indicates a decline in American democracy.</w:t>
      </w:r>
    </w:p>
    <w:p w14:paraId="2506CADD" w14:textId="77777777" w:rsidR="00EB5F7F" w:rsidRPr="007C7A83" w:rsidRDefault="00EB5F7F" w:rsidP="009938EB">
      <w:r w:rsidRPr="007C7A83">
        <w:t>Learning Objective:</w:t>
      </w:r>
      <w:r w:rsidR="004D3FB2" w:rsidRPr="007C7A83">
        <w:t xml:space="preserve"> </w:t>
      </w:r>
      <w:r w:rsidR="007A0BC6" w:rsidRPr="007C7A83">
        <w:t>1.5: Assess the health of American democracy and evaluate whether the American system is in decline by applying a historical perspective on contemporary politics.</w:t>
      </w:r>
    </w:p>
    <w:p w14:paraId="10A13856" w14:textId="77777777" w:rsidR="00EB5F7F" w:rsidRPr="007C7A83" w:rsidRDefault="00EB5F7F" w:rsidP="009938EB">
      <w:r w:rsidRPr="007C7A83">
        <w:t>Cognitive Domain:</w:t>
      </w:r>
      <w:r w:rsidR="004D3FB2" w:rsidRPr="007C7A83">
        <w:t xml:space="preserve"> </w:t>
      </w:r>
      <w:r w:rsidR="00D552F6" w:rsidRPr="007C7A83">
        <w:t>Application</w:t>
      </w:r>
    </w:p>
    <w:p w14:paraId="13FAE9A0" w14:textId="77777777" w:rsidR="004D3FB2" w:rsidRPr="007C7A83" w:rsidRDefault="00EB5F7F" w:rsidP="009938EB">
      <w:r w:rsidRPr="007C7A83">
        <w:t xml:space="preserve">Answer Location: </w:t>
      </w:r>
      <w:r w:rsidR="0044311A" w:rsidRPr="007C7A83">
        <w:t>The Case for Decline</w:t>
      </w:r>
    </w:p>
    <w:p w14:paraId="1BE16350" w14:textId="7E559BCE" w:rsidR="00EB5F7F" w:rsidRPr="007C7A83" w:rsidRDefault="00C72500" w:rsidP="009938EB">
      <w:r w:rsidRPr="007C7A83">
        <w:t>Difficulty Level:</w:t>
      </w:r>
      <w:r w:rsidR="004D3FB2" w:rsidRPr="007C7A83">
        <w:t xml:space="preserve"> </w:t>
      </w:r>
      <w:r w:rsidR="00D552F6" w:rsidRPr="007C7A83">
        <w:t>Hard</w:t>
      </w:r>
    </w:p>
    <w:p w14:paraId="30ABB2C7" w14:textId="77777777" w:rsidR="00EB5F7F" w:rsidRPr="007C7A83" w:rsidRDefault="00EB5F7F" w:rsidP="009938EB"/>
    <w:p w14:paraId="45F65768" w14:textId="728B3CF7" w:rsidR="00EB5F7F" w:rsidRPr="007C7A83" w:rsidRDefault="003C079F" w:rsidP="009938EB">
      <w:r w:rsidRPr="007C7A83">
        <w:t>10</w:t>
      </w:r>
      <w:r w:rsidR="00EB5F7F" w:rsidRPr="007C7A83">
        <w:t>.</w:t>
      </w:r>
      <w:r w:rsidR="004D3FB2" w:rsidRPr="007C7A83">
        <w:t xml:space="preserve"> </w:t>
      </w:r>
      <w:r w:rsidR="0092140F" w:rsidRPr="007C7A83">
        <w:t xml:space="preserve">As the textbook points out, concerns about the decline in the health of American democracy are likely the result of historical patterns that have re-emerged in recent years and </w:t>
      </w:r>
      <w:r w:rsidR="004568B5">
        <w:t xml:space="preserve">are </w:t>
      </w:r>
      <w:r w:rsidR="0092140F" w:rsidRPr="007C7A83">
        <w:t xml:space="preserve">not actually indicators of a declining democracy. </w:t>
      </w:r>
      <w:r w:rsidR="004A5541" w:rsidRPr="007C7A83">
        <w:t>Do you agree with this argument? If so, why? If not, elaborate upon the points made in the text as to why the political and socioeconomic conditions in recent years signal a true decline in American democracy.</w:t>
      </w:r>
    </w:p>
    <w:p w14:paraId="168405D4" w14:textId="04DB1D1C" w:rsidR="004D3FB2" w:rsidRPr="007C7A83" w:rsidRDefault="00EB5F7F" w:rsidP="009938EB">
      <w:r w:rsidRPr="007C7A83">
        <w:t>Ans:</w:t>
      </w:r>
      <w:r w:rsidR="004D3FB2" w:rsidRPr="007C7A83">
        <w:t xml:space="preserve"> </w:t>
      </w:r>
      <w:r w:rsidR="009E057E" w:rsidRPr="007C7A83">
        <w:t xml:space="preserve">Answers will vary, but students should carefully consider the argument laid out in the text and evaluate its accuracy. Students may believe that current conditions are far worse than historically similar conditions, or they may agree with the text that it is simply a matter of </w:t>
      </w:r>
      <w:r w:rsidR="00D62CC4">
        <w:t xml:space="preserve">a </w:t>
      </w:r>
      <w:r w:rsidR="009E057E" w:rsidRPr="007C7A83">
        <w:t>historical pattern</w:t>
      </w:r>
      <w:r w:rsidR="00801EB7">
        <w:t xml:space="preserve"> or trend</w:t>
      </w:r>
      <w:r w:rsidR="009E057E" w:rsidRPr="007C7A83">
        <w:t xml:space="preserve">. </w:t>
      </w:r>
      <w:r w:rsidR="002F0D2F" w:rsidRPr="007C7A83">
        <w:t xml:space="preserve">Students who disagree with the text should elaborate more on the points made as to why declines in economic prowess and capitalism, as well as divisive partisan attitudes and </w:t>
      </w:r>
      <w:r w:rsidR="00801EB7">
        <w:t xml:space="preserve">the influence of money in </w:t>
      </w:r>
      <w:r w:rsidR="002F0D2F" w:rsidRPr="007C7A83">
        <w:t>American politics</w:t>
      </w:r>
      <w:r w:rsidR="00BF63C1">
        <w:t>,</w:t>
      </w:r>
      <w:r w:rsidR="002F0D2F" w:rsidRPr="007C7A83">
        <w:t xml:space="preserve"> really are </w:t>
      </w:r>
      <w:r w:rsidR="00D5419F" w:rsidRPr="007C7A83">
        <w:t>worse now than they ever have been.</w:t>
      </w:r>
    </w:p>
    <w:p w14:paraId="61E04FB5" w14:textId="77777777" w:rsidR="00EB5F7F" w:rsidRPr="007C7A83" w:rsidRDefault="00EB5F7F" w:rsidP="009938EB">
      <w:r w:rsidRPr="007C7A83">
        <w:t>Learning Objective:</w:t>
      </w:r>
      <w:r w:rsidR="004D3FB2" w:rsidRPr="007C7A83">
        <w:t xml:space="preserve"> </w:t>
      </w:r>
      <w:r w:rsidR="00AA5B32" w:rsidRPr="007C7A83">
        <w:t xml:space="preserve">1.5: Assess the health of American democracy and evaluate whether the American system is in decline by applying a historical perspective on </w:t>
      </w:r>
      <w:r w:rsidR="00AA5B32" w:rsidRPr="007C7A83">
        <w:lastRenderedPageBreak/>
        <w:t>contemporary politics.</w:t>
      </w:r>
    </w:p>
    <w:p w14:paraId="755ECDB5" w14:textId="77777777" w:rsidR="00EB5F7F" w:rsidRPr="007C7A83" w:rsidRDefault="00EB5F7F" w:rsidP="009938EB">
      <w:r w:rsidRPr="007C7A83">
        <w:t>Cognitive Domain:</w:t>
      </w:r>
      <w:r w:rsidR="004D3FB2" w:rsidRPr="007C7A83">
        <w:t xml:space="preserve"> </w:t>
      </w:r>
      <w:r w:rsidR="00A46D1E" w:rsidRPr="007C7A83">
        <w:t>Application</w:t>
      </w:r>
    </w:p>
    <w:p w14:paraId="51069BBA" w14:textId="77777777" w:rsidR="004D3FB2" w:rsidRPr="007C7A83" w:rsidRDefault="00EB5F7F" w:rsidP="009938EB">
      <w:r w:rsidRPr="007C7A83">
        <w:t xml:space="preserve">Answer Location: </w:t>
      </w:r>
      <w:r w:rsidR="002A0FE5" w:rsidRPr="007C7A83">
        <w:t>But Do These Problems Really Signify a Decline?</w:t>
      </w:r>
    </w:p>
    <w:p w14:paraId="74A0E25E" w14:textId="42116170" w:rsidR="00AE447A" w:rsidRPr="007C7A83" w:rsidRDefault="00C72500">
      <w:r w:rsidRPr="007C7A83">
        <w:t>Difficulty Level:</w:t>
      </w:r>
      <w:r w:rsidR="004D3FB2" w:rsidRPr="007C7A83">
        <w:t xml:space="preserve"> </w:t>
      </w:r>
      <w:r w:rsidR="00A46D1E" w:rsidRPr="007C7A83">
        <w:t>Hard</w:t>
      </w:r>
    </w:p>
    <w:sectPr w:rsidR="00AE447A" w:rsidRPr="007C7A83" w:rsidSect="001F77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D9EAE" w14:textId="77777777" w:rsidR="00304E32" w:rsidRDefault="00304E32" w:rsidP="00FD557D">
      <w:r>
        <w:separator/>
      </w:r>
    </w:p>
  </w:endnote>
  <w:endnote w:type="continuationSeparator" w:id="0">
    <w:p w14:paraId="441F0FB8" w14:textId="77777777" w:rsidR="00304E32" w:rsidRDefault="00304E32" w:rsidP="00FD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6D3D" w14:textId="77777777" w:rsidR="00D42292" w:rsidRDefault="00D42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33FDE" w14:textId="77777777" w:rsidR="00D42292" w:rsidRDefault="00D422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09FE5" w14:textId="77777777" w:rsidR="00D42292" w:rsidRDefault="00D42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E425B" w14:textId="77777777" w:rsidR="00304E32" w:rsidRDefault="00304E32" w:rsidP="00FD557D">
      <w:r>
        <w:separator/>
      </w:r>
    </w:p>
  </w:footnote>
  <w:footnote w:type="continuationSeparator" w:id="0">
    <w:p w14:paraId="31CE39CB" w14:textId="77777777" w:rsidR="00304E32" w:rsidRDefault="00304E32" w:rsidP="00FD5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52344" w14:textId="77777777" w:rsidR="00D42292" w:rsidRDefault="00D422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6F7C5" w14:textId="77777777" w:rsidR="00D42292" w:rsidRPr="00F54E61" w:rsidRDefault="00D42292" w:rsidP="00FD557D">
    <w:pPr>
      <w:pStyle w:val="NoSpacing"/>
      <w:jc w:val="right"/>
      <w:rPr>
        <w:rFonts w:ascii="Arial" w:hAnsi="Arial" w:cs="Arial"/>
        <w:sz w:val="22"/>
        <w:szCs w:val="22"/>
      </w:rPr>
    </w:pPr>
    <w:r w:rsidRPr="00F54E61">
      <w:rPr>
        <w:rFonts w:ascii="Arial" w:hAnsi="Arial" w:cs="Arial"/>
        <w:sz w:val="22"/>
        <w:szCs w:val="22"/>
      </w:rPr>
      <w:t>Instructor Resource</w:t>
    </w:r>
  </w:p>
  <w:p w14:paraId="400BECB3" w14:textId="223E1618" w:rsidR="00D42292" w:rsidRPr="009938EB" w:rsidRDefault="00D42292" w:rsidP="00FD557D">
    <w:pPr>
      <w:pStyle w:val="NoSpacing"/>
      <w:jc w:val="right"/>
      <w:rPr>
        <w:rFonts w:ascii="Arial" w:hAnsi="Arial" w:cs="Arial"/>
        <w:i/>
        <w:sz w:val="22"/>
        <w:szCs w:val="22"/>
      </w:rPr>
    </w:pPr>
    <w:r w:rsidRPr="00F54E61">
      <w:rPr>
        <w:rFonts w:ascii="Arial" w:hAnsi="Arial" w:cs="Arial"/>
        <w:sz w:val="22"/>
        <w:szCs w:val="22"/>
      </w:rPr>
      <w:t xml:space="preserve">Dautrich, </w:t>
    </w:r>
    <w:r w:rsidRPr="00F54E61">
      <w:rPr>
        <w:rFonts w:ascii="Arial" w:hAnsi="Arial" w:cs="Arial"/>
        <w:i/>
        <w:iCs/>
        <w:sz w:val="22"/>
        <w:szCs w:val="22"/>
      </w:rPr>
      <w:t>The</w:t>
    </w:r>
    <w:r w:rsidRPr="00F54E61">
      <w:rPr>
        <w:rFonts w:ascii="Arial" w:hAnsi="Arial" w:cs="Arial"/>
        <w:sz w:val="22"/>
        <w:szCs w:val="22"/>
      </w:rPr>
      <w:t xml:space="preserve"> </w:t>
    </w:r>
    <w:r w:rsidRPr="00F54E61">
      <w:rPr>
        <w:rFonts w:ascii="Arial" w:hAnsi="Arial" w:cs="Arial"/>
        <w:i/>
        <w:iCs/>
        <w:sz w:val="22"/>
        <w:szCs w:val="22"/>
      </w:rPr>
      <w:t>Enduring Democracy</w:t>
    </w:r>
    <w:r w:rsidRPr="001F3662">
      <w:rPr>
        <w:rFonts w:ascii="Arial" w:hAnsi="Arial" w:cs="Arial"/>
        <w:i/>
        <w:iCs/>
        <w:sz w:val="22"/>
        <w:szCs w:val="22"/>
      </w:rPr>
      <w:t xml:space="preserve">, </w:t>
    </w:r>
    <w:r w:rsidRPr="009938EB">
      <w:rPr>
        <w:rFonts w:ascii="Arial" w:hAnsi="Arial" w:cs="Arial"/>
        <w:i/>
        <w:iCs/>
        <w:sz w:val="22"/>
        <w:szCs w:val="22"/>
      </w:rPr>
      <w:t>6e</w:t>
    </w:r>
  </w:p>
  <w:p w14:paraId="24846858" w14:textId="2FD3CA53" w:rsidR="00D42292" w:rsidRPr="00F54E61" w:rsidRDefault="00D42292" w:rsidP="00FD557D">
    <w:pPr>
      <w:pStyle w:val="NoSpacing"/>
      <w:jc w:val="right"/>
      <w:rPr>
        <w:rFonts w:ascii="Arial" w:hAnsi="Arial" w:cs="Arial"/>
        <w:sz w:val="22"/>
        <w:szCs w:val="22"/>
      </w:rPr>
    </w:pPr>
    <w:r w:rsidRPr="00F54E61">
      <w:rPr>
        <w:rFonts w:ascii="Arial" w:hAnsi="Arial" w:cs="Arial"/>
        <w:sz w:val="22"/>
        <w:szCs w:val="22"/>
      </w:rPr>
      <w:t>SAGE Publishing, 202</w:t>
    </w:r>
    <w:r>
      <w:rPr>
        <w:rFonts w:ascii="Arial" w:hAnsi="Arial" w:cs="Arial"/>
        <w:sz w:val="22"/>
        <w:szCs w:val="22"/>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32AC" w14:textId="77777777" w:rsidR="00D42292" w:rsidRDefault="00D42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7F"/>
    <w:rsid w:val="0000353E"/>
    <w:rsid w:val="0000436A"/>
    <w:rsid w:val="00007DEF"/>
    <w:rsid w:val="00011F94"/>
    <w:rsid w:val="00013578"/>
    <w:rsid w:val="00014395"/>
    <w:rsid w:val="0001731B"/>
    <w:rsid w:val="000218FA"/>
    <w:rsid w:val="00026A53"/>
    <w:rsid w:val="00030410"/>
    <w:rsid w:val="0003257A"/>
    <w:rsid w:val="0003440E"/>
    <w:rsid w:val="00036EF2"/>
    <w:rsid w:val="00037BE6"/>
    <w:rsid w:val="00041150"/>
    <w:rsid w:val="00041C40"/>
    <w:rsid w:val="00043BB7"/>
    <w:rsid w:val="0004414F"/>
    <w:rsid w:val="0004768F"/>
    <w:rsid w:val="00050A55"/>
    <w:rsid w:val="00051B57"/>
    <w:rsid w:val="00052470"/>
    <w:rsid w:val="00052FE6"/>
    <w:rsid w:val="00053636"/>
    <w:rsid w:val="000562B3"/>
    <w:rsid w:val="00056ACE"/>
    <w:rsid w:val="00060569"/>
    <w:rsid w:val="00060FB7"/>
    <w:rsid w:val="00066441"/>
    <w:rsid w:val="00070B9E"/>
    <w:rsid w:val="000742B6"/>
    <w:rsid w:val="0007796A"/>
    <w:rsid w:val="00080E34"/>
    <w:rsid w:val="0008108E"/>
    <w:rsid w:val="00082216"/>
    <w:rsid w:val="00082D84"/>
    <w:rsid w:val="00083A0F"/>
    <w:rsid w:val="00087A90"/>
    <w:rsid w:val="000900BB"/>
    <w:rsid w:val="00092B75"/>
    <w:rsid w:val="000A1FC8"/>
    <w:rsid w:val="000A5325"/>
    <w:rsid w:val="000B0A9D"/>
    <w:rsid w:val="000B23BA"/>
    <w:rsid w:val="000B32E9"/>
    <w:rsid w:val="000B3E6F"/>
    <w:rsid w:val="000B41E7"/>
    <w:rsid w:val="000B577D"/>
    <w:rsid w:val="000B71B5"/>
    <w:rsid w:val="000B7FE3"/>
    <w:rsid w:val="000C1564"/>
    <w:rsid w:val="000C1EC5"/>
    <w:rsid w:val="000C3934"/>
    <w:rsid w:val="000C46F3"/>
    <w:rsid w:val="000C49AC"/>
    <w:rsid w:val="000C4B42"/>
    <w:rsid w:val="000C5422"/>
    <w:rsid w:val="000C718C"/>
    <w:rsid w:val="000D0AFA"/>
    <w:rsid w:val="000D0DF1"/>
    <w:rsid w:val="000D140B"/>
    <w:rsid w:val="000D14B5"/>
    <w:rsid w:val="000D1C59"/>
    <w:rsid w:val="000D35AF"/>
    <w:rsid w:val="000D5446"/>
    <w:rsid w:val="000D56CD"/>
    <w:rsid w:val="000D62F9"/>
    <w:rsid w:val="000E0DC6"/>
    <w:rsid w:val="000E27AD"/>
    <w:rsid w:val="000E5A7F"/>
    <w:rsid w:val="000E7E38"/>
    <w:rsid w:val="000F1A83"/>
    <w:rsid w:val="000F2D5C"/>
    <w:rsid w:val="000F360C"/>
    <w:rsid w:val="000F4633"/>
    <w:rsid w:val="00102862"/>
    <w:rsid w:val="00102B94"/>
    <w:rsid w:val="00104740"/>
    <w:rsid w:val="00105209"/>
    <w:rsid w:val="00116E31"/>
    <w:rsid w:val="00117188"/>
    <w:rsid w:val="001226A2"/>
    <w:rsid w:val="00122D1D"/>
    <w:rsid w:val="0012654B"/>
    <w:rsid w:val="00131C97"/>
    <w:rsid w:val="0013674E"/>
    <w:rsid w:val="00143EA6"/>
    <w:rsid w:val="0014502A"/>
    <w:rsid w:val="00150310"/>
    <w:rsid w:val="001516FE"/>
    <w:rsid w:val="001528EA"/>
    <w:rsid w:val="00154A09"/>
    <w:rsid w:val="0016134F"/>
    <w:rsid w:val="001616D6"/>
    <w:rsid w:val="00162A89"/>
    <w:rsid w:val="0017298D"/>
    <w:rsid w:val="0017318F"/>
    <w:rsid w:val="00173F65"/>
    <w:rsid w:val="001778B1"/>
    <w:rsid w:val="0018503B"/>
    <w:rsid w:val="001860D5"/>
    <w:rsid w:val="00186CEF"/>
    <w:rsid w:val="001A2195"/>
    <w:rsid w:val="001A2D9E"/>
    <w:rsid w:val="001A2ED3"/>
    <w:rsid w:val="001A50C5"/>
    <w:rsid w:val="001B2F57"/>
    <w:rsid w:val="001B4AFF"/>
    <w:rsid w:val="001B6FDB"/>
    <w:rsid w:val="001C4076"/>
    <w:rsid w:val="001C53F3"/>
    <w:rsid w:val="001D0EAE"/>
    <w:rsid w:val="001D12B5"/>
    <w:rsid w:val="001D18CC"/>
    <w:rsid w:val="001D276F"/>
    <w:rsid w:val="001D5191"/>
    <w:rsid w:val="001D7AE1"/>
    <w:rsid w:val="001E19FB"/>
    <w:rsid w:val="001E62FF"/>
    <w:rsid w:val="001E6537"/>
    <w:rsid w:val="001E6763"/>
    <w:rsid w:val="001F178A"/>
    <w:rsid w:val="001F3531"/>
    <w:rsid w:val="001F3662"/>
    <w:rsid w:val="001F7793"/>
    <w:rsid w:val="00200406"/>
    <w:rsid w:val="00201E8D"/>
    <w:rsid w:val="00224178"/>
    <w:rsid w:val="00224A34"/>
    <w:rsid w:val="0022713E"/>
    <w:rsid w:val="00227CDF"/>
    <w:rsid w:val="00230ED3"/>
    <w:rsid w:val="00234FA2"/>
    <w:rsid w:val="00235980"/>
    <w:rsid w:val="00236F11"/>
    <w:rsid w:val="002412C8"/>
    <w:rsid w:val="00242320"/>
    <w:rsid w:val="00242865"/>
    <w:rsid w:val="0024751A"/>
    <w:rsid w:val="00250DEB"/>
    <w:rsid w:val="00252DFD"/>
    <w:rsid w:val="00255829"/>
    <w:rsid w:val="00255BA0"/>
    <w:rsid w:val="00256574"/>
    <w:rsid w:val="0025687A"/>
    <w:rsid w:val="00257AC7"/>
    <w:rsid w:val="00262852"/>
    <w:rsid w:val="002732DC"/>
    <w:rsid w:val="002757DF"/>
    <w:rsid w:val="002833EE"/>
    <w:rsid w:val="00292FD4"/>
    <w:rsid w:val="0029329E"/>
    <w:rsid w:val="002A0FE5"/>
    <w:rsid w:val="002A3E19"/>
    <w:rsid w:val="002A448F"/>
    <w:rsid w:val="002A509E"/>
    <w:rsid w:val="002B2C29"/>
    <w:rsid w:val="002B4FB8"/>
    <w:rsid w:val="002B553F"/>
    <w:rsid w:val="002B5F7E"/>
    <w:rsid w:val="002B7B7F"/>
    <w:rsid w:val="002C1080"/>
    <w:rsid w:val="002C3F75"/>
    <w:rsid w:val="002C7861"/>
    <w:rsid w:val="002D4DDC"/>
    <w:rsid w:val="002D74F1"/>
    <w:rsid w:val="002E39F7"/>
    <w:rsid w:val="002E66D3"/>
    <w:rsid w:val="002E7AF5"/>
    <w:rsid w:val="002E7FA1"/>
    <w:rsid w:val="002F06A7"/>
    <w:rsid w:val="002F0D2F"/>
    <w:rsid w:val="002F0F82"/>
    <w:rsid w:val="002F1283"/>
    <w:rsid w:val="002F1D6C"/>
    <w:rsid w:val="002F2E35"/>
    <w:rsid w:val="002F3104"/>
    <w:rsid w:val="002F5DF2"/>
    <w:rsid w:val="002F637E"/>
    <w:rsid w:val="00303194"/>
    <w:rsid w:val="003035C2"/>
    <w:rsid w:val="0030381B"/>
    <w:rsid w:val="00303BFF"/>
    <w:rsid w:val="00304E32"/>
    <w:rsid w:val="003100ED"/>
    <w:rsid w:val="00310EB1"/>
    <w:rsid w:val="00316CC7"/>
    <w:rsid w:val="00317403"/>
    <w:rsid w:val="003205F3"/>
    <w:rsid w:val="0032227B"/>
    <w:rsid w:val="00331666"/>
    <w:rsid w:val="003348C3"/>
    <w:rsid w:val="00340009"/>
    <w:rsid w:val="00341DD0"/>
    <w:rsid w:val="00342D2A"/>
    <w:rsid w:val="00346E53"/>
    <w:rsid w:val="00350404"/>
    <w:rsid w:val="0035214E"/>
    <w:rsid w:val="00355A3D"/>
    <w:rsid w:val="00355AF6"/>
    <w:rsid w:val="003644C6"/>
    <w:rsid w:val="003647B2"/>
    <w:rsid w:val="00372513"/>
    <w:rsid w:val="00375FAC"/>
    <w:rsid w:val="00376621"/>
    <w:rsid w:val="003850A3"/>
    <w:rsid w:val="00391621"/>
    <w:rsid w:val="003917AD"/>
    <w:rsid w:val="003919E7"/>
    <w:rsid w:val="00392B12"/>
    <w:rsid w:val="003938A5"/>
    <w:rsid w:val="00394E31"/>
    <w:rsid w:val="003968AD"/>
    <w:rsid w:val="003A0741"/>
    <w:rsid w:val="003A0D13"/>
    <w:rsid w:val="003A2DF8"/>
    <w:rsid w:val="003A4257"/>
    <w:rsid w:val="003A55E2"/>
    <w:rsid w:val="003A6FBF"/>
    <w:rsid w:val="003A7935"/>
    <w:rsid w:val="003B0001"/>
    <w:rsid w:val="003B1F78"/>
    <w:rsid w:val="003B4D28"/>
    <w:rsid w:val="003B65B4"/>
    <w:rsid w:val="003B6E01"/>
    <w:rsid w:val="003B7DE3"/>
    <w:rsid w:val="003C079F"/>
    <w:rsid w:val="003C0DCA"/>
    <w:rsid w:val="003C2277"/>
    <w:rsid w:val="003C440F"/>
    <w:rsid w:val="003D049B"/>
    <w:rsid w:val="003D0D4F"/>
    <w:rsid w:val="003D13DF"/>
    <w:rsid w:val="003D585A"/>
    <w:rsid w:val="003E0020"/>
    <w:rsid w:val="003E0778"/>
    <w:rsid w:val="003E13FC"/>
    <w:rsid w:val="003E3AC3"/>
    <w:rsid w:val="003E3EB2"/>
    <w:rsid w:val="003E6512"/>
    <w:rsid w:val="003F00F6"/>
    <w:rsid w:val="003F1519"/>
    <w:rsid w:val="003F1EFA"/>
    <w:rsid w:val="003F31F8"/>
    <w:rsid w:val="003F3D66"/>
    <w:rsid w:val="003F4ACB"/>
    <w:rsid w:val="003F6C3F"/>
    <w:rsid w:val="003F78D6"/>
    <w:rsid w:val="00401314"/>
    <w:rsid w:val="00403530"/>
    <w:rsid w:val="00411FCB"/>
    <w:rsid w:val="00416DEE"/>
    <w:rsid w:val="00417246"/>
    <w:rsid w:val="004236C7"/>
    <w:rsid w:val="00423AE3"/>
    <w:rsid w:val="00423FCC"/>
    <w:rsid w:val="00427D5F"/>
    <w:rsid w:val="00431D6D"/>
    <w:rsid w:val="00431EF8"/>
    <w:rsid w:val="0043269A"/>
    <w:rsid w:val="0043335F"/>
    <w:rsid w:val="00441544"/>
    <w:rsid w:val="0044311A"/>
    <w:rsid w:val="004431DE"/>
    <w:rsid w:val="00444454"/>
    <w:rsid w:val="00445BDE"/>
    <w:rsid w:val="004474BA"/>
    <w:rsid w:val="004525F7"/>
    <w:rsid w:val="0045323E"/>
    <w:rsid w:val="00455CA4"/>
    <w:rsid w:val="004568B5"/>
    <w:rsid w:val="00463382"/>
    <w:rsid w:val="0046696F"/>
    <w:rsid w:val="00467C97"/>
    <w:rsid w:val="00471562"/>
    <w:rsid w:val="00472A0B"/>
    <w:rsid w:val="00473DD7"/>
    <w:rsid w:val="00474108"/>
    <w:rsid w:val="00477A41"/>
    <w:rsid w:val="00481BAA"/>
    <w:rsid w:val="004859BA"/>
    <w:rsid w:val="00487FB0"/>
    <w:rsid w:val="00493425"/>
    <w:rsid w:val="0049420C"/>
    <w:rsid w:val="0049631C"/>
    <w:rsid w:val="0049694D"/>
    <w:rsid w:val="00497781"/>
    <w:rsid w:val="004A02E8"/>
    <w:rsid w:val="004A2074"/>
    <w:rsid w:val="004A42ED"/>
    <w:rsid w:val="004A478A"/>
    <w:rsid w:val="004A5451"/>
    <w:rsid w:val="004A5541"/>
    <w:rsid w:val="004A60D9"/>
    <w:rsid w:val="004B12B7"/>
    <w:rsid w:val="004B4E19"/>
    <w:rsid w:val="004B5B22"/>
    <w:rsid w:val="004B62BB"/>
    <w:rsid w:val="004B7212"/>
    <w:rsid w:val="004C0F41"/>
    <w:rsid w:val="004C2959"/>
    <w:rsid w:val="004D1227"/>
    <w:rsid w:val="004D3FB2"/>
    <w:rsid w:val="004D4226"/>
    <w:rsid w:val="004D5617"/>
    <w:rsid w:val="004D5BD7"/>
    <w:rsid w:val="004E32DF"/>
    <w:rsid w:val="004E3539"/>
    <w:rsid w:val="004E59DB"/>
    <w:rsid w:val="004E5F25"/>
    <w:rsid w:val="004F2851"/>
    <w:rsid w:val="004F3D10"/>
    <w:rsid w:val="00501420"/>
    <w:rsid w:val="00501BDC"/>
    <w:rsid w:val="00503EAA"/>
    <w:rsid w:val="00505267"/>
    <w:rsid w:val="005052FE"/>
    <w:rsid w:val="00505E9F"/>
    <w:rsid w:val="0051583E"/>
    <w:rsid w:val="00515888"/>
    <w:rsid w:val="005172A5"/>
    <w:rsid w:val="00517524"/>
    <w:rsid w:val="005202CD"/>
    <w:rsid w:val="005209C1"/>
    <w:rsid w:val="005237E0"/>
    <w:rsid w:val="00523875"/>
    <w:rsid w:val="00525E85"/>
    <w:rsid w:val="00530F06"/>
    <w:rsid w:val="00531E19"/>
    <w:rsid w:val="005362EA"/>
    <w:rsid w:val="00536F23"/>
    <w:rsid w:val="00541E60"/>
    <w:rsid w:val="00542074"/>
    <w:rsid w:val="00544627"/>
    <w:rsid w:val="005464E0"/>
    <w:rsid w:val="00546F26"/>
    <w:rsid w:val="00547008"/>
    <w:rsid w:val="00547CE8"/>
    <w:rsid w:val="00550726"/>
    <w:rsid w:val="0055130C"/>
    <w:rsid w:val="00554C85"/>
    <w:rsid w:val="00554E9A"/>
    <w:rsid w:val="0056159D"/>
    <w:rsid w:val="00561E2A"/>
    <w:rsid w:val="005642F5"/>
    <w:rsid w:val="005654FD"/>
    <w:rsid w:val="0056626E"/>
    <w:rsid w:val="00580549"/>
    <w:rsid w:val="00584FEB"/>
    <w:rsid w:val="00591C22"/>
    <w:rsid w:val="0059280B"/>
    <w:rsid w:val="005930CC"/>
    <w:rsid w:val="00593500"/>
    <w:rsid w:val="00594306"/>
    <w:rsid w:val="00594DBE"/>
    <w:rsid w:val="005A5860"/>
    <w:rsid w:val="005A628B"/>
    <w:rsid w:val="005B1176"/>
    <w:rsid w:val="005B3EA3"/>
    <w:rsid w:val="005B65DA"/>
    <w:rsid w:val="005B6C48"/>
    <w:rsid w:val="005C49B4"/>
    <w:rsid w:val="005C7485"/>
    <w:rsid w:val="005D57BD"/>
    <w:rsid w:val="005D70CF"/>
    <w:rsid w:val="005E1037"/>
    <w:rsid w:val="005E1FF2"/>
    <w:rsid w:val="005E2331"/>
    <w:rsid w:val="005E262D"/>
    <w:rsid w:val="005E5E45"/>
    <w:rsid w:val="005F0A44"/>
    <w:rsid w:val="005F3636"/>
    <w:rsid w:val="005F477C"/>
    <w:rsid w:val="005F6937"/>
    <w:rsid w:val="005F70E0"/>
    <w:rsid w:val="0060626A"/>
    <w:rsid w:val="006104AA"/>
    <w:rsid w:val="00614690"/>
    <w:rsid w:val="0062162F"/>
    <w:rsid w:val="00622E47"/>
    <w:rsid w:val="00624679"/>
    <w:rsid w:val="006251C8"/>
    <w:rsid w:val="00625E71"/>
    <w:rsid w:val="0062600C"/>
    <w:rsid w:val="006260BE"/>
    <w:rsid w:val="006264CD"/>
    <w:rsid w:val="00633820"/>
    <w:rsid w:val="00636156"/>
    <w:rsid w:val="00636E68"/>
    <w:rsid w:val="00637553"/>
    <w:rsid w:val="00637F8C"/>
    <w:rsid w:val="00641950"/>
    <w:rsid w:val="00646469"/>
    <w:rsid w:val="006512AC"/>
    <w:rsid w:val="006556EB"/>
    <w:rsid w:val="00655D4A"/>
    <w:rsid w:val="00656239"/>
    <w:rsid w:val="00662AAD"/>
    <w:rsid w:val="00662D73"/>
    <w:rsid w:val="00664F2F"/>
    <w:rsid w:val="00665783"/>
    <w:rsid w:val="00666626"/>
    <w:rsid w:val="00666DFB"/>
    <w:rsid w:val="006706CC"/>
    <w:rsid w:val="006746AC"/>
    <w:rsid w:val="00676F7A"/>
    <w:rsid w:val="00680A03"/>
    <w:rsid w:val="006823D1"/>
    <w:rsid w:val="00684993"/>
    <w:rsid w:val="00691ADE"/>
    <w:rsid w:val="00695591"/>
    <w:rsid w:val="00695CED"/>
    <w:rsid w:val="006A1370"/>
    <w:rsid w:val="006A38ED"/>
    <w:rsid w:val="006A3D8C"/>
    <w:rsid w:val="006A7C70"/>
    <w:rsid w:val="006B0E5C"/>
    <w:rsid w:val="006B1658"/>
    <w:rsid w:val="006B57E5"/>
    <w:rsid w:val="006B6950"/>
    <w:rsid w:val="006C1073"/>
    <w:rsid w:val="006C3E56"/>
    <w:rsid w:val="006C653E"/>
    <w:rsid w:val="006C7D28"/>
    <w:rsid w:val="006D2EE4"/>
    <w:rsid w:val="006D5801"/>
    <w:rsid w:val="006F43C7"/>
    <w:rsid w:val="006F4634"/>
    <w:rsid w:val="006F4C82"/>
    <w:rsid w:val="006F55FF"/>
    <w:rsid w:val="006F623D"/>
    <w:rsid w:val="00700B2D"/>
    <w:rsid w:val="007016D1"/>
    <w:rsid w:val="00706311"/>
    <w:rsid w:val="00707B36"/>
    <w:rsid w:val="00710845"/>
    <w:rsid w:val="00710F54"/>
    <w:rsid w:val="00712FB9"/>
    <w:rsid w:val="00715263"/>
    <w:rsid w:val="00715F1A"/>
    <w:rsid w:val="00724F53"/>
    <w:rsid w:val="00730F06"/>
    <w:rsid w:val="00733CA6"/>
    <w:rsid w:val="007342E6"/>
    <w:rsid w:val="00735259"/>
    <w:rsid w:val="00736679"/>
    <w:rsid w:val="007367FC"/>
    <w:rsid w:val="00737BCE"/>
    <w:rsid w:val="007401EA"/>
    <w:rsid w:val="007417A1"/>
    <w:rsid w:val="007422EF"/>
    <w:rsid w:val="00747DAB"/>
    <w:rsid w:val="00750110"/>
    <w:rsid w:val="00750B2A"/>
    <w:rsid w:val="00751C5B"/>
    <w:rsid w:val="00752D64"/>
    <w:rsid w:val="00753DDB"/>
    <w:rsid w:val="00755312"/>
    <w:rsid w:val="00764E3F"/>
    <w:rsid w:val="00777BD2"/>
    <w:rsid w:val="00781DC8"/>
    <w:rsid w:val="007838E0"/>
    <w:rsid w:val="007857AE"/>
    <w:rsid w:val="00787957"/>
    <w:rsid w:val="00793274"/>
    <w:rsid w:val="00793C7A"/>
    <w:rsid w:val="0079670F"/>
    <w:rsid w:val="00797441"/>
    <w:rsid w:val="00797483"/>
    <w:rsid w:val="007A0BC6"/>
    <w:rsid w:val="007A1AB0"/>
    <w:rsid w:val="007A3F12"/>
    <w:rsid w:val="007A47FE"/>
    <w:rsid w:val="007A7991"/>
    <w:rsid w:val="007B12CA"/>
    <w:rsid w:val="007B1AE8"/>
    <w:rsid w:val="007B266E"/>
    <w:rsid w:val="007B534E"/>
    <w:rsid w:val="007C2CF8"/>
    <w:rsid w:val="007C6740"/>
    <w:rsid w:val="007C7042"/>
    <w:rsid w:val="007C7A83"/>
    <w:rsid w:val="007D5A3D"/>
    <w:rsid w:val="007D710C"/>
    <w:rsid w:val="007E153B"/>
    <w:rsid w:val="007E3577"/>
    <w:rsid w:val="007E37D5"/>
    <w:rsid w:val="007E3A21"/>
    <w:rsid w:val="007F1F01"/>
    <w:rsid w:val="007F4062"/>
    <w:rsid w:val="007F626D"/>
    <w:rsid w:val="007F6AFA"/>
    <w:rsid w:val="007F71CC"/>
    <w:rsid w:val="00801EB7"/>
    <w:rsid w:val="0080344E"/>
    <w:rsid w:val="008036AC"/>
    <w:rsid w:val="008051BF"/>
    <w:rsid w:val="00805327"/>
    <w:rsid w:val="00807E98"/>
    <w:rsid w:val="00811154"/>
    <w:rsid w:val="0081525C"/>
    <w:rsid w:val="00816F47"/>
    <w:rsid w:val="008208F5"/>
    <w:rsid w:val="0082156B"/>
    <w:rsid w:val="00822EAA"/>
    <w:rsid w:val="00826B51"/>
    <w:rsid w:val="00827AF5"/>
    <w:rsid w:val="00830006"/>
    <w:rsid w:val="00830E3A"/>
    <w:rsid w:val="00830F80"/>
    <w:rsid w:val="008336D6"/>
    <w:rsid w:val="00834907"/>
    <w:rsid w:val="00834B8A"/>
    <w:rsid w:val="00840B67"/>
    <w:rsid w:val="0084100C"/>
    <w:rsid w:val="008414C5"/>
    <w:rsid w:val="00845269"/>
    <w:rsid w:val="00845E7D"/>
    <w:rsid w:val="008478EB"/>
    <w:rsid w:val="00847C62"/>
    <w:rsid w:val="008533AE"/>
    <w:rsid w:val="0085367D"/>
    <w:rsid w:val="008634A1"/>
    <w:rsid w:val="00864E86"/>
    <w:rsid w:val="0087062D"/>
    <w:rsid w:val="008708C8"/>
    <w:rsid w:val="00872ACF"/>
    <w:rsid w:val="008765EB"/>
    <w:rsid w:val="00876A61"/>
    <w:rsid w:val="008777D3"/>
    <w:rsid w:val="008812A3"/>
    <w:rsid w:val="00882B89"/>
    <w:rsid w:val="00884DC2"/>
    <w:rsid w:val="008854F8"/>
    <w:rsid w:val="0088602E"/>
    <w:rsid w:val="00893FAD"/>
    <w:rsid w:val="00894CAE"/>
    <w:rsid w:val="00897D0A"/>
    <w:rsid w:val="008A143D"/>
    <w:rsid w:val="008A2A25"/>
    <w:rsid w:val="008A30BC"/>
    <w:rsid w:val="008A3D98"/>
    <w:rsid w:val="008A7D8C"/>
    <w:rsid w:val="008A7DE9"/>
    <w:rsid w:val="008B3534"/>
    <w:rsid w:val="008B424C"/>
    <w:rsid w:val="008C2BC3"/>
    <w:rsid w:val="008C4366"/>
    <w:rsid w:val="008C65C8"/>
    <w:rsid w:val="008D1625"/>
    <w:rsid w:val="008D22C4"/>
    <w:rsid w:val="008E37D3"/>
    <w:rsid w:val="008E4AF7"/>
    <w:rsid w:val="008E53C2"/>
    <w:rsid w:val="008E5450"/>
    <w:rsid w:val="008E78AC"/>
    <w:rsid w:val="008F0848"/>
    <w:rsid w:val="008F3B44"/>
    <w:rsid w:val="008F7D4D"/>
    <w:rsid w:val="00900245"/>
    <w:rsid w:val="00901530"/>
    <w:rsid w:val="00902C3E"/>
    <w:rsid w:val="00902F88"/>
    <w:rsid w:val="0090337B"/>
    <w:rsid w:val="009056C0"/>
    <w:rsid w:val="00907AF2"/>
    <w:rsid w:val="00910B8D"/>
    <w:rsid w:val="0091315A"/>
    <w:rsid w:val="00913C13"/>
    <w:rsid w:val="0092073E"/>
    <w:rsid w:val="00920C49"/>
    <w:rsid w:val="00921040"/>
    <w:rsid w:val="0092140F"/>
    <w:rsid w:val="00930241"/>
    <w:rsid w:val="00937C61"/>
    <w:rsid w:val="009411A7"/>
    <w:rsid w:val="009433DA"/>
    <w:rsid w:val="00943A71"/>
    <w:rsid w:val="009471D2"/>
    <w:rsid w:val="00950BB8"/>
    <w:rsid w:val="00951473"/>
    <w:rsid w:val="009516EB"/>
    <w:rsid w:val="00953147"/>
    <w:rsid w:val="00953E6C"/>
    <w:rsid w:val="009563F8"/>
    <w:rsid w:val="009601E4"/>
    <w:rsid w:val="00961E0A"/>
    <w:rsid w:val="00962D83"/>
    <w:rsid w:val="0096395C"/>
    <w:rsid w:val="009677F9"/>
    <w:rsid w:val="00967E32"/>
    <w:rsid w:val="00972D34"/>
    <w:rsid w:val="0097690C"/>
    <w:rsid w:val="0098234C"/>
    <w:rsid w:val="00982545"/>
    <w:rsid w:val="00983C4E"/>
    <w:rsid w:val="009852FA"/>
    <w:rsid w:val="00986137"/>
    <w:rsid w:val="00986B66"/>
    <w:rsid w:val="0098734E"/>
    <w:rsid w:val="009905A0"/>
    <w:rsid w:val="009918F4"/>
    <w:rsid w:val="00991D87"/>
    <w:rsid w:val="009938EB"/>
    <w:rsid w:val="00993B81"/>
    <w:rsid w:val="0099587A"/>
    <w:rsid w:val="009A2E37"/>
    <w:rsid w:val="009A491F"/>
    <w:rsid w:val="009A7C91"/>
    <w:rsid w:val="009B01AC"/>
    <w:rsid w:val="009B049C"/>
    <w:rsid w:val="009B11EB"/>
    <w:rsid w:val="009B225E"/>
    <w:rsid w:val="009B24C5"/>
    <w:rsid w:val="009B3745"/>
    <w:rsid w:val="009B3A66"/>
    <w:rsid w:val="009C0C04"/>
    <w:rsid w:val="009C0F7F"/>
    <w:rsid w:val="009C10E5"/>
    <w:rsid w:val="009D0C62"/>
    <w:rsid w:val="009D1218"/>
    <w:rsid w:val="009D1EC4"/>
    <w:rsid w:val="009D2829"/>
    <w:rsid w:val="009D2E65"/>
    <w:rsid w:val="009D4E44"/>
    <w:rsid w:val="009D54D3"/>
    <w:rsid w:val="009D5E09"/>
    <w:rsid w:val="009E057E"/>
    <w:rsid w:val="009E1393"/>
    <w:rsid w:val="009E46B8"/>
    <w:rsid w:val="009F249A"/>
    <w:rsid w:val="009F31F1"/>
    <w:rsid w:val="009F4B4C"/>
    <w:rsid w:val="009F6C4D"/>
    <w:rsid w:val="009F75D4"/>
    <w:rsid w:val="00A03A29"/>
    <w:rsid w:val="00A045DB"/>
    <w:rsid w:val="00A13D0E"/>
    <w:rsid w:val="00A14E02"/>
    <w:rsid w:val="00A161F8"/>
    <w:rsid w:val="00A206C7"/>
    <w:rsid w:val="00A22F3D"/>
    <w:rsid w:val="00A25E76"/>
    <w:rsid w:val="00A3376C"/>
    <w:rsid w:val="00A351C3"/>
    <w:rsid w:val="00A3719E"/>
    <w:rsid w:val="00A46D1E"/>
    <w:rsid w:val="00A55A43"/>
    <w:rsid w:val="00A6042A"/>
    <w:rsid w:val="00A61E17"/>
    <w:rsid w:val="00A62DDA"/>
    <w:rsid w:val="00A649C5"/>
    <w:rsid w:val="00A7319C"/>
    <w:rsid w:val="00A765E6"/>
    <w:rsid w:val="00A76FD0"/>
    <w:rsid w:val="00A824AD"/>
    <w:rsid w:val="00A8663A"/>
    <w:rsid w:val="00A867C1"/>
    <w:rsid w:val="00A91511"/>
    <w:rsid w:val="00A91AA1"/>
    <w:rsid w:val="00A92670"/>
    <w:rsid w:val="00A93A25"/>
    <w:rsid w:val="00A95A34"/>
    <w:rsid w:val="00A964EF"/>
    <w:rsid w:val="00A977A8"/>
    <w:rsid w:val="00AA0C4A"/>
    <w:rsid w:val="00AA3212"/>
    <w:rsid w:val="00AA5B32"/>
    <w:rsid w:val="00AA5EFF"/>
    <w:rsid w:val="00AB155D"/>
    <w:rsid w:val="00AB36C1"/>
    <w:rsid w:val="00AB47D4"/>
    <w:rsid w:val="00AB56AA"/>
    <w:rsid w:val="00AB6D5A"/>
    <w:rsid w:val="00AC10DC"/>
    <w:rsid w:val="00AC29C0"/>
    <w:rsid w:val="00AC47EA"/>
    <w:rsid w:val="00AC6527"/>
    <w:rsid w:val="00AD1EB0"/>
    <w:rsid w:val="00AD4A58"/>
    <w:rsid w:val="00AE0319"/>
    <w:rsid w:val="00AE1951"/>
    <w:rsid w:val="00AE40C2"/>
    <w:rsid w:val="00AE4436"/>
    <w:rsid w:val="00AE447A"/>
    <w:rsid w:val="00AE54AD"/>
    <w:rsid w:val="00AE55DA"/>
    <w:rsid w:val="00AE6793"/>
    <w:rsid w:val="00AE7366"/>
    <w:rsid w:val="00AF0162"/>
    <w:rsid w:val="00AF02AA"/>
    <w:rsid w:val="00AF1E40"/>
    <w:rsid w:val="00AF36C1"/>
    <w:rsid w:val="00B016A5"/>
    <w:rsid w:val="00B0506B"/>
    <w:rsid w:val="00B05968"/>
    <w:rsid w:val="00B064EC"/>
    <w:rsid w:val="00B1024B"/>
    <w:rsid w:val="00B1070B"/>
    <w:rsid w:val="00B1204F"/>
    <w:rsid w:val="00B13776"/>
    <w:rsid w:val="00B15B3E"/>
    <w:rsid w:val="00B1776B"/>
    <w:rsid w:val="00B2015D"/>
    <w:rsid w:val="00B27BB7"/>
    <w:rsid w:val="00B3169D"/>
    <w:rsid w:val="00B32BDD"/>
    <w:rsid w:val="00B37000"/>
    <w:rsid w:val="00B41B7F"/>
    <w:rsid w:val="00B50A60"/>
    <w:rsid w:val="00B559C1"/>
    <w:rsid w:val="00B55C35"/>
    <w:rsid w:val="00B56AA0"/>
    <w:rsid w:val="00B56E46"/>
    <w:rsid w:val="00B57418"/>
    <w:rsid w:val="00B670B4"/>
    <w:rsid w:val="00B7017F"/>
    <w:rsid w:val="00B759B1"/>
    <w:rsid w:val="00B75A22"/>
    <w:rsid w:val="00B76056"/>
    <w:rsid w:val="00B76CD1"/>
    <w:rsid w:val="00B80C97"/>
    <w:rsid w:val="00B83CAB"/>
    <w:rsid w:val="00B8700C"/>
    <w:rsid w:val="00B9134D"/>
    <w:rsid w:val="00B91FE4"/>
    <w:rsid w:val="00B94F60"/>
    <w:rsid w:val="00B95241"/>
    <w:rsid w:val="00B97A47"/>
    <w:rsid w:val="00BA1A7C"/>
    <w:rsid w:val="00BA3593"/>
    <w:rsid w:val="00BA5055"/>
    <w:rsid w:val="00BA5DBC"/>
    <w:rsid w:val="00BA6C77"/>
    <w:rsid w:val="00BB0820"/>
    <w:rsid w:val="00BB119B"/>
    <w:rsid w:val="00BB2CEF"/>
    <w:rsid w:val="00BB44FE"/>
    <w:rsid w:val="00BB50F8"/>
    <w:rsid w:val="00BB520F"/>
    <w:rsid w:val="00BB7D0D"/>
    <w:rsid w:val="00BD0F88"/>
    <w:rsid w:val="00BD1CA2"/>
    <w:rsid w:val="00BD52B5"/>
    <w:rsid w:val="00BD662B"/>
    <w:rsid w:val="00BD712C"/>
    <w:rsid w:val="00BD7FE5"/>
    <w:rsid w:val="00BE1AE0"/>
    <w:rsid w:val="00BE31EC"/>
    <w:rsid w:val="00BE343F"/>
    <w:rsid w:val="00BE4478"/>
    <w:rsid w:val="00BE499E"/>
    <w:rsid w:val="00BE71FD"/>
    <w:rsid w:val="00BF0DF9"/>
    <w:rsid w:val="00BF314D"/>
    <w:rsid w:val="00BF44EB"/>
    <w:rsid w:val="00BF63C1"/>
    <w:rsid w:val="00C01149"/>
    <w:rsid w:val="00C01EB0"/>
    <w:rsid w:val="00C02665"/>
    <w:rsid w:val="00C03918"/>
    <w:rsid w:val="00C07399"/>
    <w:rsid w:val="00C145D4"/>
    <w:rsid w:val="00C145DF"/>
    <w:rsid w:val="00C15585"/>
    <w:rsid w:val="00C15E67"/>
    <w:rsid w:val="00C16833"/>
    <w:rsid w:val="00C170F8"/>
    <w:rsid w:val="00C17755"/>
    <w:rsid w:val="00C20C17"/>
    <w:rsid w:val="00C21A4D"/>
    <w:rsid w:val="00C23293"/>
    <w:rsid w:val="00C24600"/>
    <w:rsid w:val="00C2539D"/>
    <w:rsid w:val="00C254FF"/>
    <w:rsid w:val="00C25848"/>
    <w:rsid w:val="00C27EB2"/>
    <w:rsid w:val="00C326B6"/>
    <w:rsid w:val="00C340BA"/>
    <w:rsid w:val="00C40C97"/>
    <w:rsid w:val="00C4149F"/>
    <w:rsid w:val="00C4570E"/>
    <w:rsid w:val="00C46829"/>
    <w:rsid w:val="00C51121"/>
    <w:rsid w:val="00C51E24"/>
    <w:rsid w:val="00C54AD3"/>
    <w:rsid w:val="00C552C6"/>
    <w:rsid w:val="00C61243"/>
    <w:rsid w:val="00C6343C"/>
    <w:rsid w:val="00C66A5C"/>
    <w:rsid w:val="00C674C3"/>
    <w:rsid w:val="00C67E3C"/>
    <w:rsid w:val="00C70218"/>
    <w:rsid w:val="00C716A0"/>
    <w:rsid w:val="00C71D6E"/>
    <w:rsid w:val="00C72500"/>
    <w:rsid w:val="00C72EAD"/>
    <w:rsid w:val="00C740EC"/>
    <w:rsid w:val="00C747C3"/>
    <w:rsid w:val="00C81328"/>
    <w:rsid w:val="00C814D6"/>
    <w:rsid w:val="00C85D12"/>
    <w:rsid w:val="00C90A86"/>
    <w:rsid w:val="00C93580"/>
    <w:rsid w:val="00C93890"/>
    <w:rsid w:val="00C94DE8"/>
    <w:rsid w:val="00C95F31"/>
    <w:rsid w:val="00C97774"/>
    <w:rsid w:val="00CA3E66"/>
    <w:rsid w:val="00CA7C7A"/>
    <w:rsid w:val="00CB0756"/>
    <w:rsid w:val="00CB2055"/>
    <w:rsid w:val="00CB2966"/>
    <w:rsid w:val="00CB2CEF"/>
    <w:rsid w:val="00CB4709"/>
    <w:rsid w:val="00CB4DA8"/>
    <w:rsid w:val="00CB7510"/>
    <w:rsid w:val="00CC04A8"/>
    <w:rsid w:val="00CC7BA7"/>
    <w:rsid w:val="00CD116B"/>
    <w:rsid w:val="00CD1A47"/>
    <w:rsid w:val="00CD3C7F"/>
    <w:rsid w:val="00CD4627"/>
    <w:rsid w:val="00CD4C9F"/>
    <w:rsid w:val="00CD6ED3"/>
    <w:rsid w:val="00CE0513"/>
    <w:rsid w:val="00CE166A"/>
    <w:rsid w:val="00CE6B74"/>
    <w:rsid w:val="00CE73A1"/>
    <w:rsid w:val="00CF7509"/>
    <w:rsid w:val="00D02658"/>
    <w:rsid w:val="00D042A8"/>
    <w:rsid w:val="00D106D3"/>
    <w:rsid w:val="00D12095"/>
    <w:rsid w:val="00D12801"/>
    <w:rsid w:val="00D149BF"/>
    <w:rsid w:val="00D17933"/>
    <w:rsid w:val="00D225CD"/>
    <w:rsid w:val="00D252C3"/>
    <w:rsid w:val="00D30B4E"/>
    <w:rsid w:val="00D418BC"/>
    <w:rsid w:val="00D42292"/>
    <w:rsid w:val="00D42733"/>
    <w:rsid w:val="00D44EA3"/>
    <w:rsid w:val="00D47C1A"/>
    <w:rsid w:val="00D50B44"/>
    <w:rsid w:val="00D52F23"/>
    <w:rsid w:val="00D53C33"/>
    <w:rsid w:val="00D5419F"/>
    <w:rsid w:val="00D552F6"/>
    <w:rsid w:val="00D579AA"/>
    <w:rsid w:val="00D62CC4"/>
    <w:rsid w:val="00D6555E"/>
    <w:rsid w:val="00D65A45"/>
    <w:rsid w:val="00D67959"/>
    <w:rsid w:val="00D707F0"/>
    <w:rsid w:val="00D74B99"/>
    <w:rsid w:val="00D74EFF"/>
    <w:rsid w:val="00D7724E"/>
    <w:rsid w:val="00D81AAA"/>
    <w:rsid w:val="00D87E07"/>
    <w:rsid w:val="00D87E75"/>
    <w:rsid w:val="00D90A05"/>
    <w:rsid w:val="00D90EFD"/>
    <w:rsid w:val="00D92307"/>
    <w:rsid w:val="00D93238"/>
    <w:rsid w:val="00D9383C"/>
    <w:rsid w:val="00D94753"/>
    <w:rsid w:val="00DA08DD"/>
    <w:rsid w:val="00DA19CE"/>
    <w:rsid w:val="00DA1E87"/>
    <w:rsid w:val="00DA4A1E"/>
    <w:rsid w:val="00DA7073"/>
    <w:rsid w:val="00DB0280"/>
    <w:rsid w:val="00DB3204"/>
    <w:rsid w:val="00DB4A5C"/>
    <w:rsid w:val="00DC03CF"/>
    <w:rsid w:val="00DC190D"/>
    <w:rsid w:val="00DC3922"/>
    <w:rsid w:val="00DC517D"/>
    <w:rsid w:val="00DC697D"/>
    <w:rsid w:val="00DD1ED0"/>
    <w:rsid w:val="00DD2D5C"/>
    <w:rsid w:val="00DD2EA7"/>
    <w:rsid w:val="00DE288F"/>
    <w:rsid w:val="00DE432C"/>
    <w:rsid w:val="00DE4ED7"/>
    <w:rsid w:val="00DF1A9D"/>
    <w:rsid w:val="00DF1E2A"/>
    <w:rsid w:val="00DF23DA"/>
    <w:rsid w:val="00DF2D93"/>
    <w:rsid w:val="00DF670D"/>
    <w:rsid w:val="00E02512"/>
    <w:rsid w:val="00E038B2"/>
    <w:rsid w:val="00E073DC"/>
    <w:rsid w:val="00E12627"/>
    <w:rsid w:val="00E13B7F"/>
    <w:rsid w:val="00E14305"/>
    <w:rsid w:val="00E15866"/>
    <w:rsid w:val="00E20F2C"/>
    <w:rsid w:val="00E229AC"/>
    <w:rsid w:val="00E27519"/>
    <w:rsid w:val="00E318CB"/>
    <w:rsid w:val="00E32CCD"/>
    <w:rsid w:val="00E35BD9"/>
    <w:rsid w:val="00E378C0"/>
    <w:rsid w:val="00E42174"/>
    <w:rsid w:val="00E51811"/>
    <w:rsid w:val="00E526C4"/>
    <w:rsid w:val="00E526FC"/>
    <w:rsid w:val="00E52EA9"/>
    <w:rsid w:val="00E53353"/>
    <w:rsid w:val="00E55AB5"/>
    <w:rsid w:val="00E57B4F"/>
    <w:rsid w:val="00E57B7E"/>
    <w:rsid w:val="00E615EA"/>
    <w:rsid w:val="00E6538F"/>
    <w:rsid w:val="00E70E01"/>
    <w:rsid w:val="00E717A8"/>
    <w:rsid w:val="00E72FE8"/>
    <w:rsid w:val="00E740D2"/>
    <w:rsid w:val="00E818D7"/>
    <w:rsid w:val="00E95CF2"/>
    <w:rsid w:val="00E970F4"/>
    <w:rsid w:val="00EA2C30"/>
    <w:rsid w:val="00EA6CA6"/>
    <w:rsid w:val="00EB0F84"/>
    <w:rsid w:val="00EB225A"/>
    <w:rsid w:val="00EB30AA"/>
    <w:rsid w:val="00EB40AD"/>
    <w:rsid w:val="00EB5F7F"/>
    <w:rsid w:val="00EC54B2"/>
    <w:rsid w:val="00EC5E50"/>
    <w:rsid w:val="00EC7024"/>
    <w:rsid w:val="00EC7BC8"/>
    <w:rsid w:val="00ED05EE"/>
    <w:rsid w:val="00ED226F"/>
    <w:rsid w:val="00ED380D"/>
    <w:rsid w:val="00ED70B5"/>
    <w:rsid w:val="00EE350E"/>
    <w:rsid w:val="00EE4F7F"/>
    <w:rsid w:val="00EE7073"/>
    <w:rsid w:val="00EF0BEF"/>
    <w:rsid w:val="00EF0CBD"/>
    <w:rsid w:val="00EF182F"/>
    <w:rsid w:val="00EF1FC1"/>
    <w:rsid w:val="00EF2227"/>
    <w:rsid w:val="00EF7330"/>
    <w:rsid w:val="00F0442B"/>
    <w:rsid w:val="00F04BAF"/>
    <w:rsid w:val="00F06DF6"/>
    <w:rsid w:val="00F0727C"/>
    <w:rsid w:val="00F2192A"/>
    <w:rsid w:val="00F27919"/>
    <w:rsid w:val="00F30C16"/>
    <w:rsid w:val="00F315C0"/>
    <w:rsid w:val="00F345CC"/>
    <w:rsid w:val="00F40096"/>
    <w:rsid w:val="00F40D50"/>
    <w:rsid w:val="00F45133"/>
    <w:rsid w:val="00F47983"/>
    <w:rsid w:val="00F50429"/>
    <w:rsid w:val="00F51961"/>
    <w:rsid w:val="00F53826"/>
    <w:rsid w:val="00F54581"/>
    <w:rsid w:val="00F54E61"/>
    <w:rsid w:val="00F5646E"/>
    <w:rsid w:val="00F56812"/>
    <w:rsid w:val="00F634B9"/>
    <w:rsid w:val="00F650ED"/>
    <w:rsid w:val="00F656AD"/>
    <w:rsid w:val="00F65E6C"/>
    <w:rsid w:val="00F6673C"/>
    <w:rsid w:val="00F70022"/>
    <w:rsid w:val="00F71455"/>
    <w:rsid w:val="00F723F3"/>
    <w:rsid w:val="00F754B3"/>
    <w:rsid w:val="00F75C6D"/>
    <w:rsid w:val="00F80388"/>
    <w:rsid w:val="00F8153B"/>
    <w:rsid w:val="00F82308"/>
    <w:rsid w:val="00F840FB"/>
    <w:rsid w:val="00F8479B"/>
    <w:rsid w:val="00F84E16"/>
    <w:rsid w:val="00F8767E"/>
    <w:rsid w:val="00F9019B"/>
    <w:rsid w:val="00F930AC"/>
    <w:rsid w:val="00F932BA"/>
    <w:rsid w:val="00F95057"/>
    <w:rsid w:val="00F95448"/>
    <w:rsid w:val="00F971F2"/>
    <w:rsid w:val="00FA2567"/>
    <w:rsid w:val="00FA67C5"/>
    <w:rsid w:val="00FA7490"/>
    <w:rsid w:val="00FB1278"/>
    <w:rsid w:val="00FB2BBB"/>
    <w:rsid w:val="00FB4B3E"/>
    <w:rsid w:val="00FC086F"/>
    <w:rsid w:val="00FC19C1"/>
    <w:rsid w:val="00FC2984"/>
    <w:rsid w:val="00FC4666"/>
    <w:rsid w:val="00FC7B4D"/>
    <w:rsid w:val="00FC7F4F"/>
    <w:rsid w:val="00FD11D8"/>
    <w:rsid w:val="00FD2016"/>
    <w:rsid w:val="00FD39E7"/>
    <w:rsid w:val="00FD557D"/>
    <w:rsid w:val="00FE254D"/>
    <w:rsid w:val="00FE391A"/>
    <w:rsid w:val="00FE4822"/>
    <w:rsid w:val="00FE49A2"/>
    <w:rsid w:val="00FE691E"/>
    <w:rsid w:val="00FE70E6"/>
    <w:rsid w:val="00FF0D6F"/>
    <w:rsid w:val="00FF22E7"/>
    <w:rsid w:val="00FF528E"/>
    <w:rsid w:val="00FF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5A5B"/>
  <w15:docId w15:val="{DF840121-4424-469B-BEAB-12A6E218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8EB"/>
    <w:pPr>
      <w:widowControl w:val="0"/>
    </w:pPr>
    <w:rPr>
      <w:rFonts w:ascii="Arial" w:eastAsia="Times New Roman" w:hAnsi="Arial" w:cs="Times New Roman"/>
    </w:rPr>
  </w:style>
  <w:style w:type="paragraph" w:styleId="Heading1">
    <w:name w:val="heading 1"/>
    <w:basedOn w:val="Normal"/>
    <w:next w:val="Normal"/>
    <w:link w:val="Heading1Char"/>
    <w:qFormat/>
    <w:rsid w:val="009938EB"/>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9938EB"/>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rsid w:val="009938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38EB"/>
  </w:style>
  <w:style w:type="character" w:customStyle="1" w:styleId="Heading1Char">
    <w:name w:val="Heading 1 Char"/>
    <w:basedOn w:val="DefaultParagraphFont"/>
    <w:link w:val="Heading1"/>
    <w:rsid w:val="00EB5F7F"/>
    <w:rPr>
      <w:rFonts w:ascii="Arial" w:eastAsia="Times New Roman" w:hAnsi="Arial" w:cs="Arial"/>
      <w:b/>
      <w:bCs/>
      <w:kern w:val="32"/>
      <w:szCs w:val="32"/>
    </w:rPr>
  </w:style>
  <w:style w:type="character" w:customStyle="1" w:styleId="Heading2Char">
    <w:name w:val="Heading 2 Char"/>
    <w:basedOn w:val="DefaultParagraphFont"/>
    <w:link w:val="Heading2"/>
    <w:rsid w:val="00EB5F7F"/>
    <w:rPr>
      <w:rFonts w:ascii="Arial" w:eastAsia="Times New Roman" w:hAnsi="Arial" w:cs="Arial"/>
      <w:b/>
      <w:bCs/>
      <w:i/>
      <w:iCs/>
      <w:sz w:val="28"/>
      <w:szCs w:val="28"/>
    </w:rPr>
  </w:style>
  <w:style w:type="paragraph" w:customStyle="1" w:styleId="msonormal0">
    <w:name w:val="msonormal"/>
    <w:basedOn w:val="Normal"/>
    <w:uiPriority w:val="99"/>
    <w:semiHidden/>
    <w:rsid w:val="00EB5F7F"/>
    <w:pPr>
      <w:spacing w:before="100" w:beforeAutospacing="1" w:after="100" w:afterAutospacing="1"/>
    </w:pPr>
    <w:rPr>
      <w:rFonts w:ascii="Times New Roman" w:hAnsi="Times New Roman"/>
    </w:rPr>
  </w:style>
  <w:style w:type="paragraph" w:styleId="NormalWeb">
    <w:name w:val="Normal (Web)"/>
    <w:basedOn w:val="Normal"/>
    <w:autoRedefine/>
    <w:uiPriority w:val="99"/>
    <w:unhideWhenUsed/>
    <w:rsid w:val="001F3662"/>
  </w:style>
  <w:style w:type="paragraph" w:styleId="NoSpacing">
    <w:name w:val="No Spacing"/>
    <w:uiPriority w:val="1"/>
    <w:qFormat/>
    <w:rsid w:val="00EB5F7F"/>
  </w:style>
  <w:style w:type="paragraph" w:styleId="Header">
    <w:name w:val="header"/>
    <w:basedOn w:val="Normal"/>
    <w:link w:val="HeaderChar"/>
    <w:rsid w:val="009938EB"/>
    <w:pPr>
      <w:tabs>
        <w:tab w:val="center" w:pos="4320"/>
        <w:tab w:val="right" w:pos="8640"/>
      </w:tabs>
    </w:pPr>
  </w:style>
  <w:style w:type="character" w:customStyle="1" w:styleId="HeaderChar">
    <w:name w:val="Header Char"/>
    <w:basedOn w:val="DefaultParagraphFont"/>
    <w:link w:val="Header"/>
    <w:rsid w:val="00FD557D"/>
    <w:rPr>
      <w:rFonts w:ascii="Arial" w:eastAsia="Times New Roman" w:hAnsi="Arial" w:cs="Times New Roman"/>
    </w:rPr>
  </w:style>
  <w:style w:type="paragraph" w:styleId="Footer">
    <w:name w:val="footer"/>
    <w:basedOn w:val="Normal"/>
    <w:link w:val="FooterChar"/>
    <w:rsid w:val="009938EB"/>
    <w:pPr>
      <w:tabs>
        <w:tab w:val="center" w:pos="4680"/>
        <w:tab w:val="right" w:pos="9360"/>
      </w:tabs>
    </w:pPr>
  </w:style>
  <w:style w:type="character" w:customStyle="1" w:styleId="FooterChar">
    <w:name w:val="Footer Char"/>
    <w:link w:val="Footer"/>
    <w:rsid w:val="009938EB"/>
    <w:rPr>
      <w:rFonts w:ascii="Arial" w:eastAsia="Times New Roman" w:hAnsi="Arial" w:cs="Times New Roman"/>
    </w:rPr>
  </w:style>
  <w:style w:type="paragraph" w:styleId="BalloonText">
    <w:name w:val="Balloon Text"/>
    <w:basedOn w:val="Normal"/>
    <w:link w:val="BalloonTextChar"/>
    <w:rsid w:val="009938EB"/>
    <w:rPr>
      <w:rFonts w:ascii="Tahoma" w:hAnsi="Tahoma" w:cs="Tahoma"/>
      <w:sz w:val="16"/>
      <w:szCs w:val="16"/>
    </w:rPr>
  </w:style>
  <w:style w:type="character" w:customStyle="1" w:styleId="BalloonTextChar">
    <w:name w:val="Balloon Text Char"/>
    <w:link w:val="BalloonText"/>
    <w:rsid w:val="009938EB"/>
    <w:rPr>
      <w:rFonts w:ascii="Tahoma" w:eastAsia="Times New Roman" w:hAnsi="Tahoma" w:cs="Tahoma"/>
      <w:sz w:val="16"/>
      <w:szCs w:val="16"/>
    </w:rPr>
  </w:style>
  <w:style w:type="character" w:styleId="CommentReference">
    <w:name w:val="annotation reference"/>
    <w:rsid w:val="009938EB"/>
    <w:rPr>
      <w:sz w:val="16"/>
      <w:szCs w:val="16"/>
    </w:rPr>
  </w:style>
  <w:style w:type="paragraph" w:styleId="CommentText">
    <w:name w:val="annotation text"/>
    <w:basedOn w:val="Normal"/>
    <w:link w:val="CommentTextChar"/>
    <w:rsid w:val="009938EB"/>
    <w:rPr>
      <w:sz w:val="20"/>
      <w:szCs w:val="20"/>
    </w:rPr>
  </w:style>
  <w:style w:type="character" w:customStyle="1" w:styleId="CommentTextChar">
    <w:name w:val="Comment Text Char"/>
    <w:basedOn w:val="DefaultParagraphFont"/>
    <w:link w:val="CommentText"/>
    <w:rsid w:val="009938EB"/>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9938EB"/>
    <w:rPr>
      <w:b/>
      <w:bCs/>
    </w:rPr>
  </w:style>
  <w:style w:type="character" w:customStyle="1" w:styleId="CommentSubjectChar">
    <w:name w:val="Comment Subject Char"/>
    <w:link w:val="CommentSubject"/>
    <w:rsid w:val="009938EB"/>
    <w:rPr>
      <w:rFonts w:ascii="Arial" w:eastAsia="Times New Roman" w:hAnsi="Arial" w:cs="Times New Roman"/>
      <w:b/>
      <w:bCs/>
      <w:sz w:val="20"/>
      <w:szCs w:val="20"/>
    </w:rPr>
  </w:style>
  <w:style w:type="paragraph" w:customStyle="1" w:styleId="Heading10">
    <w:name w:val="Heading1"/>
    <w:basedOn w:val="Normal"/>
    <w:rsid w:val="009938EB"/>
    <w:pPr>
      <w:pBdr>
        <w:bottom w:val="single" w:sz="4" w:space="1" w:color="auto"/>
      </w:pBdr>
      <w:spacing w:after="240"/>
    </w:pPr>
    <w:rPr>
      <w:rFonts w:cs="Arial"/>
      <w:b/>
      <w:smallCaps/>
      <w:color w:val="000080"/>
      <w:sz w:val="28"/>
      <w:lang w:val="en"/>
    </w:rPr>
  </w:style>
  <w:style w:type="character" w:customStyle="1" w:styleId="Term">
    <w:name w:val="Term"/>
    <w:rsid w:val="009938EB"/>
    <w:rPr>
      <w:rFonts w:ascii="Impact" w:hAnsi="Impact"/>
      <w:b/>
      <w:sz w:val="20"/>
    </w:rPr>
  </w:style>
  <w:style w:type="paragraph" w:customStyle="1" w:styleId="QuestionNumber">
    <w:name w:val="Question Number"/>
    <w:basedOn w:val="Normal"/>
    <w:rsid w:val="009938EB"/>
  </w:style>
  <w:style w:type="paragraph" w:styleId="Title">
    <w:name w:val="Title"/>
    <w:basedOn w:val="Normal"/>
    <w:next w:val="Normal"/>
    <w:link w:val="TitleChar"/>
    <w:qFormat/>
    <w:rsid w:val="009938EB"/>
    <w:pPr>
      <w:spacing w:before="240" w:after="60"/>
      <w:outlineLvl w:val="0"/>
    </w:pPr>
    <w:rPr>
      <w:b/>
      <w:bCs/>
      <w:kern w:val="28"/>
      <w:sz w:val="32"/>
      <w:szCs w:val="32"/>
    </w:rPr>
  </w:style>
  <w:style w:type="character" w:customStyle="1" w:styleId="TitleChar">
    <w:name w:val="Title Char"/>
    <w:link w:val="Title"/>
    <w:rsid w:val="009938EB"/>
    <w:rPr>
      <w:rFonts w:ascii="Arial" w:eastAsia="Times New Roman" w:hAnsi="Arial"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4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 Assessment Template.dotx</Template>
  <TotalTime>803</TotalTime>
  <Pages>32</Pages>
  <Words>10205</Words>
  <Characters>58171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Jakoubek</dc:creator>
  <cp:keywords/>
  <dc:description/>
  <cp:lastModifiedBy>Radhika</cp:lastModifiedBy>
  <cp:revision>13</cp:revision>
  <dcterms:created xsi:type="dcterms:W3CDTF">2019-10-08T20:44:00Z</dcterms:created>
  <dcterms:modified xsi:type="dcterms:W3CDTF">2019-11-15T05:40:00Z</dcterms:modified>
</cp:coreProperties>
</file>