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5C03B" w14:textId="403C5EDD" w:rsidR="00022690" w:rsidRPr="006F243A" w:rsidRDefault="00022690" w:rsidP="00905173">
      <w:pPr>
        <w:pStyle w:val="Title"/>
        <w:rPr>
          <w:rFonts w:ascii="Cambria" w:hAnsi="Cambria" w:cs="Arial"/>
          <w:color w:val="000000" w:themeColor="text1"/>
          <w:sz w:val="28"/>
          <w:szCs w:val="28"/>
        </w:rPr>
      </w:pPr>
      <w:r w:rsidRPr="006F243A">
        <w:rPr>
          <w:sz w:val="28"/>
          <w:szCs w:val="28"/>
        </w:rPr>
        <w:t>Test Bank</w:t>
      </w:r>
    </w:p>
    <w:p w14:paraId="02DCBF6E" w14:textId="6ED6B503" w:rsidR="00EF3E13" w:rsidRPr="006F243A" w:rsidRDefault="001E2955" w:rsidP="001E3B1E">
      <w:pPr>
        <w:pStyle w:val="Heading1"/>
        <w:spacing w:line="240" w:lineRule="auto"/>
        <w:rPr>
          <w:rFonts w:ascii="Cambria" w:hAnsi="Cambria"/>
          <w:bCs w:val="0"/>
          <w:color w:val="000000" w:themeColor="text1"/>
          <w:sz w:val="28"/>
          <w:szCs w:val="28"/>
        </w:rPr>
      </w:pPr>
      <w:r w:rsidRPr="006F243A">
        <w:rPr>
          <w:bCs w:val="0"/>
          <w:sz w:val="28"/>
          <w:szCs w:val="28"/>
        </w:rPr>
        <w:t>Chapter 1: Fundamentals of Criminal Justice: Essential Themes and Practices</w:t>
      </w:r>
    </w:p>
    <w:p w14:paraId="2AF0F831" w14:textId="185AF3D5" w:rsidR="00B31509" w:rsidRPr="006F243A" w:rsidRDefault="00C53241" w:rsidP="001E3B1E">
      <w:pPr>
        <w:pStyle w:val="Heading2"/>
        <w:ind w:left="0" w:firstLine="0"/>
        <w:jc w:val="left"/>
      </w:pPr>
      <w:r w:rsidRPr="006F243A">
        <w:t>M</w:t>
      </w:r>
      <w:r w:rsidR="00B31509" w:rsidRPr="006F243A">
        <w:t xml:space="preserve">ultiple </w:t>
      </w:r>
      <w:r w:rsidR="006F243A">
        <w:t>C</w:t>
      </w:r>
      <w:r w:rsidR="00B31509" w:rsidRPr="006F243A">
        <w:t>hoice</w:t>
      </w:r>
    </w:p>
    <w:p w14:paraId="796E4810" w14:textId="77777777" w:rsidR="00B31509" w:rsidRPr="000F5E7F" w:rsidRDefault="00B31509">
      <w:pPr>
        <w:rPr>
          <w:rFonts w:ascii="Cambria" w:hAnsi="Cambria"/>
          <w:color w:val="0000FF"/>
        </w:rPr>
      </w:pPr>
    </w:p>
    <w:p w14:paraId="14622598" w14:textId="77777777" w:rsidR="000E5BDD" w:rsidRPr="000F5E7F" w:rsidRDefault="000E5BDD">
      <w:r w:rsidRPr="000F5E7F">
        <w:t>1. What are the three major components of our criminal justice system?</w:t>
      </w:r>
    </w:p>
    <w:p w14:paraId="1448FE48" w14:textId="0D6AC401" w:rsidR="000E5BDD" w:rsidRPr="000F5E7F" w:rsidRDefault="00903874">
      <w:proofErr w:type="gramStart"/>
      <w:r w:rsidRPr="000F5E7F">
        <w:t>a</w:t>
      </w:r>
      <w:proofErr w:type="gramEnd"/>
      <w:r w:rsidRPr="000F5E7F">
        <w:t>.</w:t>
      </w:r>
      <w:r w:rsidR="005A76DD" w:rsidRPr="000F5E7F">
        <w:t xml:space="preserve"> </w:t>
      </w:r>
      <w:r w:rsidR="000E5BDD" w:rsidRPr="000F5E7F">
        <w:t xml:space="preserve">courts, corrections, </w:t>
      </w:r>
      <w:r w:rsidR="00B31509" w:rsidRPr="000F5E7F">
        <w:t xml:space="preserve">and </w:t>
      </w:r>
      <w:r w:rsidR="000E5BDD" w:rsidRPr="000F5E7F">
        <w:t>media</w:t>
      </w:r>
    </w:p>
    <w:p w14:paraId="4F4FBD43" w14:textId="53EE17E1" w:rsidR="000E5BDD" w:rsidRPr="000F5E7F" w:rsidRDefault="00903874">
      <w:proofErr w:type="gramStart"/>
      <w:r w:rsidRPr="000F5E7F">
        <w:t>b</w:t>
      </w:r>
      <w:proofErr w:type="gramEnd"/>
      <w:r w:rsidRPr="000F5E7F">
        <w:t>.</w:t>
      </w:r>
      <w:r w:rsidR="000E5BDD" w:rsidRPr="000F5E7F">
        <w:t xml:space="preserve"> police, federal agencies, </w:t>
      </w:r>
      <w:r w:rsidR="00B31509" w:rsidRPr="000F5E7F">
        <w:t xml:space="preserve">and </w:t>
      </w:r>
      <w:r w:rsidR="000E5BDD" w:rsidRPr="000F5E7F">
        <w:t>corrections</w:t>
      </w:r>
    </w:p>
    <w:p w14:paraId="411C9A84" w14:textId="7016F172" w:rsidR="000E5BDD" w:rsidRPr="000F5E7F" w:rsidRDefault="00903874">
      <w:proofErr w:type="gramStart"/>
      <w:r w:rsidRPr="000F5E7F">
        <w:t>c</w:t>
      </w:r>
      <w:proofErr w:type="gramEnd"/>
      <w:r w:rsidRPr="000F5E7F">
        <w:t>.</w:t>
      </w:r>
      <w:r w:rsidR="000E5BDD" w:rsidRPr="000F5E7F">
        <w:t xml:space="preserve"> police, courts, </w:t>
      </w:r>
      <w:r w:rsidR="00B31509" w:rsidRPr="000F5E7F">
        <w:t xml:space="preserve">and </w:t>
      </w:r>
      <w:r w:rsidR="000E5BDD" w:rsidRPr="000F5E7F">
        <w:t>corrections</w:t>
      </w:r>
    </w:p>
    <w:p w14:paraId="0160985E" w14:textId="3B399308" w:rsidR="000E5BDD" w:rsidRPr="000F5E7F" w:rsidRDefault="00903874">
      <w:proofErr w:type="gramStart"/>
      <w:r w:rsidRPr="000F5E7F">
        <w:t>d</w:t>
      </w:r>
      <w:proofErr w:type="gramEnd"/>
      <w:r w:rsidRPr="000F5E7F">
        <w:t>.</w:t>
      </w:r>
      <w:r w:rsidR="000E5BDD" w:rsidRPr="000F5E7F">
        <w:t xml:space="preserve"> courts, police, </w:t>
      </w:r>
      <w:r w:rsidR="00B31509" w:rsidRPr="000F5E7F">
        <w:t xml:space="preserve">and </w:t>
      </w:r>
      <w:r w:rsidR="000E5BDD" w:rsidRPr="000F5E7F">
        <w:t>lawyers</w:t>
      </w:r>
    </w:p>
    <w:p w14:paraId="71C1FC87" w14:textId="1D652FB7" w:rsidR="000E5BDD" w:rsidRPr="000F5E7F" w:rsidRDefault="000E5BDD">
      <w:pPr>
        <w:rPr>
          <w:color w:val="0000FF"/>
        </w:rPr>
      </w:pPr>
      <w:proofErr w:type="spellStart"/>
      <w:r w:rsidRPr="000F5E7F">
        <w:t>Ans</w:t>
      </w:r>
      <w:proofErr w:type="spellEnd"/>
      <w:r w:rsidRPr="000F5E7F">
        <w:t>: C</w:t>
      </w:r>
    </w:p>
    <w:p w14:paraId="6E06DE78" w14:textId="4DE437C0" w:rsidR="000E5BDD" w:rsidRPr="000F5E7F" w:rsidRDefault="000E5BDD">
      <w:r w:rsidRPr="000F5E7F">
        <w:t>Learning Objective: 1</w:t>
      </w:r>
      <w:r w:rsidR="00022690">
        <w:t>.</w:t>
      </w:r>
      <w:r w:rsidRPr="000F5E7F">
        <w:t>1: Explain the importance of studying and understanding our criminal justice system.</w:t>
      </w:r>
    </w:p>
    <w:p w14:paraId="1891A206" w14:textId="77777777" w:rsidR="000E5BDD" w:rsidRPr="000F5E7F" w:rsidRDefault="000E5BDD">
      <w:r w:rsidRPr="000F5E7F">
        <w:t>Cognitive Domain: Knowledge</w:t>
      </w:r>
    </w:p>
    <w:p w14:paraId="2601808C" w14:textId="77777777" w:rsidR="000E5BDD" w:rsidRPr="000F5E7F" w:rsidRDefault="00C97404">
      <w:r w:rsidRPr="000F5E7F">
        <w:t>Answer Location: Introduction</w:t>
      </w:r>
      <w:r w:rsidRPr="000F5E7F">
        <w:br/>
        <w:t>Difficulty Level: Easy</w:t>
      </w:r>
    </w:p>
    <w:p w14:paraId="214DA0C2" w14:textId="77777777" w:rsidR="000E5BDD" w:rsidRPr="000F5E7F" w:rsidRDefault="000E5BDD"/>
    <w:p w14:paraId="5C51A514" w14:textId="6DDAE1F7" w:rsidR="0022140C" w:rsidRPr="000F5E7F" w:rsidRDefault="00534C60">
      <w:r w:rsidRPr="000F5E7F">
        <w:t>2</w:t>
      </w:r>
      <w:r w:rsidR="004E44AE" w:rsidRPr="000F5E7F">
        <w:t xml:space="preserve">. </w:t>
      </w:r>
      <w:r w:rsidR="006019DC" w:rsidRPr="000F5E7F">
        <w:t xml:space="preserve">Which of the following is true of </w:t>
      </w:r>
      <w:r w:rsidR="00A74171" w:rsidRPr="000F5E7F">
        <w:t>“</w:t>
      </w:r>
      <w:r w:rsidR="006019DC" w:rsidRPr="000F5E7F">
        <w:t>three strikes</w:t>
      </w:r>
      <w:r w:rsidR="00A74171" w:rsidRPr="000F5E7F">
        <w:t>”</w:t>
      </w:r>
      <w:r w:rsidR="006019DC" w:rsidRPr="000F5E7F">
        <w:t xml:space="preserve"> laws?</w:t>
      </w:r>
    </w:p>
    <w:p w14:paraId="4336CA54" w14:textId="1CAF11A6" w:rsidR="004E44AE" w:rsidRPr="000F5E7F" w:rsidRDefault="00903874">
      <w:r w:rsidRPr="000F5E7F">
        <w:t>a.</w:t>
      </w:r>
      <w:r w:rsidR="005A76DD" w:rsidRPr="000F5E7F">
        <w:t xml:space="preserve"> </w:t>
      </w:r>
      <w:r w:rsidR="004E44AE" w:rsidRPr="000F5E7F">
        <w:t>An offender with three qualifying convictions (misdemeanors or felonies) is sentenced to a minimum of 25 years in prison.</w:t>
      </w:r>
    </w:p>
    <w:p w14:paraId="27FCDF18" w14:textId="0344CB33" w:rsidR="004E44AE" w:rsidRPr="000F5E7F" w:rsidRDefault="00903874">
      <w:r w:rsidRPr="000F5E7F">
        <w:t>b.</w:t>
      </w:r>
      <w:r w:rsidR="004E44AE" w:rsidRPr="000F5E7F">
        <w:t xml:space="preserve"> An offender with three qualifying felonies is sentenced to</w:t>
      </w:r>
      <w:r w:rsidR="004675D4" w:rsidRPr="000F5E7F">
        <w:t xml:space="preserve"> </w:t>
      </w:r>
      <w:r w:rsidR="004E44AE" w:rsidRPr="000F5E7F">
        <w:t>25 years</w:t>
      </w:r>
      <w:r w:rsidR="004675D4" w:rsidRPr="000F5E7F">
        <w:t xml:space="preserve"> to life</w:t>
      </w:r>
      <w:r w:rsidR="004E44AE" w:rsidRPr="000F5E7F">
        <w:t xml:space="preserve"> in prison.</w:t>
      </w:r>
    </w:p>
    <w:p w14:paraId="2B0768BF" w14:textId="013423DC" w:rsidR="004E44AE" w:rsidRPr="000F5E7F" w:rsidRDefault="00903874">
      <w:r w:rsidRPr="000F5E7F">
        <w:t>c.</w:t>
      </w:r>
      <w:r w:rsidR="004E44AE" w:rsidRPr="000F5E7F">
        <w:t xml:space="preserve"> An offender with three qualifying felonies is no longer eligible for probation supervision.</w:t>
      </w:r>
    </w:p>
    <w:p w14:paraId="564A36BC" w14:textId="48504CDC" w:rsidR="004E44AE" w:rsidRPr="000F5E7F" w:rsidRDefault="00903874">
      <w:r w:rsidRPr="000F5E7F">
        <w:t>d.</w:t>
      </w:r>
      <w:r w:rsidR="004E44AE" w:rsidRPr="000F5E7F">
        <w:t xml:space="preserve"> An offender with three qualifying convictions (misdemeanors or felonies) is no longer eligible for probation supervision.</w:t>
      </w:r>
    </w:p>
    <w:p w14:paraId="7822B1D8" w14:textId="473BAA66" w:rsidR="004675D4" w:rsidRPr="000F5E7F" w:rsidRDefault="004E44AE">
      <w:proofErr w:type="spellStart"/>
      <w:r w:rsidRPr="000F5E7F">
        <w:t>Ans</w:t>
      </w:r>
      <w:proofErr w:type="spellEnd"/>
      <w:r w:rsidRPr="000F5E7F">
        <w:t>: B</w:t>
      </w:r>
    </w:p>
    <w:p w14:paraId="660DACB8" w14:textId="5704E93D" w:rsidR="004E44AE" w:rsidRPr="000F5E7F" w:rsidRDefault="004E44AE">
      <w:r w:rsidRPr="000F5E7F">
        <w:t>Learning Objective: 1</w:t>
      </w:r>
      <w:r w:rsidR="00140FE6">
        <w:t>.</w:t>
      </w:r>
      <w:r w:rsidR="004675D4" w:rsidRPr="000F5E7F">
        <w:t xml:space="preserve">2: Describe the foundations of our criminal justice system, including its legal and historical bases and the difference between </w:t>
      </w:r>
      <w:r w:rsidR="00BD116F">
        <w:t xml:space="preserve">the </w:t>
      </w:r>
      <w:r w:rsidR="004675D4" w:rsidRPr="000F5E7F">
        <w:t>consensus and conflict theories of justice.</w:t>
      </w:r>
    </w:p>
    <w:p w14:paraId="35A7F56C" w14:textId="77777777" w:rsidR="004E44AE" w:rsidRPr="000F5E7F" w:rsidRDefault="004E44AE">
      <w:r w:rsidRPr="000F5E7F">
        <w:t>Cognitive Domain: Comprehension</w:t>
      </w:r>
    </w:p>
    <w:p w14:paraId="077EFD44" w14:textId="7274AF5C" w:rsidR="004E44AE" w:rsidRPr="000F5E7F" w:rsidRDefault="004E44AE">
      <w:r w:rsidRPr="000F5E7F">
        <w:t xml:space="preserve">Answer Location: </w:t>
      </w:r>
      <w:r w:rsidR="009C49FD" w:rsidRPr="000F5E7F">
        <w:t xml:space="preserve">The Criminal Law: How It Changes and How It Changes </w:t>
      </w:r>
      <w:r w:rsidR="00AF5CB7">
        <w:t>t</w:t>
      </w:r>
      <w:r w:rsidR="00AF5CB7" w:rsidRPr="000F5E7F">
        <w:t xml:space="preserve">he </w:t>
      </w:r>
      <w:r w:rsidR="009C49FD" w:rsidRPr="000F5E7F">
        <w:t>System</w:t>
      </w:r>
    </w:p>
    <w:p w14:paraId="2DC6C2B1" w14:textId="77777777" w:rsidR="004E44AE" w:rsidRPr="000F5E7F" w:rsidRDefault="004E44AE">
      <w:r w:rsidRPr="000F5E7F">
        <w:t>Difficulty Level: Medium</w:t>
      </w:r>
    </w:p>
    <w:p w14:paraId="7A76CFBE" w14:textId="77777777" w:rsidR="000A6F24" w:rsidRPr="000F5E7F" w:rsidRDefault="000A6F24"/>
    <w:p w14:paraId="3B0C9FF0" w14:textId="65DF2BFC" w:rsidR="004E44AE" w:rsidRPr="000F5E7F" w:rsidRDefault="00534C60">
      <w:r w:rsidRPr="000F5E7F">
        <w:t>3</w:t>
      </w:r>
      <w:r w:rsidR="004E44AE" w:rsidRPr="000F5E7F">
        <w:t xml:space="preserve">. </w:t>
      </w:r>
      <w:r w:rsidR="00E9598D" w:rsidRPr="000F5E7F">
        <w:t>Which theory suggests that</w:t>
      </w:r>
      <w:r w:rsidR="004E44AE" w:rsidRPr="000F5E7F">
        <w:t xml:space="preserve"> property holders become members of a commonwealth only with their express consent to submit to the government of the commonwealth?</w:t>
      </w:r>
    </w:p>
    <w:p w14:paraId="6E609406" w14:textId="556DE07F" w:rsidR="004E44AE" w:rsidRPr="000F5E7F" w:rsidRDefault="00903874">
      <w:r w:rsidRPr="000F5E7F">
        <w:t>a.</w:t>
      </w:r>
      <w:r w:rsidR="005A76DD" w:rsidRPr="000F5E7F">
        <w:t xml:space="preserve"> </w:t>
      </w:r>
      <w:r w:rsidR="004E44AE" w:rsidRPr="000F5E7F">
        <w:t>Jefferson's theory of democracy</w:t>
      </w:r>
    </w:p>
    <w:p w14:paraId="0A1BA238" w14:textId="734A456B" w:rsidR="004E44AE" w:rsidRPr="000F5E7F" w:rsidRDefault="00903874">
      <w:r w:rsidRPr="000F5E7F">
        <w:t>b.</w:t>
      </w:r>
      <w:r w:rsidR="004E44AE" w:rsidRPr="000F5E7F">
        <w:t xml:space="preserve"> </w:t>
      </w:r>
      <w:proofErr w:type="spellStart"/>
      <w:r w:rsidR="004E44AE" w:rsidRPr="000F5E7F">
        <w:t>Hobbe's</w:t>
      </w:r>
      <w:proofErr w:type="spellEnd"/>
      <w:r w:rsidR="004E44AE" w:rsidRPr="000F5E7F">
        <w:t xml:space="preserve"> social contract theory</w:t>
      </w:r>
    </w:p>
    <w:p w14:paraId="612AF185" w14:textId="03561F8C" w:rsidR="004E44AE" w:rsidRPr="000F5E7F" w:rsidRDefault="00903874">
      <w:r w:rsidRPr="000F5E7F">
        <w:t>c.</w:t>
      </w:r>
      <w:r w:rsidR="004E44AE" w:rsidRPr="000F5E7F">
        <w:t xml:space="preserve"> Locke's theory of tacit consent</w:t>
      </w:r>
    </w:p>
    <w:p w14:paraId="4780577A" w14:textId="1A04F323" w:rsidR="004E44AE" w:rsidRPr="000F5E7F" w:rsidRDefault="00903874">
      <w:r w:rsidRPr="000F5E7F">
        <w:t>d.</w:t>
      </w:r>
      <w:r w:rsidR="004E44AE" w:rsidRPr="000F5E7F">
        <w:t xml:space="preserve"> Rousseau's conflict theory</w:t>
      </w:r>
    </w:p>
    <w:p w14:paraId="21A8CD32" w14:textId="77777777" w:rsidR="00E9598D" w:rsidRPr="000F5E7F" w:rsidRDefault="004E44AE">
      <w:proofErr w:type="spellStart"/>
      <w:r w:rsidRPr="000F5E7F">
        <w:t>Ans</w:t>
      </w:r>
      <w:proofErr w:type="spellEnd"/>
      <w:r w:rsidRPr="000F5E7F">
        <w:t xml:space="preserve">: C </w:t>
      </w:r>
    </w:p>
    <w:p w14:paraId="297A13B1" w14:textId="01785356" w:rsidR="00BD116F" w:rsidRPr="000F5E7F" w:rsidRDefault="00E9598D">
      <w:r w:rsidRPr="000F5E7F">
        <w:t>Learning Objective: 1</w:t>
      </w:r>
      <w:r w:rsidR="00140FE6">
        <w:t>.</w:t>
      </w:r>
      <w:r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68D700CA" w14:textId="77777777" w:rsidR="004E44AE" w:rsidRPr="000F5E7F" w:rsidRDefault="004E44AE">
      <w:r w:rsidRPr="000F5E7F">
        <w:lastRenderedPageBreak/>
        <w:t>Cognitive Domain: Knowledge</w:t>
      </w:r>
    </w:p>
    <w:p w14:paraId="1B46454A" w14:textId="0021C7EA" w:rsidR="004E44AE" w:rsidRPr="000F5E7F" w:rsidRDefault="004E44AE">
      <w:r w:rsidRPr="000F5E7F">
        <w:t xml:space="preserve">Answer Location: </w:t>
      </w:r>
      <w:r w:rsidR="008079C3" w:rsidRPr="000F5E7F">
        <w:t>Consensus Theory of Justice</w:t>
      </w:r>
    </w:p>
    <w:p w14:paraId="71DCDDAE" w14:textId="77777777" w:rsidR="004E44AE" w:rsidRPr="000F5E7F" w:rsidRDefault="004E44AE">
      <w:r w:rsidRPr="000F5E7F">
        <w:t>Difficulty Level: Easy</w:t>
      </w:r>
    </w:p>
    <w:p w14:paraId="1A5A86CC" w14:textId="2CC8A841" w:rsidR="004E44AE" w:rsidRPr="000F5E7F" w:rsidRDefault="004E44AE"/>
    <w:p w14:paraId="348A2404" w14:textId="5A89507D" w:rsidR="00E9598D" w:rsidRPr="000F5E7F" w:rsidRDefault="00534C60">
      <w:r w:rsidRPr="000F5E7F">
        <w:t>4</w:t>
      </w:r>
      <w:r w:rsidR="0081674B" w:rsidRPr="000F5E7F">
        <w:t xml:space="preserve">. </w:t>
      </w:r>
      <w:r w:rsidR="00EC7ED7" w:rsidRPr="000F5E7F">
        <w:t>In the early days of the American automobile, there were very few privately</w:t>
      </w:r>
      <w:r w:rsidR="00372C84" w:rsidRPr="000F5E7F">
        <w:t xml:space="preserve"> </w:t>
      </w:r>
      <w:r w:rsidR="00EC7ED7" w:rsidRPr="000F5E7F">
        <w:t>owned cars because they were too expensive for most people to affor</w:t>
      </w:r>
      <w:r w:rsidR="005C1550" w:rsidRPr="000F5E7F">
        <w:t>d.</w:t>
      </w:r>
      <w:r w:rsidR="00EC7ED7" w:rsidRPr="000F5E7F">
        <w:t xml:space="preserve"> </w:t>
      </w:r>
      <w:r w:rsidR="00580D88" w:rsidRPr="000F5E7F">
        <w:t xml:space="preserve">In 1908, Henry Ford introduced the first affordable automobile, the Model-T, </w:t>
      </w:r>
      <w:r w:rsidR="00EC7ED7" w:rsidRPr="000F5E7F">
        <w:t>and the numbers of cars on the road grew exponentially</w:t>
      </w:r>
      <w:r w:rsidR="00206E4C" w:rsidRPr="000F5E7F">
        <w:t xml:space="preserve">. </w:t>
      </w:r>
      <w:r w:rsidR="00AC6726" w:rsidRPr="000F5E7F">
        <w:t>During this time, s</w:t>
      </w:r>
      <w:r w:rsidR="00EC7ED7" w:rsidRPr="000F5E7F">
        <w:t>ociety began to recognize that drunk driving was a significant threat to public safety</w:t>
      </w:r>
      <w:r w:rsidR="00DF7F31" w:rsidRPr="000F5E7F">
        <w:t xml:space="preserve">. </w:t>
      </w:r>
      <w:r w:rsidR="00206E4C" w:rsidRPr="000F5E7F">
        <w:t xml:space="preserve">The </w:t>
      </w:r>
      <w:r w:rsidR="00AC6726" w:rsidRPr="000F5E7F">
        <w:t xml:space="preserve">public advocated for </w:t>
      </w:r>
      <w:r w:rsidR="006C0D29" w:rsidRPr="000F5E7F">
        <w:t>the first</w:t>
      </w:r>
      <w:r w:rsidR="00206E4C" w:rsidRPr="000F5E7F">
        <w:t xml:space="preserve"> laws prohibiting drunk driving emerged in 1920</w:t>
      </w:r>
      <w:r w:rsidR="00AC6726" w:rsidRPr="000F5E7F">
        <w:t xml:space="preserve"> </w:t>
      </w:r>
      <w:r w:rsidR="00206E4C" w:rsidRPr="000F5E7F">
        <w:t>i</w:t>
      </w:r>
      <w:r w:rsidR="00EC7ED7" w:rsidRPr="000F5E7F">
        <w:t xml:space="preserve">n order to protect the well-being of </w:t>
      </w:r>
      <w:r w:rsidR="00713590" w:rsidRPr="000F5E7F">
        <w:t xml:space="preserve">all </w:t>
      </w:r>
      <w:r w:rsidR="00EC7ED7" w:rsidRPr="000F5E7F">
        <w:t>citizens</w:t>
      </w:r>
      <w:r w:rsidR="00206E4C" w:rsidRPr="000F5E7F">
        <w:t xml:space="preserve"> from drunk drivers. Which theory best explains the emergence of drunk driving laws?</w:t>
      </w:r>
    </w:p>
    <w:p w14:paraId="32946F9E" w14:textId="4D452622" w:rsidR="00206E4C" w:rsidRPr="000F5E7F" w:rsidRDefault="00903874">
      <w:proofErr w:type="gramStart"/>
      <w:r w:rsidRPr="000F5E7F">
        <w:t>a</w:t>
      </w:r>
      <w:proofErr w:type="gramEnd"/>
      <w:r w:rsidRPr="000F5E7F">
        <w:t>.</w:t>
      </w:r>
      <w:r w:rsidR="005A76DD" w:rsidRPr="000F5E7F">
        <w:t xml:space="preserve"> </w:t>
      </w:r>
      <w:r w:rsidR="00206E4C" w:rsidRPr="000F5E7F">
        <w:t>conflict theory of justice</w:t>
      </w:r>
    </w:p>
    <w:p w14:paraId="038AC2CA" w14:textId="70D4D565" w:rsidR="00206E4C" w:rsidRPr="000F5E7F" w:rsidRDefault="00903874">
      <w:proofErr w:type="gramStart"/>
      <w:r w:rsidRPr="000F5E7F">
        <w:t>b</w:t>
      </w:r>
      <w:proofErr w:type="gramEnd"/>
      <w:r w:rsidRPr="000F5E7F">
        <w:t>.</w:t>
      </w:r>
      <w:r w:rsidR="00206E4C" w:rsidRPr="000F5E7F">
        <w:t xml:space="preserve"> consensus theory of justice</w:t>
      </w:r>
    </w:p>
    <w:p w14:paraId="7D5F704F" w14:textId="300B64E0" w:rsidR="00206E4C" w:rsidRPr="000F5E7F" w:rsidRDefault="00903874">
      <w:proofErr w:type="gramStart"/>
      <w:r w:rsidRPr="000F5E7F">
        <w:t>c</w:t>
      </w:r>
      <w:proofErr w:type="gramEnd"/>
      <w:r w:rsidRPr="000F5E7F">
        <w:t>.</w:t>
      </w:r>
      <w:r w:rsidR="00206E4C" w:rsidRPr="000F5E7F">
        <w:t xml:space="preserve"> tacit consent theory</w:t>
      </w:r>
    </w:p>
    <w:p w14:paraId="516477FD" w14:textId="4029AF7B" w:rsidR="00206E4C" w:rsidRPr="000F5E7F" w:rsidRDefault="00903874">
      <w:proofErr w:type="gramStart"/>
      <w:r w:rsidRPr="000F5E7F">
        <w:t>d</w:t>
      </w:r>
      <w:proofErr w:type="gramEnd"/>
      <w:r w:rsidRPr="000F5E7F">
        <w:t>.</w:t>
      </w:r>
      <w:r w:rsidR="00206E4C" w:rsidRPr="000F5E7F">
        <w:t xml:space="preserve"> crime control theory model</w:t>
      </w:r>
    </w:p>
    <w:p w14:paraId="165C1754" w14:textId="77777777" w:rsidR="00206E4C" w:rsidRPr="000F5E7F" w:rsidRDefault="00206E4C">
      <w:proofErr w:type="spellStart"/>
      <w:r w:rsidRPr="000F5E7F">
        <w:t>Ans</w:t>
      </w:r>
      <w:proofErr w:type="spellEnd"/>
      <w:r w:rsidRPr="000F5E7F">
        <w:t>: B</w:t>
      </w:r>
    </w:p>
    <w:p w14:paraId="3B2DDF16" w14:textId="2AFEFBEE" w:rsidR="00BD116F" w:rsidRPr="000F5E7F" w:rsidRDefault="00206E4C">
      <w:r w:rsidRPr="000F5E7F">
        <w:t>Learning Objective: 1</w:t>
      </w:r>
      <w:r w:rsidR="00140FE6">
        <w:t>.</w:t>
      </w:r>
      <w:r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6A9AFDC2" w14:textId="77777777" w:rsidR="00206E4C" w:rsidRPr="000F5E7F" w:rsidRDefault="00206E4C">
      <w:r w:rsidRPr="000F5E7F">
        <w:t>Cognitive Domain: Application</w:t>
      </w:r>
    </w:p>
    <w:p w14:paraId="5705F7DB" w14:textId="73F973CC" w:rsidR="00206E4C" w:rsidRPr="000F5E7F" w:rsidRDefault="00B34893">
      <w:r w:rsidRPr="000F5E7F">
        <w:t xml:space="preserve">Answer Location: </w:t>
      </w:r>
      <w:r w:rsidR="008079C3" w:rsidRPr="000F5E7F">
        <w:t>Consensus Theory of Justice</w:t>
      </w:r>
    </w:p>
    <w:p w14:paraId="1B027A7B" w14:textId="77777777" w:rsidR="00206E4C" w:rsidRPr="000F5E7F" w:rsidRDefault="00206E4C">
      <w:r w:rsidRPr="000F5E7F">
        <w:t>Difficulty Level: Hard</w:t>
      </w:r>
    </w:p>
    <w:p w14:paraId="5F2EE1EF" w14:textId="77777777" w:rsidR="00E9598D" w:rsidRPr="000F5E7F" w:rsidRDefault="00E9598D"/>
    <w:p w14:paraId="65ACAC42" w14:textId="2E1C2518" w:rsidR="004E44AE" w:rsidRPr="000F5E7F" w:rsidRDefault="00534C60">
      <w:r w:rsidRPr="000F5E7F">
        <w:t>5</w:t>
      </w:r>
      <w:r w:rsidR="004E44AE" w:rsidRPr="000F5E7F">
        <w:t xml:space="preserve">. </w:t>
      </w:r>
      <w:r w:rsidR="00730A5C" w:rsidRPr="000F5E7F">
        <w:t xml:space="preserve">Which of the following statements illustrates </w:t>
      </w:r>
      <w:r w:rsidR="00A33E34" w:rsidRPr="000F5E7F">
        <w:t xml:space="preserve">the assumptions of </w:t>
      </w:r>
      <w:r w:rsidR="00730A5C" w:rsidRPr="000F5E7F">
        <w:t>the conflict theory of justice?</w:t>
      </w:r>
    </w:p>
    <w:p w14:paraId="2C595DC8" w14:textId="76ED7C91" w:rsidR="00730A5C" w:rsidRPr="000F5E7F" w:rsidRDefault="00903874">
      <w:r w:rsidRPr="000F5E7F">
        <w:t>a.</w:t>
      </w:r>
      <w:r w:rsidR="005A76DD" w:rsidRPr="000F5E7F">
        <w:t xml:space="preserve"> </w:t>
      </w:r>
      <w:r w:rsidR="00A33E34" w:rsidRPr="000F5E7F">
        <w:t>Members of a society share common values and beliefs.</w:t>
      </w:r>
    </w:p>
    <w:p w14:paraId="7B6F9A85" w14:textId="0FD0C42F" w:rsidR="00730A5C" w:rsidRPr="000F5E7F" w:rsidRDefault="00903874">
      <w:r w:rsidRPr="000F5E7F">
        <w:t>b.</w:t>
      </w:r>
      <w:r w:rsidR="00730A5C" w:rsidRPr="000F5E7F">
        <w:t xml:space="preserve"> </w:t>
      </w:r>
      <w:r w:rsidR="00A33E34" w:rsidRPr="000F5E7F">
        <w:t>Laws are created as a result of agreement among members of a society.</w:t>
      </w:r>
    </w:p>
    <w:p w14:paraId="0387CA7E" w14:textId="5702FC24" w:rsidR="00730A5C" w:rsidRPr="000F5E7F" w:rsidRDefault="00903874">
      <w:r w:rsidRPr="000F5E7F">
        <w:t>c.</w:t>
      </w:r>
      <w:r w:rsidR="00A33E34" w:rsidRPr="000F5E7F">
        <w:t xml:space="preserve"> Citizens share wide agreement on what behaviors can be considered “good” and “ba</w:t>
      </w:r>
      <w:r w:rsidR="00372C84" w:rsidRPr="000F5E7F">
        <w:t>d</w:t>
      </w:r>
      <w:r w:rsidR="00AA0219" w:rsidRPr="000F5E7F">
        <w:t>.</w:t>
      </w:r>
      <w:r w:rsidR="00A33E34" w:rsidRPr="000F5E7F">
        <w:t>”</w:t>
      </w:r>
    </w:p>
    <w:p w14:paraId="0B700617" w14:textId="288FCC58" w:rsidR="00730A5C" w:rsidRPr="000F5E7F" w:rsidRDefault="00903874">
      <w:r w:rsidRPr="000F5E7F">
        <w:t>d.</w:t>
      </w:r>
      <w:r w:rsidR="00A33E34" w:rsidRPr="000F5E7F">
        <w:t xml:space="preserve"> Laws are created to protect the dominant position of the powerful groups</w:t>
      </w:r>
      <w:r w:rsidR="00AC2C37" w:rsidRPr="000F5E7F">
        <w:t>.</w:t>
      </w:r>
    </w:p>
    <w:p w14:paraId="63A64A50" w14:textId="43DC550A" w:rsidR="00AC2C37" w:rsidRPr="000F5E7F" w:rsidRDefault="004E44AE">
      <w:proofErr w:type="spellStart"/>
      <w:r w:rsidRPr="000F5E7F">
        <w:t>Ans</w:t>
      </w:r>
      <w:proofErr w:type="spellEnd"/>
      <w:r w:rsidRPr="000F5E7F">
        <w:t xml:space="preserve">: </w:t>
      </w:r>
      <w:r w:rsidR="00A33E34" w:rsidRPr="000F5E7F">
        <w:t>D</w:t>
      </w:r>
    </w:p>
    <w:p w14:paraId="2D53BED6" w14:textId="76B74B41" w:rsidR="00BD116F" w:rsidRPr="000F5E7F" w:rsidRDefault="00AC2C37">
      <w:r w:rsidRPr="000F5E7F">
        <w:t>Learning Objective: 1</w:t>
      </w:r>
      <w:r w:rsidR="00140FE6">
        <w:t>.</w:t>
      </w:r>
      <w:r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5F4D17FF" w14:textId="77777777" w:rsidR="004E44AE" w:rsidRPr="000F5E7F" w:rsidRDefault="004E44AE">
      <w:r w:rsidRPr="000F5E7F">
        <w:t>Cognitive Domain: Analysis</w:t>
      </w:r>
    </w:p>
    <w:p w14:paraId="2B9E7D29" w14:textId="0DF6D534" w:rsidR="00AC2C37" w:rsidRPr="000F5E7F" w:rsidRDefault="00B34893">
      <w:r w:rsidRPr="000F5E7F">
        <w:t xml:space="preserve">Answer Location: </w:t>
      </w:r>
      <w:r w:rsidR="008079C3" w:rsidRPr="000F5E7F">
        <w:t>Conflict Theory of Justice</w:t>
      </w:r>
    </w:p>
    <w:p w14:paraId="7A345A78" w14:textId="77777777" w:rsidR="00AC2C37" w:rsidRPr="000F5E7F" w:rsidRDefault="00AC2C37">
      <w:r w:rsidRPr="000F5E7F">
        <w:t>Difficulty Level: Medium</w:t>
      </w:r>
    </w:p>
    <w:p w14:paraId="512DE5A2" w14:textId="6573FD48" w:rsidR="004E44AE" w:rsidRPr="000F5E7F" w:rsidRDefault="004E44AE"/>
    <w:p w14:paraId="22787847" w14:textId="1B4C73E2" w:rsidR="0022140C" w:rsidRPr="000F5E7F" w:rsidRDefault="00534C60">
      <w:r w:rsidRPr="000F5E7F">
        <w:t>6</w:t>
      </w:r>
      <w:r w:rsidR="004E44AE" w:rsidRPr="000F5E7F">
        <w:t xml:space="preserve">. </w:t>
      </w:r>
      <w:r w:rsidR="00F80160" w:rsidRPr="000F5E7F">
        <w:t>Which of the following models of the criminal justice process focuses on deterring crime</w:t>
      </w:r>
      <w:r w:rsidR="0058027C" w:rsidRPr="000F5E7F">
        <w:t xml:space="preserve"> through swift punishment and puts less emphasis on the rights of the accused?</w:t>
      </w:r>
    </w:p>
    <w:p w14:paraId="02AB08E6" w14:textId="15F8A7FF" w:rsidR="004E44AE" w:rsidRPr="000F5E7F" w:rsidRDefault="00903874">
      <w:proofErr w:type="gramStart"/>
      <w:r w:rsidRPr="000F5E7F">
        <w:t>a</w:t>
      </w:r>
      <w:proofErr w:type="gramEnd"/>
      <w:r w:rsidRPr="000F5E7F">
        <w:t>.</w:t>
      </w:r>
      <w:r w:rsidR="005A76DD" w:rsidRPr="000F5E7F">
        <w:t xml:space="preserve"> </w:t>
      </w:r>
      <w:r w:rsidR="004E44AE" w:rsidRPr="000F5E7F">
        <w:t>due process</w:t>
      </w:r>
    </w:p>
    <w:p w14:paraId="76810F81" w14:textId="7F518C58" w:rsidR="004E44AE" w:rsidRPr="000F5E7F" w:rsidRDefault="00903874">
      <w:proofErr w:type="gramStart"/>
      <w:r w:rsidRPr="000F5E7F">
        <w:t>b</w:t>
      </w:r>
      <w:proofErr w:type="gramEnd"/>
      <w:r w:rsidRPr="000F5E7F">
        <w:t>.</w:t>
      </w:r>
      <w:r w:rsidR="004E44AE" w:rsidRPr="000F5E7F">
        <w:t xml:space="preserve"> crime control</w:t>
      </w:r>
    </w:p>
    <w:p w14:paraId="503CD1A8" w14:textId="7681FA56" w:rsidR="004E44AE" w:rsidRPr="000F5E7F" w:rsidRDefault="00903874">
      <w:proofErr w:type="gramStart"/>
      <w:r w:rsidRPr="000F5E7F">
        <w:t>c</w:t>
      </w:r>
      <w:proofErr w:type="gramEnd"/>
      <w:r w:rsidRPr="000F5E7F">
        <w:t>.</w:t>
      </w:r>
      <w:r w:rsidR="004E44AE" w:rsidRPr="000F5E7F">
        <w:t xml:space="preserve"> conflict</w:t>
      </w:r>
    </w:p>
    <w:p w14:paraId="48440C4C" w14:textId="736DA482" w:rsidR="004E44AE" w:rsidRPr="000F5E7F" w:rsidRDefault="00903874">
      <w:proofErr w:type="gramStart"/>
      <w:r w:rsidRPr="000F5E7F">
        <w:t>d</w:t>
      </w:r>
      <w:proofErr w:type="gramEnd"/>
      <w:r w:rsidRPr="000F5E7F">
        <w:t>.</w:t>
      </w:r>
      <w:r w:rsidR="004E44AE" w:rsidRPr="000F5E7F">
        <w:t xml:space="preserve"> consensus</w:t>
      </w:r>
    </w:p>
    <w:p w14:paraId="75989985" w14:textId="504D0563" w:rsidR="00AC2C37" w:rsidRPr="000F5E7F" w:rsidRDefault="004E44AE">
      <w:proofErr w:type="spellStart"/>
      <w:r w:rsidRPr="000F5E7F">
        <w:t>Ans</w:t>
      </w:r>
      <w:proofErr w:type="spellEnd"/>
      <w:r w:rsidRPr="000F5E7F">
        <w:t xml:space="preserve">: </w:t>
      </w:r>
      <w:r w:rsidR="008079C3" w:rsidRPr="000F5E7F">
        <w:t>B</w:t>
      </w:r>
    </w:p>
    <w:p w14:paraId="7A468251" w14:textId="515DE0CA" w:rsidR="004E44AE" w:rsidRPr="000F5E7F" w:rsidRDefault="004E44AE">
      <w:r w:rsidRPr="000F5E7F">
        <w:lastRenderedPageBreak/>
        <w:t xml:space="preserve">Learning Objective: </w:t>
      </w:r>
      <w:r w:rsidR="00AC2C37" w:rsidRPr="000F5E7F">
        <w:t>1</w:t>
      </w:r>
      <w:r w:rsidR="00140FE6">
        <w:t>.</w:t>
      </w:r>
      <w:r w:rsidR="00904DA1" w:rsidRPr="000F5E7F">
        <w:t>3</w:t>
      </w:r>
      <w:r w:rsidR="00AC2C37" w:rsidRPr="000F5E7F">
        <w:t>: Define the crime control and due process models of criminal justice.</w:t>
      </w:r>
    </w:p>
    <w:p w14:paraId="7E025921" w14:textId="4A00BEBE" w:rsidR="004E44AE" w:rsidRPr="000F5E7F" w:rsidRDefault="004E44AE">
      <w:r w:rsidRPr="000F5E7F">
        <w:t xml:space="preserve">Cognitive Domain: </w:t>
      </w:r>
      <w:r w:rsidR="00F80160" w:rsidRPr="000F5E7F">
        <w:t>Comprehension</w:t>
      </w:r>
    </w:p>
    <w:p w14:paraId="3B2242FF" w14:textId="77777777" w:rsidR="004E44AE" w:rsidRPr="000F5E7F" w:rsidRDefault="004E44AE">
      <w:r w:rsidRPr="000F5E7F">
        <w:t>Answer Location: Crime Control and Due Process</w:t>
      </w:r>
      <w:r w:rsidR="0058027C" w:rsidRPr="000F5E7F">
        <w:t>: Do Ends Justify Means?</w:t>
      </w:r>
    </w:p>
    <w:p w14:paraId="2C70FBCB" w14:textId="19A25305" w:rsidR="004E44AE" w:rsidRPr="000F5E7F" w:rsidRDefault="004E44AE">
      <w:r w:rsidRPr="000F5E7F">
        <w:t xml:space="preserve">Difficulty Level: </w:t>
      </w:r>
      <w:r w:rsidR="0058027C" w:rsidRPr="000F5E7F">
        <w:t>Medium</w:t>
      </w:r>
    </w:p>
    <w:p w14:paraId="58B2583D" w14:textId="77777777" w:rsidR="0058027C" w:rsidRPr="000F5E7F" w:rsidRDefault="0058027C"/>
    <w:p w14:paraId="4CF00DFA" w14:textId="36F352C4" w:rsidR="0022140C" w:rsidRPr="000F5E7F" w:rsidRDefault="00534C60">
      <w:r w:rsidRPr="000F5E7F">
        <w:t>7</w:t>
      </w:r>
      <w:r w:rsidR="004E44AE" w:rsidRPr="000F5E7F">
        <w:t xml:space="preserve">. </w:t>
      </w:r>
      <w:r w:rsidR="006019DC" w:rsidRPr="000F5E7F">
        <w:t>Which of the following statements most closely describes the due process model of criminal justice?</w:t>
      </w:r>
    </w:p>
    <w:p w14:paraId="3055064A" w14:textId="304EBE43" w:rsidR="004E44AE" w:rsidRPr="000F5E7F" w:rsidRDefault="00903874">
      <w:r w:rsidRPr="000F5E7F">
        <w:t>a.</w:t>
      </w:r>
      <w:r w:rsidR="005A76DD" w:rsidRPr="000F5E7F">
        <w:t xml:space="preserve"> </w:t>
      </w:r>
      <w:r w:rsidR="004E44AE" w:rsidRPr="000F5E7F">
        <w:t>Criminal defendants are presumed guilty, and the courts should not stand in the way of effective enforcement of the laws.</w:t>
      </w:r>
    </w:p>
    <w:p w14:paraId="48DF0FE3" w14:textId="57E5D7BF" w:rsidR="004E44AE" w:rsidRPr="000F5E7F" w:rsidRDefault="00903874">
      <w:r w:rsidRPr="000F5E7F">
        <w:t>b.</w:t>
      </w:r>
      <w:r w:rsidR="004E44AE" w:rsidRPr="000F5E7F">
        <w:t xml:space="preserve"> Criminal defendants are presumed innocent, and the courts' first priority is protecting the constitutional rights of the accuse</w:t>
      </w:r>
      <w:r w:rsidR="00372C84" w:rsidRPr="000F5E7F">
        <w:t>d</w:t>
      </w:r>
      <w:r w:rsidR="00AA0219" w:rsidRPr="000F5E7F">
        <w:t>.</w:t>
      </w:r>
    </w:p>
    <w:p w14:paraId="30714A7D" w14:textId="27929833" w:rsidR="004E44AE" w:rsidRPr="000F5E7F" w:rsidRDefault="00903874">
      <w:r w:rsidRPr="000F5E7F">
        <w:t>c.</w:t>
      </w:r>
      <w:r w:rsidR="004E44AE" w:rsidRPr="000F5E7F">
        <w:t xml:space="preserve"> Criminal defendants are presumed innocent, and crime is seen as a result of individual moral failure.</w:t>
      </w:r>
    </w:p>
    <w:p w14:paraId="05435AC8" w14:textId="3DE59FE3" w:rsidR="004E44AE" w:rsidRPr="000F5E7F" w:rsidRDefault="00903874">
      <w:r w:rsidRPr="000F5E7F">
        <w:t>d.</w:t>
      </w:r>
      <w:r w:rsidR="004E44AE" w:rsidRPr="000F5E7F">
        <w:t xml:space="preserve"> Criminal defendants are presumed guilty, and crime is seen as a result of social influences such as poverty and unemployment.</w:t>
      </w:r>
    </w:p>
    <w:p w14:paraId="03FE5512" w14:textId="466A2691" w:rsidR="0058027C" w:rsidRPr="000F5E7F" w:rsidRDefault="004E44AE">
      <w:proofErr w:type="spellStart"/>
      <w:r w:rsidRPr="000F5E7F">
        <w:t>Ans</w:t>
      </w:r>
      <w:proofErr w:type="spellEnd"/>
      <w:r w:rsidRPr="000F5E7F">
        <w:t>: B</w:t>
      </w:r>
    </w:p>
    <w:p w14:paraId="4F123FAC" w14:textId="1985885E" w:rsidR="00A33E34" w:rsidRPr="000F5E7F" w:rsidRDefault="00A33E34">
      <w:r w:rsidRPr="000F5E7F">
        <w:t>Learning Objective: 1</w:t>
      </w:r>
      <w:r w:rsidR="00140FE6">
        <w:t>.</w:t>
      </w:r>
      <w:r w:rsidR="00904DA1" w:rsidRPr="000F5E7F">
        <w:t>3</w:t>
      </w:r>
      <w:r w:rsidRPr="000F5E7F">
        <w:t>: Define the crime control and due process models of criminal justice.</w:t>
      </w:r>
    </w:p>
    <w:p w14:paraId="42A3B9BB" w14:textId="44AC301A" w:rsidR="004E44AE" w:rsidRPr="000F5E7F" w:rsidRDefault="004E44AE">
      <w:r w:rsidRPr="000F5E7F">
        <w:t xml:space="preserve">Cognitive Domain: </w:t>
      </w:r>
      <w:r w:rsidR="00B121A4" w:rsidRPr="000F5E7F">
        <w:t>Comprehension</w:t>
      </w:r>
    </w:p>
    <w:p w14:paraId="1E190ACF" w14:textId="77777777" w:rsidR="0058027C" w:rsidRPr="000F5E7F" w:rsidRDefault="0058027C">
      <w:r w:rsidRPr="000F5E7F">
        <w:t>Answer Location: Crime Control and Due Process: Do Ends Justify Means?</w:t>
      </w:r>
    </w:p>
    <w:p w14:paraId="0F0106E1" w14:textId="77777777" w:rsidR="004E44AE" w:rsidRPr="000F5E7F" w:rsidRDefault="004E44AE">
      <w:r w:rsidRPr="000F5E7F">
        <w:t>Difficulty Level: Medium</w:t>
      </w:r>
    </w:p>
    <w:p w14:paraId="777443FC" w14:textId="77777777" w:rsidR="00534C60" w:rsidRPr="000F5E7F" w:rsidRDefault="00534C60"/>
    <w:p w14:paraId="6D48D5C0" w14:textId="5C2F3E9B" w:rsidR="0022140C" w:rsidRPr="000F5E7F" w:rsidRDefault="00534C60">
      <w:r w:rsidRPr="000F5E7F">
        <w:t>8</w:t>
      </w:r>
      <w:r w:rsidR="004E44AE" w:rsidRPr="000F5E7F">
        <w:t xml:space="preserve">. </w:t>
      </w:r>
      <w:r w:rsidR="00A33E34" w:rsidRPr="000F5E7F">
        <w:t>What is the main focus of the due process model of criminal justice?</w:t>
      </w:r>
    </w:p>
    <w:p w14:paraId="1E3D1B0B" w14:textId="57006A18" w:rsidR="004E44AE" w:rsidRPr="000F5E7F" w:rsidRDefault="00903874">
      <w:proofErr w:type="gramStart"/>
      <w:r w:rsidRPr="000F5E7F">
        <w:t>a</w:t>
      </w:r>
      <w:proofErr w:type="gramEnd"/>
      <w:r w:rsidRPr="000F5E7F">
        <w:t>.</w:t>
      </w:r>
      <w:r w:rsidR="005A76DD" w:rsidRPr="000F5E7F">
        <w:t xml:space="preserve"> </w:t>
      </w:r>
      <w:r w:rsidR="00A33E34" w:rsidRPr="000F5E7F">
        <w:t>fairness</w:t>
      </w:r>
    </w:p>
    <w:p w14:paraId="294324E1" w14:textId="45F30917" w:rsidR="004E44AE" w:rsidRPr="000F5E7F" w:rsidRDefault="00903874">
      <w:proofErr w:type="gramStart"/>
      <w:r w:rsidRPr="000F5E7F">
        <w:t>b</w:t>
      </w:r>
      <w:proofErr w:type="gramEnd"/>
      <w:r w:rsidRPr="000F5E7F">
        <w:t>.</w:t>
      </w:r>
      <w:r w:rsidR="004E44AE" w:rsidRPr="000F5E7F">
        <w:t xml:space="preserve"> </w:t>
      </w:r>
      <w:r w:rsidR="00B121A4" w:rsidRPr="000F5E7F">
        <w:t>crime control</w:t>
      </w:r>
    </w:p>
    <w:p w14:paraId="0FEA81D7" w14:textId="17B08030" w:rsidR="004E44AE" w:rsidRPr="000F5E7F" w:rsidRDefault="00903874">
      <w:proofErr w:type="gramStart"/>
      <w:r w:rsidRPr="000F5E7F">
        <w:t>c</w:t>
      </w:r>
      <w:proofErr w:type="gramEnd"/>
      <w:r w:rsidRPr="000F5E7F">
        <w:t>.</w:t>
      </w:r>
      <w:r w:rsidR="004E44AE" w:rsidRPr="000F5E7F">
        <w:t xml:space="preserve"> </w:t>
      </w:r>
      <w:r w:rsidR="00B121A4" w:rsidRPr="000F5E7F">
        <w:t>conflict</w:t>
      </w:r>
    </w:p>
    <w:p w14:paraId="3283CE21" w14:textId="69327A31" w:rsidR="004E44AE" w:rsidRPr="000F5E7F" w:rsidRDefault="00903874">
      <w:proofErr w:type="gramStart"/>
      <w:r w:rsidRPr="000F5E7F">
        <w:t>d</w:t>
      </w:r>
      <w:proofErr w:type="gramEnd"/>
      <w:r w:rsidRPr="000F5E7F">
        <w:t>.</w:t>
      </w:r>
      <w:r w:rsidR="004E44AE" w:rsidRPr="000F5E7F">
        <w:t xml:space="preserve"> </w:t>
      </w:r>
      <w:r w:rsidR="00B121A4" w:rsidRPr="000F5E7F">
        <w:t>deterrence</w:t>
      </w:r>
    </w:p>
    <w:p w14:paraId="0587843C" w14:textId="280E9B70" w:rsidR="00B121A4" w:rsidRPr="000F5E7F" w:rsidRDefault="004E44AE">
      <w:proofErr w:type="spellStart"/>
      <w:r w:rsidRPr="000F5E7F">
        <w:t>Ans</w:t>
      </w:r>
      <w:proofErr w:type="spellEnd"/>
      <w:r w:rsidRPr="000F5E7F">
        <w:t xml:space="preserve">: </w:t>
      </w:r>
      <w:r w:rsidR="00B121A4" w:rsidRPr="000F5E7F">
        <w:t>A</w:t>
      </w:r>
    </w:p>
    <w:p w14:paraId="3AE8A6C6" w14:textId="32CD2F9A" w:rsidR="00B121A4" w:rsidRPr="000F5E7F" w:rsidRDefault="00B121A4">
      <w:r w:rsidRPr="000F5E7F">
        <w:t>Learning Objective: 1</w:t>
      </w:r>
      <w:r w:rsidR="00140FE6">
        <w:t>.</w:t>
      </w:r>
      <w:r w:rsidR="00904DA1" w:rsidRPr="000F5E7F">
        <w:t>3</w:t>
      </w:r>
      <w:r w:rsidRPr="000F5E7F">
        <w:t>: Define the crime control and due process models of criminal justice.</w:t>
      </w:r>
    </w:p>
    <w:p w14:paraId="233D44A6" w14:textId="372B94B3" w:rsidR="004E44AE" w:rsidRPr="000F5E7F" w:rsidRDefault="004E44AE">
      <w:r w:rsidRPr="000F5E7F">
        <w:t xml:space="preserve">Cognitive Domain: </w:t>
      </w:r>
      <w:r w:rsidR="00B121A4" w:rsidRPr="000F5E7F">
        <w:t>Comprehension</w:t>
      </w:r>
    </w:p>
    <w:p w14:paraId="007F6A07" w14:textId="77777777" w:rsidR="00B121A4" w:rsidRPr="000F5E7F" w:rsidRDefault="004E44AE">
      <w:r w:rsidRPr="000F5E7F">
        <w:t>Answer Location: Crime Control and Due Process</w:t>
      </w:r>
      <w:r w:rsidR="00B121A4" w:rsidRPr="000F5E7F">
        <w:t>: Do Ends Justify Means?</w:t>
      </w:r>
    </w:p>
    <w:p w14:paraId="03AD98F1" w14:textId="1DF4669B" w:rsidR="004E44AE" w:rsidRPr="000F5E7F" w:rsidRDefault="004E44AE">
      <w:r w:rsidRPr="000F5E7F">
        <w:t xml:space="preserve">Difficulty Level: </w:t>
      </w:r>
      <w:r w:rsidR="00B121A4" w:rsidRPr="000F5E7F">
        <w:t>Medium</w:t>
      </w:r>
    </w:p>
    <w:p w14:paraId="31F914C2" w14:textId="64B45EF3" w:rsidR="004E44AE" w:rsidRPr="000F5E7F" w:rsidRDefault="004E44AE"/>
    <w:p w14:paraId="3B9E3796" w14:textId="559A038C" w:rsidR="0022140C" w:rsidRPr="000F5E7F" w:rsidRDefault="00534C60">
      <w:r w:rsidRPr="000F5E7F">
        <w:t>9</w:t>
      </w:r>
      <w:r w:rsidR="004E44AE" w:rsidRPr="000F5E7F">
        <w:t xml:space="preserve">. </w:t>
      </w:r>
      <w:r w:rsidR="006019DC" w:rsidRPr="000F5E7F">
        <w:t>Which of the following statements most closely describes the crime control model of criminal justice?</w:t>
      </w:r>
    </w:p>
    <w:p w14:paraId="3FC7388E" w14:textId="25C1C489" w:rsidR="004E44AE" w:rsidRPr="000F5E7F" w:rsidRDefault="00903874">
      <w:r w:rsidRPr="000F5E7F">
        <w:t>a.</w:t>
      </w:r>
      <w:r w:rsidR="005A76DD" w:rsidRPr="000F5E7F">
        <w:t xml:space="preserve"> </w:t>
      </w:r>
      <w:r w:rsidR="004E44AE" w:rsidRPr="000F5E7F">
        <w:t>Criminal defendants are presumed guilty, and the courts should not stand in the way of effective enforcement of the laws.</w:t>
      </w:r>
    </w:p>
    <w:p w14:paraId="58D168DD" w14:textId="159D7312" w:rsidR="004E44AE" w:rsidRPr="000F5E7F" w:rsidRDefault="00903874">
      <w:r w:rsidRPr="000F5E7F">
        <w:t>b.</w:t>
      </w:r>
      <w:r w:rsidR="004E44AE" w:rsidRPr="000F5E7F">
        <w:t xml:space="preserve"> Criminal defendants are presumed innocent, and the courts</w:t>
      </w:r>
      <w:r w:rsidR="00067086" w:rsidRPr="000F5E7F">
        <w:t>’</w:t>
      </w:r>
      <w:r w:rsidR="004E44AE" w:rsidRPr="000F5E7F">
        <w:t xml:space="preserve"> first priority is protecting the constitutional rights of the accuse</w:t>
      </w:r>
      <w:r w:rsidR="00372C84" w:rsidRPr="000F5E7F">
        <w:t>d</w:t>
      </w:r>
      <w:r w:rsidR="00AA0219" w:rsidRPr="000F5E7F">
        <w:t>.</w:t>
      </w:r>
    </w:p>
    <w:p w14:paraId="74B0D8D9" w14:textId="54542EF6" w:rsidR="004E44AE" w:rsidRPr="000F5E7F" w:rsidRDefault="00903874">
      <w:r w:rsidRPr="000F5E7F">
        <w:t>c.</w:t>
      </w:r>
      <w:r w:rsidR="004E44AE" w:rsidRPr="000F5E7F">
        <w:t xml:space="preserve"> Criminal defendants are presumed innocent, and crime is seen as a result of individual moral failure.</w:t>
      </w:r>
    </w:p>
    <w:p w14:paraId="3F7BF29F" w14:textId="3C9A80C3" w:rsidR="004E44AE" w:rsidRPr="000F5E7F" w:rsidRDefault="00903874">
      <w:r w:rsidRPr="000F5E7F">
        <w:t>d.</w:t>
      </w:r>
      <w:r w:rsidR="004E44AE" w:rsidRPr="000F5E7F">
        <w:t xml:space="preserve"> Criminal defendants are presumed guilty, and crime is seen as a result of social influences such as poverty and unemployment.</w:t>
      </w:r>
    </w:p>
    <w:p w14:paraId="111785EC" w14:textId="20BAFFEB" w:rsidR="00B121A4" w:rsidRPr="000F5E7F" w:rsidRDefault="004E44AE">
      <w:proofErr w:type="spellStart"/>
      <w:r w:rsidRPr="000F5E7F">
        <w:t>Ans</w:t>
      </w:r>
      <w:proofErr w:type="spellEnd"/>
      <w:r w:rsidRPr="000F5E7F">
        <w:t>: A</w:t>
      </w:r>
    </w:p>
    <w:p w14:paraId="4E795F23" w14:textId="04A7FC4B" w:rsidR="00B121A4" w:rsidRPr="000F5E7F" w:rsidRDefault="00B121A4">
      <w:r w:rsidRPr="000F5E7F">
        <w:lastRenderedPageBreak/>
        <w:t>Learning Objective: 1</w:t>
      </w:r>
      <w:r w:rsidR="00140FE6">
        <w:t>.</w:t>
      </w:r>
      <w:r w:rsidR="00904DA1" w:rsidRPr="000F5E7F">
        <w:t>3</w:t>
      </w:r>
      <w:r w:rsidRPr="000F5E7F">
        <w:t>: Define the crime control and due process models of criminal justice.</w:t>
      </w:r>
    </w:p>
    <w:p w14:paraId="2143A898" w14:textId="77777777" w:rsidR="00B121A4" w:rsidRPr="000F5E7F" w:rsidRDefault="00B121A4">
      <w:r w:rsidRPr="000F5E7F">
        <w:t>Cognitive Domain: Comprehension</w:t>
      </w:r>
    </w:p>
    <w:p w14:paraId="3BA791C1" w14:textId="77777777" w:rsidR="00B121A4" w:rsidRPr="000F5E7F" w:rsidRDefault="00B121A4">
      <w:r w:rsidRPr="000F5E7F">
        <w:t>Answer Location: Crime Control and Due Process: Do Ends Justify Means?</w:t>
      </w:r>
    </w:p>
    <w:p w14:paraId="268F7E58" w14:textId="77777777" w:rsidR="00B121A4" w:rsidRPr="000F5E7F" w:rsidRDefault="00B121A4">
      <w:r w:rsidRPr="000F5E7F">
        <w:t>Difficulty Level: Medium</w:t>
      </w:r>
    </w:p>
    <w:p w14:paraId="6782538C" w14:textId="76AB6CD0" w:rsidR="004E44AE" w:rsidRPr="000F5E7F" w:rsidRDefault="004E44AE"/>
    <w:p w14:paraId="09E7247F" w14:textId="3B867874" w:rsidR="0022140C" w:rsidRPr="000F5E7F" w:rsidRDefault="004E44AE">
      <w:r w:rsidRPr="000F5E7F">
        <w:t>1</w:t>
      </w:r>
      <w:r w:rsidR="005D46DF" w:rsidRPr="000F5E7F">
        <w:t>0</w:t>
      </w:r>
      <w:r w:rsidRPr="000F5E7F">
        <w:t xml:space="preserve">. </w:t>
      </w:r>
      <w:r w:rsidR="0018028E" w:rsidRPr="000F5E7F">
        <w:t xml:space="preserve">In May of 2017, Atlanta Officer </w:t>
      </w:r>
      <w:proofErr w:type="spellStart"/>
      <w:r w:rsidR="0018028E" w:rsidRPr="000F5E7F">
        <w:t>Che</w:t>
      </w:r>
      <w:proofErr w:type="spellEnd"/>
      <w:r w:rsidR="0018028E" w:rsidRPr="000F5E7F">
        <w:t xml:space="preserve"> Milton responded to a shoplifting call at a Family Dollar store. When he arrived, he asked the 12-year-old girl why she had attempted to steal a </w:t>
      </w:r>
      <w:r w:rsidR="00067086" w:rsidRPr="000F5E7F">
        <w:t>US</w:t>
      </w:r>
      <w:r w:rsidR="0018028E" w:rsidRPr="000F5E7F">
        <w:t>$2 pair of shoes. The girl responded that her 5-year-old sister needed shoes, but the family could</w:t>
      </w:r>
      <w:r w:rsidR="00E21576" w:rsidRPr="000F5E7F">
        <w:t xml:space="preserve"> not</w:t>
      </w:r>
      <w:r w:rsidR="0018028E" w:rsidRPr="000F5E7F">
        <w:t xml:space="preserve"> afford them. Officer Milton used his own judgment to examine </w:t>
      </w:r>
      <w:r w:rsidR="00DF7F31" w:rsidRPr="000F5E7F">
        <w:t>her</w:t>
      </w:r>
      <w:r w:rsidR="0018028E" w:rsidRPr="000F5E7F">
        <w:t xml:space="preserve"> circumstances, </w:t>
      </w:r>
      <w:r w:rsidR="00DF7F31" w:rsidRPr="000F5E7F">
        <w:t>and realized she needed help, not punishment. Instead of arresting the girl, he</w:t>
      </w:r>
      <w:r w:rsidR="0018028E" w:rsidRPr="000F5E7F">
        <w:t xml:space="preserve"> decided to buy her family pizzas and </w:t>
      </w:r>
      <w:r w:rsidR="003668DD" w:rsidRPr="000F5E7F">
        <w:t>put them in contact</w:t>
      </w:r>
      <w:r w:rsidR="0018028E" w:rsidRPr="000F5E7F">
        <w:t xml:space="preserve"> with a social worker. </w:t>
      </w:r>
      <w:r w:rsidR="00DF7F31" w:rsidRPr="000F5E7F">
        <w:t>What authority was he using in this situation?</w:t>
      </w:r>
    </w:p>
    <w:p w14:paraId="036FC760" w14:textId="05FF8A90" w:rsidR="004E44AE" w:rsidRPr="000F5E7F" w:rsidRDefault="00903874">
      <w:proofErr w:type="gramStart"/>
      <w:r w:rsidRPr="000F5E7F">
        <w:t>a</w:t>
      </w:r>
      <w:proofErr w:type="gramEnd"/>
      <w:r w:rsidRPr="000F5E7F">
        <w:t>.</w:t>
      </w:r>
      <w:r w:rsidR="005A76DD" w:rsidRPr="000F5E7F">
        <w:t xml:space="preserve"> </w:t>
      </w:r>
      <w:r w:rsidR="004E44AE" w:rsidRPr="000F5E7F">
        <w:t>discretion</w:t>
      </w:r>
    </w:p>
    <w:p w14:paraId="724059EE" w14:textId="37735D47" w:rsidR="004E44AE" w:rsidRPr="000F5E7F" w:rsidRDefault="00903874">
      <w:proofErr w:type="gramStart"/>
      <w:r w:rsidRPr="000F5E7F">
        <w:t>b</w:t>
      </w:r>
      <w:proofErr w:type="gramEnd"/>
      <w:r w:rsidRPr="000F5E7F">
        <w:t>.</w:t>
      </w:r>
      <w:r w:rsidR="004E44AE" w:rsidRPr="000F5E7F">
        <w:t xml:space="preserve"> autonomy</w:t>
      </w:r>
    </w:p>
    <w:p w14:paraId="29C6F82C" w14:textId="5FCE31A7" w:rsidR="004E44AE" w:rsidRPr="000F5E7F" w:rsidRDefault="00903874">
      <w:proofErr w:type="gramStart"/>
      <w:r w:rsidRPr="000F5E7F">
        <w:t>c</w:t>
      </w:r>
      <w:proofErr w:type="gramEnd"/>
      <w:r w:rsidRPr="000F5E7F">
        <w:t>.</w:t>
      </w:r>
      <w:r w:rsidR="004E44AE" w:rsidRPr="000F5E7F">
        <w:t xml:space="preserve"> leadership</w:t>
      </w:r>
    </w:p>
    <w:p w14:paraId="512B7B70" w14:textId="0453AABD" w:rsidR="004E44AE" w:rsidRPr="000F5E7F" w:rsidRDefault="00903874">
      <w:proofErr w:type="gramStart"/>
      <w:r w:rsidRPr="000F5E7F">
        <w:t>d</w:t>
      </w:r>
      <w:proofErr w:type="gramEnd"/>
      <w:r w:rsidRPr="000F5E7F">
        <w:t>.</w:t>
      </w:r>
      <w:r w:rsidR="004E44AE" w:rsidRPr="000F5E7F">
        <w:t xml:space="preserve"> favoritism</w:t>
      </w:r>
    </w:p>
    <w:p w14:paraId="0C2B4E29" w14:textId="30C7BE40" w:rsidR="00DF7F31" w:rsidRPr="000F5E7F" w:rsidRDefault="004E44AE">
      <w:proofErr w:type="spellStart"/>
      <w:r w:rsidRPr="000F5E7F">
        <w:t>Ans</w:t>
      </w:r>
      <w:proofErr w:type="spellEnd"/>
      <w:r w:rsidRPr="000F5E7F">
        <w:t>: A</w:t>
      </w:r>
    </w:p>
    <w:p w14:paraId="74621F88" w14:textId="4DBB57A8" w:rsidR="004E44AE" w:rsidRPr="000F5E7F" w:rsidRDefault="004E44AE">
      <w:r w:rsidRPr="000F5E7F">
        <w:t xml:space="preserve">Learning Objective: </w:t>
      </w:r>
      <w:r w:rsidR="005243D2" w:rsidRPr="000F5E7F">
        <w:t>1</w:t>
      </w:r>
      <w:r w:rsidR="00140FE6">
        <w:t>.</w:t>
      </w:r>
      <w:r w:rsidR="00904DA1" w:rsidRPr="000F5E7F">
        <w:t>4</w:t>
      </w:r>
      <w:r w:rsidR="00DF7F31" w:rsidRPr="000F5E7F">
        <w:t>: Describe the importance of discretion throughout the justice system.</w:t>
      </w:r>
    </w:p>
    <w:p w14:paraId="73609DCA" w14:textId="0654B04D" w:rsidR="004E44AE" w:rsidRPr="000F5E7F" w:rsidRDefault="004E44AE">
      <w:r w:rsidRPr="000F5E7F">
        <w:t xml:space="preserve">Cognitive Domain: </w:t>
      </w:r>
      <w:r w:rsidR="00DF7F31" w:rsidRPr="000F5E7F">
        <w:t>Application</w:t>
      </w:r>
    </w:p>
    <w:p w14:paraId="5C92321C" w14:textId="77777777" w:rsidR="004E44AE" w:rsidRPr="000F5E7F" w:rsidRDefault="004E44AE">
      <w:r w:rsidRPr="000F5E7F">
        <w:t>Answer Location: Discretion: Making and Applying the Law</w:t>
      </w:r>
    </w:p>
    <w:p w14:paraId="6F995361" w14:textId="79FC3191" w:rsidR="004E44AE" w:rsidRPr="000F5E7F" w:rsidRDefault="004E44AE">
      <w:r w:rsidRPr="000F5E7F">
        <w:t xml:space="preserve">Difficulty Level: </w:t>
      </w:r>
      <w:r w:rsidR="00DF7F31" w:rsidRPr="000F5E7F">
        <w:t>Hard</w:t>
      </w:r>
    </w:p>
    <w:p w14:paraId="6BB730E2" w14:textId="77777777" w:rsidR="00DF7F31" w:rsidRPr="000F5E7F" w:rsidRDefault="00DF7F31"/>
    <w:p w14:paraId="6DDB3892" w14:textId="18C9CAB0" w:rsidR="004E44AE" w:rsidRPr="000F5E7F" w:rsidRDefault="00E221D5">
      <w:r w:rsidRPr="000F5E7F">
        <w:t>1</w:t>
      </w:r>
      <w:r w:rsidR="005D46DF" w:rsidRPr="000F5E7F">
        <w:t>1</w:t>
      </w:r>
      <w:r w:rsidR="004E44AE" w:rsidRPr="000F5E7F">
        <w:t xml:space="preserve">. </w:t>
      </w:r>
      <w:r w:rsidR="003668DD" w:rsidRPr="000F5E7F">
        <w:t xml:space="preserve">Who </w:t>
      </w:r>
      <w:r w:rsidR="004E44AE" w:rsidRPr="000F5E7F">
        <w:t>of the following makes the discretionary decision as to whether to stop, search, or arrest?</w:t>
      </w:r>
    </w:p>
    <w:p w14:paraId="0E163D97" w14:textId="6B7B97A2" w:rsidR="004E44AE" w:rsidRPr="000F5E7F" w:rsidRDefault="00903874">
      <w:proofErr w:type="gramStart"/>
      <w:r w:rsidRPr="000F5E7F">
        <w:t>a</w:t>
      </w:r>
      <w:proofErr w:type="gramEnd"/>
      <w:r w:rsidRPr="000F5E7F">
        <w:t>.</w:t>
      </w:r>
      <w:r w:rsidR="005A76DD" w:rsidRPr="000F5E7F">
        <w:t xml:space="preserve"> </w:t>
      </w:r>
      <w:r w:rsidR="004E44AE" w:rsidRPr="000F5E7F">
        <w:t>prosecutor</w:t>
      </w:r>
    </w:p>
    <w:p w14:paraId="064589C6" w14:textId="7F75232D" w:rsidR="004E44AE" w:rsidRPr="000F5E7F" w:rsidRDefault="00903874">
      <w:proofErr w:type="gramStart"/>
      <w:r w:rsidRPr="000F5E7F">
        <w:t>b</w:t>
      </w:r>
      <w:proofErr w:type="gramEnd"/>
      <w:r w:rsidRPr="000F5E7F">
        <w:t>.</w:t>
      </w:r>
      <w:r w:rsidR="004E44AE" w:rsidRPr="000F5E7F">
        <w:t xml:space="preserve"> police officer</w:t>
      </w:r>
    </w:p>
    <w:p w14:paraId="34C32215" w14:textId="4BD362F8" w:rsidR="004E44AE" w:rsidRPr="000F5E7F" w:rsidRDefault="00903874">
      <w:proofErr w:type="gramStart"/>
      <w:r w:rsidRPr="000F5E7F">
        <w:t>c</w:t>
      </w:r>
      <w:proofErr w:type="gramEnd"/>
      <w:r w:rsidRPr="000F5E7F">
        <w:t>.</w:t>
      </w:r>
      <w:r w:rsidR="004E44AE" w:rsidRPr="000F5E7F">
        <w:t xml:space="preserve"> judge</w:t>
      </w:r>
    </w:p>
    <w:p w14:paraId="3CFF5F76" w14:textId="0788940C" w:rsidR="004E44AE" w:rsidRPr="000F5E7F" w:rsidRDefault="00903874">
      <w:proofErr w:type="gramStart"/>
      <w:r w:rsidRPr="000F5E7F">
        <w:t>d</w:t>
      </w:r>
      <w:proofErr w:type="gramEnd"/>
      <w:r w:rsidRPr="000F5E7F">
        <w:t>.</w:t>
      </w:r>
      <w:r w:rsidR="004E44AE" w:rsidRPr="000F5E7F">
        <w:t xml:space="preserve"> defense lawyer</w:t>
      </w:r>
    </w:p>
    <w:p w14:paraId="2BFE17EC" w14:textId="7D9961DE" w:rsidR="00DF7F31" w:rsidRPr="000F5E7F" w:rsidRDefault="004E44AE">
      <w:proofErr w:type="spellStart"/>
      <w:r w:rsidRPr="000F5E7F">
        <w:t>Ans</w:t>
      </w:r>
      <w:proofErr w:type="spellEnd"/>
      <w:r w:rsidRPr="000F5E7F">
        <w:t>: B</w:t>
      </w:r>
    </w:p>
    <w:p w14:paraId="4DE87B58" w14:textId="5C71427A" w:rsidR="00DF7F31" w:rsidRPr="000F5E7F" w:rsidRDefault="00DF7F31">
      <w:r w:rsidRPr="000F5E7F">
        <w:t xml:space="preserve">Learning Objective: </w:t>
      </w:r>
      <w:r w:rsidR="005243D2" w:rsidRPr="000F5E7F">
        <w:t>1</w:t>
      </w:r>
      <w:r w:rsidR="00140FE6">
        <w:t>.</w:t>
      </w:r>
      <w:r w:rsidR="00904DA1" w:rsidRPr="000F5E7F">
        <w:t>4</w:t>
      </w:r>
      <w:r w:rsidRPr="000F5E7F">
        <w:t>: Describe the importance of discretion throughout the justice system.</w:t>
      </w:r>
    </w:p>
    <w:p w14:paraId="670EEF2F" w14:textId="77777777" w:rsidR="004E44AE" w:rsidRPr="000F5E7F" w:rsidRDefault="004E44AE">
      <w:r w:rsidRPr="000F5E7F">
        <w:t>Cognitive Domain: Comprehension</w:t>
      </w:r>
    </w:p>
    <w:p w14:paraId="42FAD1B0" w14:textId="77777777" w:rsidR="004E44AE" w:rsidRPr="000F5E7F" w:rsidRDefault="004E44AE">
      <w:r w:rsidRPr="000F5E7F">
        <w:t>Answer Location: Discretion: Making and Applying the Law</w:t>
      </w:r>
    </w:p>
    <w:p w14:paraId="2B4B3131" w14:textId="77777777" w:rsidR="004E44AE" w:rsidRPr="000F5E7F" w:rsidRDefault="004E44AE">
      <w:r w:rsidRPr="000F5E7F">
        <w:t>Difficulty Level: Medium</w:t>
      </w:r>
    </w:p>
    <w:p w14:paraId="1BC1BD69" w14:textId="77777777" w:rsidR="00D17CF8" w:rsidRPr="000F5E7F" w:rsidRDefault="00D17CF8"/>
    <w:p w14:paraId="728C2B20" w14:textId="6CFA3F8E" w:rsidR="00D17CF8" w:rsidRPr="000F5E7F" w:rsidRDefault="005D46DF">
      <w:r w:rsidRPr="000F5E7F">
        <w:t>12</w:t>
      </w:r>
      <w:r w:rsidR="00D17CF8" w:rsidRPr="000F5E7F">
        <w:t>. What type of discretion do judges exercise?</w:t>
      </w:r>
    </w:p>
    <w:p w14:paraId="065F5D7E" w14:textId="5B8CA2B7" w:rsidR="00D17CF8" w:rsidRPr="000F5E7F" w:rsidRDefault="00903874">
      <w:proofErr w:type="gramStart"/>
      <w:r w:rsidRPr="000F5E7F">
        <w:t>a</w:t>
      </w:r>
      <w:proofErr w:type="gramEnd"/>
      <w:r w:rsidRPr="000F5E7F">
        <w:t>.</w:t>
      </w:r>
      <w:r w:rsidR="005A76DD" w:rsidRPr="000F5E7F">
        <w:t xml:space="preserve"> </w:t>
      </w:r>
      <w:r w:rsidR="00D17CF8" w:rsidRPr="000F5E7F">
        <w:t>deciding whether to stop, search, or arrest an individual</w:t>
      </w:r>
    </w:p>
    <w:p w14:paraId="13926FC9" w14:textId="3D4B4050" w:rsidR="00D17CF8" w:rsidRPr="000F5E7F" w:rsidRDefault="00903874">
      <w:proofErr w:type="gramStart"/>
      <w:r w:rsidRPr="000F5E7F">
        <w:t>b</w:t>
      </w:r>
      <w:proofErr w:type="gramEnd"/>
      <w:r w:rsidRPr="000F5E7F">
        <w:t>.</w:t>
      </w:r>
      <w:r w:rsidR="00D17CF8" w:rsidRPr="000F5E7F">
        <w:t xml:space="preserve"> filing formal charges</w:t>
      </w:r>
    </w:p>
    <w:p w14:paraId="73D730A8" w14:textId="0AEF243E" w:rsidR="00D17CF8" w:rsidRPr="000F5E7F" w:rsidRDefault="00903874">
      <w:proofErr w:type="gramStart"/>
      <w:r w:rsidRPr="000F5E7F">
        <w:t>c</w:t>
      </w:r>
      <w:proofErr w:type="gramEnd"/>
      <w:r w:rsidRPr="000F5E7F">
        <w:t>.</w:t>
      </w:r>
      <w:r w:rsidR="00D17CF8" w:rsidRPr="000F5E7F">
        <w:t xml:space="preserve"> setting bail, denying bail, and imposing sentences</w:t>
      </w:r>
    </w:p>
    <w:p w14:paraId="2172978B" w14:textId="134E1693" w:rsidR="00D17CF8" w:rsidRPr="000F5E7F" w:rsidRDefault="00903874">
      <w:proofErr w:type="gramStart"/>
      <w:r w:rsidRPr="000F5E7F">
        <w:t>d</w:t>
      </w:r>
      <w:proofErr w:type="gramEnd"/>
      <w:r w:rsidRPr="000F5E7F">
        <w:t>.</w:t>
      </w:r>
      <w:r w:rsidR="00D17CF8" w:rsidRPr="000F5E7F">
        <w:t xml:space="preserve"> disciplines incarcerated offenders for violations committed in prison</w:t>
      </w:r>
    </w:p>
    <w:p w14:paraId="000212BF" w14:textId="7B337178" w:rsidR="003668DD" w:rsidRPr="000F5E7F" w:rsidRDefault="003668DD">
      <w:proofErr w:type="spellStart"/>
      <w:r w:rsidRPr="000F5E7F">
        <w:t>Ans</w:t>
      </w:r>
      <w:proofErr w:type="spellEnd"/>
      <w:r w:rsidRPr="000F5E7F">
        <w:t>:</w:t>
      </w:r>
      <w:r w:rsidR="00460E86" w:rsidRPr="000F5E7F">
        <w:t xml:space="preserve"> C</w:t>
      </w:r>
    </w:p>
    <w:p w14:paraId="442C625F" w14:textId="06C44F2C" w:rsidR="00D17CF8" w:rsidRPr="000F5E7F" w:rsidRDefault="00D17CF8">
      <w:r w:rsidRPr="000F5E7F">
        <w:t>Learning Objective: 1</w:t>
      </w:r>
      <w:r w:rsidR="00140FE6">
        <w:t>.</w:t>
      </w:r>
      <w:r w:rsidR="00904DA1" w:rsidRPr="000F5E7F">
        <w:t>4</w:t>
      </w:r>
      <w:r w:rsidRPr="000F5E7F">
        <w:t>: Describe the importance of discretion throughout the justice system.</w:t>
      </w:r>
    </w:p>
    <w:p w14:paraId="75C6BD29" w14:textId="35C4B3C9" w:rsidR="00D17CF8" w:rsidRPr="000F5E7F" w:rsidRDefault="00D17CF8">
      <w:r w:rsidRPr="000F5E7F">
        <w:t xml:space="preserve">Cognitive Domain: </w:t>
      </w:r>
      <w:r w:rsidR="00944AE0" w:rsidRPr="000F5E7F">
        <w:t>Comprehension</w:t>
      </w:r>
    </w:p>
    <w:p w14:paraId="6453C840" w14:textId="77777777" w:rsidR="00D17CF8" w:rsidRPr="000F5E7F" w:rsidRDefault="00D17CF8">
      <w:r w:rsidRPr="000F5E7F">
        <w:lastRenderedPageBreak/>
        <w:t>Answer Location: Discretion: Making and Applying the Law</w:t>
      </w:r>
    </w:p>
    <w:p w14:paraId="7D3630EA" w14:textId="77777777" w:rsidR="00D17CF8" w:rsidRPr="000F5E7F" w:rsidRDefault="00D17CF8">
      <w:r w:rsidRPr="000F5E7F">
        <w:t>Difficulty Level: Medium</w:t>
      </w:r>
    </w:p>
    <w:p w14:paraId="66965187" w14:textId="77777777" w:rsidR="005243D2" w:rsidRPr="000F5E7F" w:rsidRDefault="005243D2"/>
    <w:p w14:paraId="24796131" w14:textId="539AFF3D" w:rsidR="00C65E6A" w:rsidRPr="000F5E7F" w:rsidRDefault="005D46DF">
      <w:r w:rsidRPr="000F5E7F">
        <w:t>13</w:t>
      </w:r>
      <w:r w:rsidR="00C65E6A" w:rsidRPr="000F5E7F">
        <w:t xml:space="preserve">. </w:t>
      </w:r>
      <w:r w:rsidR="003668DD" w:rsidRPr="000F5E7F">
        <w:t>After t</w:t>
      </w:r>
      <w:r w:rsidR="00C65E6A" w:rsidRPr="000F5E7F">
        <w:t>he criminal justice flow and process begins</w:t>
      </w:r>
      <w:r w:rsidR="003668DD" w:rsidRPr="000F5E7F">
        <w:t xml:space="preserve">, </w:t>
      </w:r>
      <w:r w:rsidR="00A5259A" w:rsidRPr="000F5E7F">
        <w:t>the perpetrator must be arreste</w:t>
      </w:r>
      <w:r w:rsidR="001D1864" w:rsidRPr="000F5E7F">
        <w:t>d</w:t>
      </w:r>
      <w:r w:rsidR="00AA0219" w:rsidRPr="000F5E7F">
        <w:t>.</w:t>
      </w:r>
      <w:r w:rsidR="00A5259A" w:rsidRPr="000F5E7F">
        <w:t xml:space="preserve"> What is the next formal step in the criminal justice process after arrest?</w:t>
      </w:r>
    </w:p>
    <w:p w14:paraId="5D16E307" w14:textId="08A51AD5" w:rsidR="00A5259A" w:rsidRPr="000F5E7F" w:rsidRDefault="00903874">
      <w:proofErr w:type="gramStart"/>
      <w:r w:rsidRPr="000F5E7F">
        <w:t>a</w:t>
      </w:r>
      <w:proofErr w:type="gramEnd"/>
      <w:r w:rsidRPr="000F5E7F">
        <w:t>.</w:t>
      </w:r>
      <w:r w:rsidR="005A76DD" w:rsidRPr="000F5E7F">
        <w:t xml:space="preserve"> </w:t>
      </w:r>
      <w:r w:rsidR="00A5259A" w:rsidRPr="000F5E7F">
        <w:t>sentencing</w:t>
      </w:r>
    </w:p>
    <w:p w14:paraId="4EFF59F0" w14:textId="41031427" w:rsidR="00A5259A" w:rsidRPr="000F5E7F" w:rsidRDefault="00903874">
      <w:proofErr w:type="gramStart"/>
      <w:r w:rsidRPr="000F5E7F">
        <w:t>b</w:t>
      </w:r>
      <w:proofErr w:type="gramEnd"/>
      <w:r w:rsidRPr="000F5E7F">
        <w:t>.</w:t>
      </w:r>
      <w:r w:rsidR="00A5259A" w:rsidRPr="000F5E7F">
        <w:t xml:space="preserve"> adjudication</w:t>
      </w:r>
    </w:p>
    <w:p w14:paraId="615534CC" w14:textId="2E28ED8B" w:rsidR="00A5259A" w:rsidRPr="000F5E7F" w:rsidRDefault="00903874">
      <w:proofErr w:type="gramStart"/>
      <w:r w:rsidRPr="000F5E7F">
        <w:t>c</w:t>
      </w:r>
      <w:proofErr w:type="gramEnd"/>
      <w:r w:rsidRPr="000F5E7F">
        <w:t>.</w:t>
      </w:r>
      <w:r w:rsidR="00A5259A" w:rsidRPr="000F5E7F">
        <w:t xml:space="preserve"> corrections</w:t>
      </w:r>
    </w:p>
    <w:p w14:paraId="5261BCD1" w14:textId="732DAB02" w:rsidR="00A5259A" w:rsidRPr="000F5E7F" w:rsidRDefault="00903874">
      <w:proofErr w:type="gramStart"/>
      <w:r w:rsidRPr="000F5E7F">
        <w:t>d</w:t>
      </w:r>
      <w:proofErr w:type="gramEnd"/>
      <w:r w:rsidRPr="000F5E7F">
        <w:t>.</w:t>
      </w:r>
      <w:r w:rsidR="00A5259A" w:rsidRPr="000F5E7F">
        <w:t xml:space="preserve"> prosecution</w:t>
      </w:r>
    </w:p>
    <w:p w14:paraId="4E72E952" w14:textId="5AD76D5E" w:rsidR="00A5259A" w:rsidRPr="000F5E7F" w:rsidRDefault="00A5259A">
      <w:proofErr w:type="spellStart"/>
      <w:r w:rsidRPr="000F5E7F">
        <w:t>Ans</w:t>
      </w:r>
      <w:proofErr w:type="spellEnd"/>
      <w:r w:rsidRPr="000F5E7F">
        <w:t>: D</w:t>
      </w:r>
    </w:p>
    <w:p w14:paraId="4842A1E6" w14:textId="7CFFDC78" w:rsidR="00A5259A" w:rsidRPr="000F5E7F" w:rsidRDefault="00A5259A">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3F49DE34" w14:textId="3A0670CD" w:rsidR="00A5259A" w:rsidRPr="000F5E7F" w:rsidRDefault="00A5259A">
      <w:r w:rsidRPr="000F5E7F">
        <w:t xml:space="preserve">Cognitive Domain: </w:t>
      </w:r>
      <w:r w:rsidR="00944AE0" w:rsidRPr="000F5E7F">
        <w:t>Comprehension</w:t>
      </w:r>
    </w:p>
    <w:p w14:paraId="0FDE4F14" w14:textId="242232BB" w:rsidR="00A5259A" w:rsidRPr="000F5E7F" w:rsidRDefault="00A5259A">
      <w:r w:rsidRPr="000F5E7F">
        <w:t xml:space="preserve">Answer Location: </w:t>
      </w:r>
      <w:r w:rsidR="00944AE0" w:rsidRPr="000F5E7F">
        <w:t xml:space="preserve">Prosecution and Pretrial Activities </w:t>
      </w:r>
    </w:p>
    <w:p w14:paraId="5E8C721A" w14:textId="26F430B6" w:rsidR="00A5259A" w:rsidRPr="000F5E7F" w:rsidRDefault="00A5259A">
      <w:r w:rsidRPr="000F5E7F">
        <w:t>Difficulty Level: Medium</w:t>
      </w:r>
    </w:p>
    <w:p w14:paraId="4DB9266C" w14:textId="77777777" w:rsidR="00D17CF8" w:rsidRPr="000F5E7F" w:rsidRDefault="00D17CF8"/>
    <w:p w14:paraId="5303C9A9" w14:textId="4F00E3A2" w:rsidR="004E44AE" w:rsidRPr="000F5E7F" w:rsidRDefault="005D46DF">
      <w:r w:rsidRPr="000F5E7F">
        <w:t>1</w:t>
      </w:r>
      <w:r w:rsidR="00A5259A" w:rsidRPr="000F5E7F">
        <w:t>4</w:t>
      </w:r>
      <w:r w:rsidR="004E44AE" w:rsidRPr="000F5E7F">
        <w:t xml:space="preserve">. </w:t>
      </w:r>
      <w:r w:rsidR="00481A91" w:rsidRPr="000F5E7F">
        <w:t>The prosecutor’s discretion involves whether or not to ______</w:t>
      </w:r>
      <w:r w:rsidR="004E44AE" w:rsidRPr="000F5E7F">
        <w:t>.</w:t>
      </w:r>
    </w:p>
    <w:p w14:paraId="535C3CB9" w14:textId="0895DCFE" w:rsidR="004E44AE" w:rsidRPr="000F5E7F" w:rsidRDefault="00903874">
      <w:proofErr w:type="gramStart"/>
      <w:r w:rsidRPr="000F5E7F">
        <w:t>a</w:t>
      </w:r>
      <w:proofErr w:type="gramEnd"/>
      <w:r w:rsidRPr="000F5E7F">
        <w:t>.</w:t>
      </w:r>
      <w:r w:rsidR="005A76DD" w:rsidRPr="000F5E7F">
        <w:t xml:space="preserve"> </w:t>
      </w:r>
      <w:r w:rsidR="00481A91" w:rsidRPr="000F5E7F">
        <w:t>read the offender their Miranda rights</w:t>
      </w:r>
    </w:p>
    <w:p w14:paraId="1492675E" w14:textId="784BA542" w:rsidR="004E44AE" w:rsidRPr="000F5E7F" w:rsidRDefault="00903874">
      <w:proofErr w:type="gramStart"/>
      <w:r w:rsidRPr="000F5E7F">
        <w:t>b</w:t>
      </w:r>
      <w:proofErr w:type="gramEnd"/>
      <w:r w:rsidRPr="000F5E7F">
        <w:t>.</w:t>
      </w:r>
      <w:r w:rsidR="004E44AE" w:rsidRPr="000F5E7F">
        <w:t xml:space="preserve"> </w:t>
      </w:r>
      <w:r w:rsidR="00481A91" w:rsidRPr="000F5E7F">
        <w:t>set bail</w:t>
      </w:r>
    </w:p>
    <w:p w14:paraId="4F9432AD" w14:textId="090FBC88" w:rsidR="004E44AE" w:rsidRPr="000F5E7F" w:rsidRDefault="00903874">
      <w:proofErr w:type="gramStart"/>
      <w:r w:rsidRPr="000F5E7F">
        <w:t>c</w:t>
      </w:r>
      <w:proofErr w:type="gramEnd"/>
      <w:r w:rsidRPr="000F5E7F">
        <w:t>.</w:t>
      </w:r>
      <w:r w:rsidR="004E44AE" w:rsidRPr="000F5E7F">
        <w:t xml:space="preserve"> </w:t>
      </w:r>
      <w:r w:rsidR="00481A91" w:rsidRPr="000F5E7F">
        <w:t>sentence an offender</w:t>
      </w:r>
    </w:p>
    <w:p w14:paraId="0368F32A" w14:textId="3BC06215" w:rsidR="004E44AE" w:rsidRPr="000F5E7F" w:rsidRDefault="00903874">
      <w:proofErr w:type="gramStart"/>
      <w:r w:rsidRPr="000F5E7F">
        <w:t>d</w:t>
      </w:r>
      <w:proofErr w:type="gramEnd"/>
      <w:r w:rsidRPr="000F5E7F">
        <w:t>.</w:t>
      </w:r>
      <w:r w:rsidR="004E44AE" w:rsidRPr="000F5E7F">
        <w:t xml:space="preserve"> </w:t>
      </w:r>
      <w:r w:rsidR="00481A91" w:rsidRPr="000F5E7F">
        <w:t>file formal charges</w:t>
      </w:r>
    </w:p>
    <w:p w14:paraId="6C453D57" w14:textId="77777777" w:rsidR="00481A91" w:rsidRPr="000F5E7F" w:rsidRDefault="004E44AE">
      <w:proofErr w:type="spellStart"/>
      <w:r w:rsidRPr="000F5E7F">
        <w:t>Ans</w:t>
      </w:r>
      <w:proofErr w:type="spellEnd"/>
      <w:r w:rsidRPr="000F5E7F">
        <w:t xml:space="preserve">: D </w:t>
      </w:r>
    </w:p>
    <w:p w14:paraId="7129C5E0" w14:textId="3B5D81AF" w:rsidR="004E44AE" w:rsidRPr="000F5E7F" w:rsidRDefault="004E44AE">
      <w:r w:rsidRPr="000F5E7F">
        <w:t xml:space="preserve">Learning Objective: </w:t>
      </w:r>
      <w:r w:rsidR="00481A91" w:rsidRPr="000F5E7F">
        <w:t>1</w:t>
      </w:r>
      <w:r w:rsidR="00140FE6">
        <w:t>.</w:t>
      </w:r>
      <w:r w:rsidR="00904DA1" w:rsidRPr="000F5E7F">
        <w:t>5</w:t>
      </w:r>
      <w:r w:rsidR="00481A91" w:rsidRPr="000F5E7F">
        <w:t>: Describe the fundamentals of the criminal justice process</w:t>
      </w:r>
      <w:r w:rsidR="00BD116F">
        <w:t>—</w:t>
      </w:r>
      <w:r w:rsidR="00481A91" w:rsidRPr="000F5E7F">
        <w:t>the offender’s flow through the police, courts, and corrections components, and the functions of each component.</w:t>
      </w:r>
    </w:p>
    <w:p w14:paraId="6A99214D" w14:textId="5E6C1691" w:rsidR="003B4C63" w:rsidRPr="000F5E7F" w:rsidRDefault="004447BA">
      <w:r w:rsidRPr="000F5E7F">
        <w:t xml:space="preserve">Cognitive Domain: </w:t>
      </w:r>
      <w:r w:rsidR="00944AE0" w:rsidRPr="000F5E7F">
        <w:t>Comprehension</w:t>
      </w:r>
      <w:r w:rsidRPr="000F5E7F">
        <w:br/>
      </w:r>
      <w:r w:rsidR="003B4C63" w:rsidRPr="000F5E7F">
        <w:t xml:space="preserve">Answer Location: </w:t>
      </w:r>
      <w:r w:rsidR="00944AE0" w:rsidRPr="000F5E7F">
        <w:t xml:space="preserve">Prosecution and Pretrial Activities </w:t>
      </w:r>
    </w:p>
    <w:p w14:paraId="745CAEAD" w14:textId="1F045E70" w:rsidR="004E44AE" w:rsidRPr="000F5E7F" w:rsidRDefault="004E44AE">
      <w:r w:rsidRPr="000F5E7F">
        <w:t xml:space="preserve">Difficulty Level: </w:t>
      </w:r>
      <w:r w:rsidR="00481A91" w:rsidRPr="000F5E7F">
        <w:t>Medium</w:t>
      </w:r>
    </w:p>
    <w:p w14:paraId="5597C538" w14:textId="77777777" w:rsidR="00481A91" w:rsidRPr="000F5E7F" w:rsidRDefault="00481A91"/>
    <w:p w14:paraId="3A75D5C7" w14:textId="73AAB341" w:rsidR="004E44AE" w:rsidRPr="000F5E7F" w:rsidRDefault="005D46DF">
      <w:r w:rsidRPr="000F5E7F">
        <w:t>1</w:t>
      </w:r>
      <w:r w:rsidR="00A5259A" w:rsidRPr="000F5E7F">
        <w:t>5</w:t>
      </w:r>
      <w:r w:rsidR="004E44AE" w:rsidRPr="000F5E7F">
        <w:t xml:space="preserve">. Who </w:t>
      </w:r>
      <w:r w:rsidR="00481A91" w:rsidRPr="000F5E7F">
        <w:t xml:space="preserve">has the discretion to drop charges </w:t>
      </w:r>
      <w:r w:rsidR="004447BA" w:rsidRPr="000F5E7F">
        <w:t>if they decide that the evidence against the accused is weak</w:t>
      </w:r>
      <w:r w:rsidR="004E44AE" w:rsidRPr="000F5E7F">
        <w:t>?</w:t>
      </w:r>
    </w:p>
    <w:p w14:paraId="5597045D" w14:textId="379BCCCF" w:rsidR="004E44AE" w:rsidRPr="000F5E7F" w:rsidRDefault="00903874">
      <w:proofErr w:type="gramStart"/>
      <w:r w:rsidRPr="000F5E7F">
        <w:t>a</w:t>
      </w:r>
      <w:proofErr w:type="gramEnd"/>
      <w:r w:rsidRPr="000F5E7F">
        <w:t>.</w:t>
      </w:r>
      <w:r w:rsidR="005A76DD" w:rsidRPr="000F5E7F">
        <w:t xml:space="preserve"> </w:t>
      </w:r>
      <w:r w:rsidR="004E44AE" w:rsidRPr="000F5E7F">
        <w:t>prosecutor</w:t>
      </w:r>
    </w:p>
    <w:p w14:paraId="1D8F5228" w14:textId="6F0D00BB" w:rsidR="004E44AE" w:rsidRPr="000F5E7F" w:rsidRDefault="00903874">
      <w:proofErr w:type="gramStart"/>
      <w:r w:rsidRPr="000F5E7F">
        <w:t>b</w:t>
      </w:r>
      <w:proofErr w:type="gramEnd"/>
      <w:r w:rsidRPr="000F5E7F">
        <w:t>.</w:t>
      </w:r>
      <w:r w:rsidR="004E44AE" w:rsidRPr="000F5E7F">
        <w:t xml:space="preserve"> judge</w:t>
      </w:r>
    </w:p>
    <w:p w14:paraId="1E4F915D" w14:textId="60E1F679" w:rsidR="004E44AE" w:rsidRPr="000F5E7F" w:rsidRDefault="00903874">
      <w:proofErr w:type="gramStart"/>
      <w:r w:rsidRPr="000F5E7F">
        <w:t>c</w:t>
      </w:r>
      <w:proofErr w:type="gramEnd"/>
      <w:r w:rsidRPr="000F5E7F">
        <w:t>.</w:t>
      </w:r>
      <w:r w:rsidR="004E44AE" w:rsidRPr="000F5E7F">
        <w:t xml:space="preserve"> police</w:t>
      </w:r>
    </w:p>
    <w:p w14:paraId="6D88658A" w14:textId="57B97991" w:rsidR="004E44AE" w:rsidRPr="000F5E7F" w:rsidRDefault="00903874">
      <w:proofErr w:type="gramStart"/>
      <w:r w:rsidRPr="000F5E7F">
        <w:t>d</w:t>
      </w:r>
      <w:proofErr w:type="gramEnd"/>
      <w:r w:rsidRPr="000F5E7F">
        <w:t>.</w:t>
      </w:r>
      <w:r w:rsidR="004E44AE" w:rsidRPr="000F5E7F">
        <w:t xml:space="preserve"> victim</w:t>
      </w:r>
    </w:p>
    <w:p w14:paraId="24AC4749" w14:textId="0D44EDB8" w:rsidR="004447BA" w:rsidRPr="000F5E7F" w:rsidRDefault="004E44AE">
      <w:proofErr w:type="spellStart"/>
      <w:r w:rsidRPr="000F5E7F">
        <w:t>Ans</w:t>
      </w:r>
      <w:proofErr w:type="spellEnd"/>
      <w:r w:rsidRPr="000F5E7F">
        <w:t>: A</w:t>
      </w:r>
    </w:p>
    <w:p w14:paraId="00378195" w14:textId="15A2AE0A" w:rsidR="004447BA" w:rsidRPr="000F5E7F" w:rsidRDefault="004447BA">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6C72DE3C" w14:textId="77777777" w:rsidR="004447BA" w:rsidRPr="000F5E7F" w:rsidRDefault="004447BA">
      <w:r w:rsidRPr="000F5E7F">
        <w:t>Cognitive Domain: Knowledge</w:t>
      </w:r>
    </w:p>
    <w:p w14:paraId="0DC48AFA" w14:textId="1CFB7660" w:rsidR="003B4C63" w:rsidRPr="000F5E7F" w:rsidRDefault="003B4C63">
      <w:r w:rsidRPr="000F5E7F">
        <w:t xml:space="preserve">Answer Location: </w:t>
      </w:r>
      <w:r w:rsidR="008817F1" w:rsidRPr="000F5E7F">
        <w:t>Prosecution and Pretrial Activities</w:t>
      </w:r>
    </w:p>
    <w:p w14:paraId="5289AC96" w14:textId="77777777" w:rsidR="004E44AE" w:rsidRPr="000F5E7F" w:rsidRDefault="004E44AE">
      <w:r w:rsidRPr="000F5E7F">
        <w:t>Difficulty Level: Easy</w:t>
      </w:r>
    </w:p>
    <w:p w14:paraId="7D4CC999" w14:textId="67E8C53A" w:rsidR="004E44AE" w:rsidRPr="000F5E7F" w:rsidRDefault="004E44AE"/>
    <w:p w14:paraId="05DEE2E7" w14:textId="2D7B0BB0" w:rsidR="0022140C" w:rsidRPr="000F5E7F" w:rsidRDefault="005D46DF">
      <w:r w:rsidRPr="000F5E7F">
        <w:t>1</w:t>
      </w:r>
      <w:r w:rsidR="00A5259A" w:rsidRPr="000F5E7F">
        <w:t>6</w:t>
      </w:r>
      <w:r w:rsidR="004E44AE" w:rsidRPr="000F5E7F">
        <w:t xml:space="preserve">. </w:t>
      </w:r>
      <w:r w:rsidR="006019DC" w:rsidRPr="000F5E7F">
        <w:t>Information that would lead a person to believe that another has committed, is committing, or is about to commit a crime is known as</w:t>
      </w:r>
      <w:r w:rsidR="004447BA" w:rsidRPr="000F5E7F">
        <w:t xml:space="preserve"> ______</w:t>
      </w:r>
      <w:r w:rsidR="006019DC" w:rsidRPr="000F5E7F">
        <w:t>.</w:t>
      </w:r>
    </w:p>
    <w:p w14:paraId="52B3762F" w14:textId="0BAC7234" w:rsidR="004E44AE" w:rsidRPr="000F5E7F" w:rsidRDefault="00903874">
      <w:proofErr w:type="gramStart"/>
      <w:r w:rsidRPr="000F5E7F">
        <w:lastRenderedPageBreak/>
        <w:t>a</w:t>
      </w:r>
      <w:proofErr w:type="gramEnd"/>
      <w:r w:rsidRPr="000F5E7F">
        <w:t>.</w:t>
      </w:r>
      <w:r w:rsidR="005A76DD" w:rsidRPr="000F5E7F">
        <w:t xml:space="preserve"> </w:t>
      </w:r>
      <w:r w:rsidR="004E44AE" w:rsidRPr="000F5E7F">
        <w:t>indictment</w:t>
      </w:r>
    </w:p>
    <w:p w14:paraId="49C9C0BD" w14:textId="71A5F361" w:rsidR="004E44AE" w:rsidRPr="000F5E7F" w:rsidRDefault="00903874">
      <w:proofErr w:type="gramStart"/>
      <w:r w:rsidRPr="000F5E7F">
        <w:t>b</w:t>
      </w:r>
      <w:proofErr w:type="gramEnd"/>
      <w:r w:rsidRPr="000F5E7F">
        <w:t>.</w:t>
      </w:r>
      <w:r w:rsidR="004E44AE" w:rsidRPr="000F5E7F">
        <w:t xml:space="preserve"> circumstantial evidence</w:t>
      </w:r>
    </w:p>
    <w:p w14:paraId="5BF4006E" w14:textId="0676BCD0" w:rsidR="004E44AE" w:rsidRPr="000F5E7F" w:rsidRDefault="00903874">
      <w:proofErr w:type="gramStart"/>
      <w:r w:rsidRPr="000F5E7F">
        <w:t>c</w:t>
      </w:r>
      <w:proofErr w:type="gramEnd"/>
      <w:r w:rsidRPr="000F5E7F">
        <w:t>.</w:t>
      </w:r>
      <w:r w:rsidR="004E44AE" w:rsidRPr="000F5E7F">
        <w:t xml:space="preserve"> probable cause</w:t>
      </w:r>
    </w:p>
    <w:p w14:paraId="3AC159C6" w14:textId="143632AF" w:rsidR="004E44AE" w:rsidRPr="000F5E7F" w:rsidRDefault="00903874">
      <w:proofErr w:type="gramStart"/>
      <w:r w:rsidRPr="000F5E7F">
        <w:t>d</w:t>
      </w:r>
      <w:proofErr w:type="gramEnd"/>
      <w:r w:rsidRPr="000F5E7F">
        <w:t>.</w:t>
      </w:r>
      <w:r w:rsidR="004E44AE" w:rsidRPr="000F5E7F">
        <w:t xml:space="preserve"> preponderance of the evidence</w:t>
      </w:r>
    </w:p>
    <w:p w14:paraId="269DC44B" w14:textId="75F8F1F3" w:rsidR="004447BA" w:rsidRPr="000F5E7F" w:rsidRDefault="004E44AE">
      <w:proofErr w:type="spellStart"/>
      <w:r w:rsidRPr="000F5E7F">
        <w:t>Ans</w:t>
      </w:r>
      <w:proofErr w:type="spellEnd"/>
      <w:r w:rsidRPr="000F5E7F">
        <w:t>: C</w:t>
      </w:r>
    </w:p>
    <w:p w14:paraId="0D80300A" w14:textId="0B0B9D31" w:rsidR="004447BA" w:rsidRPr="000F5E7F" w:rsidRDefault="004447BA">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09BFAB5B" w14:textId="77777777" w:rsidR="004447BA" w:rsidRPr="000F5E7F" w:rsidRDefault="004447BA">
      <w:r w:rsidRPr="000F5E7F">
        <w:t>Cognitive Domain: Knowledge</w:t>
      </w:r>
    </w:p>
    <w:p w14:paraId="191D6C9F" w14:textId="579A0A9C" w:rsidR="003B4C63" w:rsidRPr="000F5E7F" w:rsidRDefault="003B4C63">
      <w:r w:rsidRPr="000F5E7F">
        <w:t xml:space="preserve">Answer Location: </w:t>
      </w:r>
      <w:r w:rsidR="008817F1" w:rsidRPr="000F5E7F">
        <w:t>Prosecution and Pretrial Activities</w:t>
      </w:r>
    </w:p>
    <w:p w14:paraId="348745A3" w14:textId="77777777" w:rsidR="004E44AE" w:rsidRPr="000F5E7F" w:rsidRDefault="004E44AE">
      <w:r w:rsidRPr="000F5E7F">
        <w:t>Difficulty Level: Easy</w:t>
      </w:r>
    </w:p>
    <w:p w14:paraId="14BA803F" w14:textId="67E32041" w:rsidR="004E44AE" w:rsidRPr="000F5E7F" w:rsidRDefault="004E44AE"/>
    <w:p w14:paraId="51D6B6CB" w14:textId="70A6EA92" w:rsidR="0022140C" w:rsidRPr="000F5E7F" w:rsidRDefault="005D46DF">
      <w:r w:rsidRPr="000F5E7F">
        <w:t>1</w:t>
      </w:r>
      <w:r w:rsidR="00A5259A" w:rsidRPr="000F5E7F">
        <w:t>7</w:t>
      </w:r>
      <w:r w:rsidR="004E44AE" w:rsidRPr="000F5E7F">
        <w:t xml:space="preserve">. </w:t>
      </w:r>
      <w:r w:rsidR="006019DC" w:rsidRPr="000F5E7F">
        <w:t>Which of the following statements is true of grand jury proceedings?</w:t>
      </w:r>
    </w:p>
    <w:p w14:paraId="352F75A5" w14:textId="66372771" w:rsidR="004E44AE" w:rsidRPr="000F5E7F" w:rsidRDefault="00903874">
      <w:r w:rsidRPr="000F5E7F">
        <w:t>a.</w:t>
      </w:r>
      <w:r w:rsidR="005A76DD" w:rsidRPr="000F5E7F">
        <w:t xml:space="preserve"> </w:t>
      </w:r>
      <w:r w:rsidR="004E44AE" w:rsidRPr="000F5E7F">
        <w:t>Both the prosecutor and defense attorneys outline the evidence to the grand jury.</w:t>
      </w:r>
    </w:p>
    <w:p w14:paraId="78C103FE" w14:textId="6CF1177A" w:rsidR="004E44AE" w:rsidRPr="000F5E7F" w:rsidRDefault="00903874">
      <w:r w:rsidRPr="000F5E7F">
        <w:t>b.</w:t>
      </w:r>
      <w:r w:rsidR="004E44AE" w:rsidRPr="000F5E7F">
        <w:t xml:space="preserve"> The judge determines if there is probable cause to believe the accused committed the crime.</w:t>
      </w:r>
    </w:p>
    <w:p w14:paraId="1FC32B4D" w14:textId="781EA611" w:rsidR="004E44AE" w:rsidRPr="000F5E7F" w:rsidRDefault="00903874">
      <w:r w:rsidRPr="000F5E7F">
        <w:t>c.</w:t>
      </w:r>
      <w:r w:rsidR="004E44AE" w:rsidRPr="000F5E7F">
        <w:t xml:space="preserve"> The defendant enters a plea at the grand jury trial.</w:t>
      </w:r>
    </w:p>
    <w:p w14:paraId="1D60DE8C" w14:textId="4AD5D907" w:rsidR="004E44AE" w:rsidRPr="000F5E7F" w:rsidRDefault="00903874">
      <w:r w:rsidRPr="000F5E7F">
        <w:t>d.</w:t>
      </w:r>
      <w:r w:rsidR="004E44AE" w:rsidRPr="000F5E7F">
        <w:t xml:space="preserve"> If the grand jury finds sufficient evidence, it submits an indictment to the court.</w:t>
      </w:r>
    </w:p>
    <w:p w14:paraId="284675D4" w14:textId="4B95EA26" w:rsidR="004447BA" w:rsidRPr="000F5E7F" w:rsidRDefault="004E44AE">
      <w:proofErr w:type="spellStart"/>
      <w:r w:rsidRPr="000F5E7F">
        <w:t>Ans</w:t>
      </w:r>
      <w:proofErr w:type="spellEnd"/>
      <w:r w:rsidRPr="000F5E7F">
        <w:t>: D</w:t>
      </w:r>
    </w:p>
    <w:p w14:paraId="32231F1B" w14:textId="4D17AED4" w:rsidR="004447BA" w:rsidRPr="000F5E7F" w:rsidRDefault="004447BA">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086D2787" w14:textId="77777777" w:rsidR="004447BA" w:rsidRPr="000F5E7F" w:rsidRDefault="004447BA">
      <w:r w:rsidRPr="000F5E7F">
        <w:t>Cognitive Domain: Application</w:t>
      </w:r>
    </w:p>
    <w:p w14:paraId="5E921BEA" w14:textId="0C650DE0" w:rsidR="003B4C63" w:rsidRPr="000F5E7F" w:rsidRDefault="003B4C63">
      <w:r w:rsidRPr="000F5E7F">
        <w:t xml:space="preserve">Answer Location: </w:t>
      </w:r>
      <w:r w:rsidR="005D6646" w:rsidRPr="000F5E7F">
        <w:t>Preliminary</w:t>
      </w:r>
      <w:r w:rsidR="00864C56" w:rsidRPr="000F5E7F">
        <w:t xml:space="preserve"> Hearing or Grand Jury </w:t>
      </w:r>
    </w:p>
    <w:p w14:paraId="5D1A9316" w14:textId="77777777" w:rsidR="004E44AE" w:rsidRPr="000F5E7F" w:rsidRDefault="004E44AE">
      <w:r w:rsidRPr="000F5E7F">
        <w:t>Difficulty Level: Hard</w:t>
      </w:r>
    </w:p>
    <w:p w14:paraId="3D84A6A4" w14:textId="0F5943D2" w:rsidR="004E44AE" w:rsidRPr="000F5E7F" w:rsidRDefault="004E44AE"/>
    <w:p w14:paraId="14A8D8FE" w14:textId="1BD20DBD" w:rsidR="007E12CC" w:rsidRPr="000F5E7F" w:rsidRDefault="005D46DF">
      <w:r w:rsidRPr="000F5E7F">
        <w:t>1</w:t>
      </w:r>
      <w:r w:rsidR="007E12CC" w:rsidRPr="000F5E7F">
        <w:t>8. If an accused pers</w:t>
      </w:r>
      <w:r w:rsidR="00A876D9" w:rsidRPr="000F5E7F">
        <w:t>on is considered not to be a flight risk, they may be released without having to provide bail. What is this called?</w:t>
      </w:r>
    </w:p>
    <w:p w14:paraId="1AFB8324" w14:textId="30147FDC" w:rsidR="00A876D9" w:rsidRPr="000F5E7F" w:rsidRDefault="00903874">
      <w:proofErr w:type="gramStart"/>
      <w:r w:rsidRPr="000F5E7F">
        <w:t>a</w:t>
      </w:r>
      <w:proofErr w:type="gramEnd"/>
      <w:r w:rsidRPr="000F5E7F">
        <w:t>.</w:t>
      </w:r>
      <w:r w:rsidR="005A76DD" w:rsidRPr="000F5E7F">
        <w:t xml:space="preserve"> </w:t>
      </w:r>
      <w:r w:rsidR="00A876D9" w:rsidRPr="000F5E7F">
        <w:t>released without reservation</w:t>
      </w:r>
    </w:p>
    <w:p w14:paraId="62D0EE4D" w14:textId="1D79EBD9" w:rsidR="00A876D9" w:rsidRPr="000F5E7F" w:rsidRDefault="00903874">
      <w:proofErr w:type="gramStart"/>
      <w:r w:rsidRPr="000F5E7F">
        <w:t>b</w:t>
      </w:r>
      <w:proofErr w:type="gramEnd"/>
      <w:r w:rsidRPr="000F5E7F">
        <w:t>.</w:t>
      </w:r>
      <w:r w:rsidR="00A876D9" w:rsidRPr="000F5E7F">
        <w:t xml:space="preserve"> released on recognizance</w:t>
      </w:r>
    </w:p>
    <w:p w14:paraId="19F3A69A" w14:textId="69599DE6" w:rsidR="00A876D9" w:rsidRPr="000F5E7F" w:rsidRDefault="00903874">
      <w:proofErr w:type="gramStart"/>
      <w:r w:rsidRPr="000F5E7F">
        <w:t>c</w:t>
      </w:r>
      <w:proofErr w:type="gramEnd"/>
      <w:r w:rsidRPr="000F5E7F">
        <w:t>.</w:t>
      </w:r>
      <w:r w:rsidR="00A876D9" w:rsidRPr="000F5E7F">
        <w:t xml:space="preserve"> released without bail</w:t>
      </w:r>
    </w:p>
    <w:p w14:paraId="56F99C19" w14:textId="2E0B77FE" w:rsidR="00A876D9" w:rsidRPr="000F5E7F" w:rsidRDefault="00903874">
      <w:proofErr w:type="gramStart"/>
      <w:r w:rsidRPr="000F5E7F">
        <w:t>d</w:t>
      </w:r>
      <w:proofErr w:type="gramEnd"/>
      <w:r w:rsidRPr="000F5E7F">
        <w:t>.</w:t>
      </w:r>
      <w:r w:rsidR="00A876D9" w:rsidRPr="000F5E7F">
        <w:t xml:space="preserve"> released without bond</w:t>
      </w:r>
    </w:p>
    <w:p w14:paraId="3B6A8963" w14:textId="50367D74" w:rsidR="00A876D9" w:rsidRPr="000F5E7F" w:rsidRDefault="00A876D9">
      <w:proofErr w:type="spellStart"/>
      <w:r w:rsidRPr="000F5E7F">
        <w:t>Ans</w:t>
      </w:r>
      <w:proofErr w:type="spellEnd"/>
      <w:r w:rsidRPr="000F5E7F">
        <w:t>: B</w:t>
      </w:r>
    </w:p>
    <w:p w14:paraId="695B1563" w14:textId="719F27CD" w:rsidR="00A876D9" w:rsidRPr="000F5E7F" w:rsidRDefault="00A876D9">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66505419" w14:textId="6391E447" w:rsidR="00A876D9" w:rsidRPr="000F5E7F" w:rsidRDefault="00A876D9">
      <w:r w:rsidRPr="000F5E7F">
        <w:t>Cognitive Domain: Comprehension</w:t>
      </w:r>
    </w:p>
    <w:p w14:paraId="32B73AD2" w14:textId="09071349" w:rsidR="00A876D9" w:rsidRPr="000F5E7F" w:rsidRDefault="00A876D9">
      <w:r w:rsidRPr="000F5E7F">
        <w:t xml:space="preserve">Answer Location: </w:t>
      </w:r>
      <w:r w:rsidR="00563044" w:rsidRPr="000F5E7F">
        <w:t>Initial Appearance</w:t>
      </w:r>
    </w:p>
    <w:p w14:paraId="3A5847CE" w14:textId="5E33ABB8" w:rsidR="00A876D9" w:rsidRPr="000F5E7F" w:rsidRDefault="00A876D9">
      <w:r w:rsidRPr="000F5E7F">
        <w:t>Difficulty Level: Medium</w:t>
      </w:r>
    </w:p>
    <w:p w14:paraId="78456430" w14:textId="5D757A21" w:rsidR="007E12CC" w:rsidRPr="000F5E7F" w:rsidRDefault="007E12CC"/>
    <w:p w14:paraId="0982CD60" w14:textId="1270E4A2" w:rsidR="00841199" w:rsidRPr="000F5E7F" w:rsidRDefault="005D46DF">
      <w:r w:rsidRPr="000F5E7F">
        <w:t>19</w:t>
      </w:r>
      <w:r w:rsidR="00841199" w:rsidRPr="000F5E7F">
        <w:t>. In a preliminary hearing, a judge must determine whether or not there is probable cause to believe that the accused committed a crime and should be trie</w:t>
      </w:r>
      <w:r w:rsidR="001D1864" w:rsidRPr="000F5E7F">
        <w:t>d</w:t>
      </w:r>
      <w:r w:rsidR="00AA0219" w:rsidRPr="000F5E7F">
        <w:t>.</w:t>
      </w:r>
      <w:r w:rsidR="00841199" w:rsidRPr="000F5E7F">
        <w:t xml:space="preserve"> What is another way that probable cause may be determined prior to a trial?</w:t>
      </w:r>
    </w:p>
    <w:p w14:paraId="6B27D731" w14:textId="63DA7B57" w:rsidR="00841199" w:rsidRPr="000F5E7F" w:rsidRDefault="00903874">
      <w:proofErr w:type="gramStart"/>
      <w:r w:rsidRPr="000F5E7F">
        <w:t>a</w:t>
      </w:r>
      <w:proofErr w:type="gramEnd"/>
      <w:r w:rsidRPr="000F5E7F">
        <w:t>.</w:t>
      </w:r>
      <w:r w:rsidR="005A76DD" w:rsidRPr="000F5E7F">
        <w:t xml:space="preserve"> </w:t>
      </w:r>
      <w:r w:rsidR="00841199" w:rsidRPr="000F5E7F">
        <w:t>through an appellate decision</w:t>
      </w:r>
    </w:p>
    <w:p w14:paraId="63E787E8" w14:textId="4FBAAA6C" w:rsidR="00841199" w:rsidRPr="000F5E7F" w:rsidRDefault="00903874">
      <w:proofErr w:type="gramStart"/>
      <w:r w:rsidRPr="000F5E7F">
        <w:t>b</w:t>
      </w:r>
      <w:proofErr w:type="gramEnd"/>
      <w:r w:rsidRPr="000F5E7F">
        <w:t>.</w:t>
      </w:r>
      <w:r w:rsidR="00841199" w:rsidRPr="000F5E7F">
        <w:t xml:space="preserve"> through prosecutorial discretion</w:t>
      </w:r>
    </w:p>
    <w:p w14:paraId="0263D412" w14:textId="4728C7B4" w:rsidR="00841199" w:rsidRPr="000F5E7F" w:rsidRDefault="00903874">
      <w:proofErr w:type="gramStart"/>
      <w:r w:rsidRPr="000F5E7F">
        <w:t>c</w:t>
      </w:r>
      <w:proofErr w:type="gramEnd"/>
      <w:r w:rsidRPr="000F5E7F">
        <w:t>.</w:t>
      </w:r>
      <w:r w:rsidR="00841199" w:rsidRPr="000F5E7F">
        <w:t xml:space="preserve"> through a bench trial</w:t>
      </w:r>
    </w:p>
    <w:p w14:paraId="3FA92D58" w14:textId="02820F66" w:rsidR="00841199" w:rsidRPr="000F5E7F" w:rsidRDefault="00903874">
      <w:proofErr w:type="gramStart"/>
      <w:r w:rsidRPr="000F5E7F">
        <w:lastRenderedPageBreak/>
        <w:t>d</w:t>
      </w:r>
      <w:proofErr w:type="gramEnd"/>
      <w:r w:rsidRPr="000F5E7F">
        <w:t>.</w:t>
      </w:r>
      <w:r w:rsidR="00841199" w:rsidRPr="000F5E7F">
        <w:t xml:space="preserve"> through a grand jury</w:t>
      </w:r>
    </w:p>
    <w:p w14:paraId="77FDD828" w14:textId="37FD2371" w:rsidR="00841199" w:rsidRPr="000F5E7F" w:rsidRDefault="00841199">
      <w:proofErr w:type="spellStart"/>
      <w:r w:rsidRPr="000F5E7F">
        <w:t>Ans</w:t>
      </w:r>
      <w:proofErr w:type="spellEnd"/>
      <w:r w:rsidRPr="000F5E7F">
        <w:t>: D</w:t>
      </w:r>
    </w:p>
    <w:p w14:paraId="2FEC4744" w14:textId="456F9D26" w:rsidR="00841199" w:rsidRPr="000F5E7F" w:rsidRDefault="00841199">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1676BDB8" w14:textId="4648CD07" w:rsidR="00841199" w:rsidRPr="000F5E7F" w:rsidRDefault="00841199">
      <w:r w:rsidRPr="000F5E7F">
        <w:t xml:space="preserve">Cognitive Domain: </w:t>
      </w:r>
      <w:r w:rsidR="007E12CC" w:rsidRPr="000F5E7F">
        <w:t>Comprehension</w:t>
      </w:r>
    </w:p>
    <w:p w14:paraId="6458F04B" w14:textId="529568B6" w:rsidR="00841199" w:rsidRPr="000F5E7F" w:rsidRDefault="00841199">
      <w:r w:rsidRPr="000F5E7F">
        <w:t xml:space="preserve">Answer Location: </w:t>
      </w:r>
      <w:r w:rsidR="00563044" w:rsidRPr="000F5E7F">
        <w:t xml:space="preserve">Preliminary Hearing or Grand Jury </w:t>
      </w:r>
    </w:p>
    <w:p w14:paraId="43074CC8" w14:textId="5F4CEF51" w:rsidR="00841199" w:rsidRPr="000F5E7F" w:rsidRDefault="00841199">
      <w:r w:rsidRPr="000F5E7F">
        <w:t>Difficulty Level: Medium</w:t>
      </w:r>
    </w:p>
    <w:p w14:paraId="735EFB3E" w14:textId="77777777" w:rsidR="00C435D2" w:rsidRPr="000F5E7F" w:rsidRDefault="00C435D2"/>
    <w:p w14:paraId="0B557F24" w14:textId="48DEF1D9" w:rsidR="006234A6" w:rsidRPr="000F5E7F" w:rsidRDefault="005D46DF">
      <w:r w:rsidRPr="000F5E7F">
        <w:t>20</w:t>
      </w:r>
      <w:r w:rsidR="006234A6" w:rsidRPr="000F5E7F">
        <w:t>. Which of the following is likely to occur at an initial appearance?</w:t>
      </w:r>
    </w:p>
    <w:p w14:paraId="69FB4AFD" w14:textId="56A49F1A" w:rsidR="006234A6" w:rsidRPr="000F5E7F" w:rsidRDefault="00903874">
      <w:r w:rsidRPr="000F5E7F">
        <w:t>a.</w:t>
      </w:r>
      <w:r w:rsidR="005A76DD" w:rsidRPr="000F5E7F">
        <w:t xml:space="preserve"> </w:t>
      </w:r>
      <w:r w:rsidR="006234A6" w:rsidRPr="000F5E7F">
        <w:t>The judge will inform the accused of the charges.</w:t>
      </w:r>
    </w:p>
    <w:p w14:paraId="6878AD9D" w14:textId="04788297" w:rsidR="006234A6" w:rsidRPr="000F5E7F" w:rsidRDefault="00903874">
      <w:r w:rsidRPr="000F5E7F">
        <w:t>b.</w:t>
      </w:r>
      <w:r w:rsidR="006234A6" w:rsidRPr="000F5E7F">
        <w:t xml:space="preserve"> The grand jury will determine if there is probable cause to believe the accused committed a crime.</w:t>
      </w:r>
    </w:p>
    <w:p w14:paraId="78A95AD7" w14:textId="1E367BAD" w:rsidR="006234A6" w:rsidRPr="000F5E7F" w:rsidRDefault="00903874">
      <w:r w:rsidRPr="000F5E7F">
        <w:t>c.</w:t>
      </w:r>
      <w:r w:rsidR="006234A6" w:rsidRPr="000F5E7F">
        <w:t xml:space="preserve"> The accused will enter a ple</w:t>
      </w:r>
      <w:r w:rsidR="00D620CD" w:rsidRPr="000F5E7F">
        <w:t>a</w:t>
      </w:r>
      <w:r w:rsidR="00AA0219" w:rsidRPr="000F5E7F">
        <w:t>.</w:t>
      </w:r>
    </w:p>
    <w:p w14:paraId="140EDF25" w14:textId="2B3364C1" w:rsidR="006234A6" w:rsidRPr="000F5E7F" w:rsidRDefault="00903874">
      <w:r w:rsidRPr="000F5E7F">
        <w:t>d.</w:t>
      </w:r>
      <w:r w:rsidR="006234A6" w:rsidRPr="000F5E7F">
        <w:t xml:space="preserve"> The judge will determine an appropriate sentence.</w:t>
      </w:r>
    </w:p>
    <w:p w14:paraId="65C08461" w14:textId="3781C71A" w:rsidR="006234A6" w:rsidRPr="000F5E7F" w:rsidRDefault="006234A6">
      <w:proofErr w:type="spellStart"/>
      <w:r w:rsidRPr="000F5E7F">
        <w:t>Ans</w:t>
      </w:r>
      <w:proofErr w:type="spellEnd"/>
      <w:r w:rsidRPr="000F5E7F">
        <w:t>: A</w:t>
      </w:r>
    </w:p>
    <w:p w14:paraId="163803DD" w14:textId="41EF7105" w:rsidR="006234A6" w:rsidRPr="000F5E7F" w:rsidRDefault="006234A6">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7DF8FE90" w14:textId="432C2BE9" w:rsidR="006234A6" w:rsidRPr="000F5E7F" w:rsidRDefault="006234A6">
      <w:r w:rsidRPr="000F5E7F">
        <w:t>Cognitive Domain: Comprehension</w:t>
      </w:r>
    </w:p>
    <w:p w14:paraId="544ACCE0" w14:textId="6DAD0FD6" w:rsidR="006234A6" w:rsidRPr="000F5E7F" w:rsidRDefault="006234A6">
      <w:r w:rsidRPr="000F5E7F">
        <w:t xml:space="preserve">Answer Location: </w:t>
      </w:r>
      <w:r w:rsidR="00563044" w:rsidRPr="000F5E7F">
        <w:t>Initial Appearance</w:t>
      </w:r>
    </w:p>
    <w:p w14:paraId="54A2A33C" w14:textId="25709343" w:rsidR="006234A6" w:rsidRPr="000F5E7F" w:rsidRDefault="006234A6">
      <w:r w:rsidRPr="000F5E7F">
        <w:t>Difficulty Level: Medium</w:t>
      </w:r>
    </w:p>
    <w:p w14:paraId="290304ED" w14:textId="77777777" w:rsidR="006234A6" w:rsidRPr="000F5E7F" w:rsidRDefault="006234A6"/>
    <w:p w14:paraId="6083578F" w14:textId="38D13A4A" w:rsidR="0022140C" w:rsidRPr="000F5E7F" w:rsidRDefault="005D46DF">
      <w:r w:rsidRPr="000F5E7F">
        <w:t>21</w:t>
      </w:r>
      <w:r w:rsidR="004E44AE" w:rsidRPr="000F5E7F">
        <w:t xml:space="preserve">. </w:t>
      </w:r>
      <w:r w:rsidR="006019DC" w:rsidRPr="000F5E7F">
        <w:t>The written statement of the essential facts of the offense charged against the accused and issued by a grand jury is known as</w:t>
      </w:r>
      <w:r w:rsidR="006205CC" w:rsidRPr="000F5E7F">
        <w:t xml:space="preserve"> ______.</w:t>
      </w:r>
    </w:p>
    <w:p w14:paraId="29C2E197" w14:textId="580C81FA" w:rsidR="004E44AE" w:rsidRPr="000F5E7F" w:rsidRDefault="00903874">
      <w:proofErr w:type="gramStart"/>
      <w:r w:rsidRPr="000F5E7F">
        <w:t>a</w:t>
      </w:r>
      <w:proofErr w:type="gramEnd"/>
      <w:r w:rsidRPr="000F5E7F">
        <w:t>.</w:t>
      </w:r>
      <w:r w:rsidR="005A76DD" w:rsidRPr="000F5E7F">
        <w:t xml:space="preserve"> </w:t>
      </w:r>
      <w:r w:rsidR="004E44AE" w:rsidRPr="000F5E7F">
        <w:t>information</w:t>
      </w:r>
    </w:p>
    <w:p w14:paraId="34553320" w14:textId="72E333BA" w:rsidR="004E44AE" w:rsidRPr="000F5E7F" w:rsidRDefault="00903874">
      <w:proofErr w:type="gramStart"/>
      <w:r w:rsidRPr="000F5E7F">
        <w:t>b</w:t>
      </w:r>
      <w:proofErr w:type="gramEnd"/>
      <w:r w:rsidRPr="000F5E7F">
        <w:t>.</w:t>
      </w:r>
      <w:r w:rsidR="004E44AE" w:rsidRPr="000F5E7F">
        <w:t xml:space="preserve"> indictment</w:t>
      </w:r>
    </w:p>
    <w:p w14:paraId="4397213A" w14:textId="11445398" w:rsidR="004E44AE" w:rsidRPr="000F5E7F" w:rsidRDefault="00903874">
      <w:proofErr w:type="gramStart"/>
      <w:r w:rsidRPr="000F5E7F">
        <w:t>c</w:t>
      </w:r>
      <w:proofErr w:type="gramEnd"/>
      <w:r w:rsidRPr="000F5E7F">
        <w:t>.</w:t>
      </w:r>
      <w:r w:rsidR="004E44AE" w:rsidRPr="000F5E7F">
        <w:t xml:space="preserve"> interdictio</w:t>
      </w:r>
      <w:r w:rsidR="007E12CC" w:rsidRPr="000F5E7F">
        <w:t>n</w:t>
      </w:r>
    </w:p>
    <w:p w14:paraId="17E2764E" w14:textId="0547ACCA" w:rsidR="004E44AE" w:rsidRPr="000F5E7F" w:rsidRDefault="00903874">
      <w:proofErr w:type="gramStart"/>
      <w:r w:rsidRPr="000F5E7F">
        <w:t>d</w:t>
      </w:r>
      <w:proofErr w:type="gramEnd"/>
      <w:r w:rsidRPr="000F5E7F">
        <w:t>.</w:t>
      </w:r>
      <w:r w:rsidR="004E44AE" w:rsidRPr="000F5E7F">
        <w:t xml:space="preserve"> accusation</w:t>
      </w:r>
    </w:p>
    <w:p w14:paraId="65E145B5" w14:textId="19CF9F77" w:rsidR="003B4C63" w:rsidRPr="000F5E7F" w:rsidRDefault="004E44AE">
      <w:proofErr w:type="spellStart"/>
      <w:r w:rsidRPr="000F5E7F">
        <w:t>Ans</w:t>
      </w:r>
      <w:proofErr w:type="spellEnd"/>
      <w:r w:rsidRPr="000F5E7F">
        <w:t>: B</w:t>
      </w:r>
    </w:p>
    <w:p w14:paraId="0E3C1383" w14:textId="2CD8B947" w:rsidR="004E44AE" w:rsidRPr="000F5E7F" w:rsidRDefault="004E44AE">
      <w:r w:rsidRPr="000F5E7F">
        <w:t xml:space="preserve">Learning Objective: </w:t>
      </w:r>
      <w:r w:rsidR="003B4C63" w:rsidRPr="000F5E7F">
        <w:t>1</w:t>
      </w:r>
      <w:r w:rsidR="00140FE6">
        <w:t>.</w:t>
      </w:r>
      <w:r w:rsidR="00904DA1" w:rsidRPr="000F5E7F">
        <w:t>5</w:t>
      </w:r>
      <w:r w:rsidR="003B4C63" w:rsidRPr="000F5E7F">
        <w:t>: Describe the fundamentals of the criminal justice process</w:t>
      </w:r>
      <w:r w:rsidR="00BD116F">
        <w:t>—</w:t>
      </w:r>
      <w:r w:rsidR="003B4C63" w:rsidRPr="000F5E7F">
        <w:t>the offender’s flow through the police, courts, and corrections components, and the functions of each component.</w:t>
      </w:r>
    </w:p>
    <w:p w14:paraId="31C54B81" w14:textId="77777777" w:rsidR="004E44AE" w:rsidRPr="000F5E7F" w:rsidRDefault="004E44AE">
      <w:r w:rsidRPr="000F5E7F">
        <w:t>Cognitive Domain: Knowledge</w:t>
      </w:r>
    </w:p>
    <w:p w14:paraId="78EE4F34" w14:textId="1148A96B" w:rsidR="003B4C63" w:rsidRPr="000F5E7F" w:rsidRDefault="003B4C63">
      <w:r w:rsidRPr="000F5E7F">
        <w:t xml:space="preserve">Answer Location: </w:t>
      </w:r>
      <w:r w:rsidR="00563044" w:rsidRPr="000F5E7F">
        <w:t>Preliminary Hearing or Grand Jury</w:t>
      </w:r>
    </w:p>
    <w:p w14:paraId="5B6039C7" w14:textId="77777777" w:rsidR="004E44AE" w:rsidRPr="000F5E7F" w:rsidRDefault="004E44AE">
      <w:r w:rsidRPr="000F5E7F">
        <w:t>Difficulty Level: Easy</w:t>
      </w:r>
    </w:p>
    <w:p w14:paraId="1E2F4D5D" w14:textId="6E8B7979" w:rsidR="004E44AE" w:rsidRPr="000F5E7F" w:rsidRDefault="004E44AE"/>
    <w:p w14:paraId="17B7A5EE" w14:textId="6CBAD215" w:rsidR="004E44AE" w:rsidRPr="000F5E7F" w:rsidRDefault="005D46DF">
      <w:r w:rsidRPr="000F5E7F">
        <w:t>22</w:t>
      </w:r>
      <w:r w:rsidR="004E44AE" w:rsidRPr="000F5E7F">
        <w:t>. At which stage of the criminal justice process is the accused informed of the charges and his/her rights and asked to enter a plea to the charges?</w:t>
      </w:r>
    </w:p>
    <w:p w14:paraId="7B655753" w14:textId="4F860D05" w:rsidR="004E44AE" w:rsidRPr="000F5E7F" w:rsidRDefault="00903874">
      <w:proofErr w:type="gramStart"/>
      <w:r w:rsidRPr="000F5E7F">
        <w:t>a</w:t>
      </w:r>
      <w:proofErr w:type="gramEnd"/>
      <w:r w:rsidRPr="000F5E7F">
        <w:t>.</w:t>
      </w:r>
      <w:r w:rsidR="005A76DD" w:rsidRPr="000F5E7F">
        <w:t xml:space="preserve"> </w:t>
      </w:r>
      <w:r w:rsidR="004E44AE" w:rsidRPr="000F5E7F">
        <w:t>initial appearance</w:t>
      </w:r>
    </w:p>
    <w:p w14:paraId="79D4105F" w14:textId="64AE695B" w:rsidR="004E44AE" w:rsidRPr="000F5E7F" w:rsidRDefault="00903874">
      <w:proofErr w:type="gramStart"/>
      <w:r w:rsidRPr="000F5E7F">
        <w:t>b</w:t>
      </w:r>
      <w:proofErr w:type="gramEnd"/>
      <w:r w:rsidRPr="000F5E7F">
        <w:t>.</w:t>
      </w:r>
      <w:r w:rsidR="004E44AE" w:rsidRPr="000F5E7F">
        <w:t xml:space="preserve"> arraignment</w:t>
      </w:r>
    </w:p>
    <w:p w14:paraId="57850B37" w14:textId="120CC185" w:rsidR="004E44AE" w:rsidRPr="000F5E7F" w:rsidRDefault="00903874">
      <w:proofErr w:type="gramStart"/>
      <w:r w:rsidRPr="000F5E7F">
        <w:t>c</w:t>
      </w:r>
      <w:proofErr w:type="gramEnd"/>
      <w:r w:rsidRPr="000F5E7F">
        <w:t>.</w:t>
      </w:r>
      <w:r w:rsidR="004E44AE" w:rsidRPr="000F5E7F">
        <w:t xml:space="preserve"> probable cause hearing</w:t>
      </w:r>
    </w:p>
    <w:p w14:paraId="260C1CD1" w14:textId="0E68CFA8" w:rsidR="004E44AE" w:rsidRPr="000F5E7F" w:rsidRDefault="00903874">
      <w:proofErr w:type="gramStart"/>
      <w:r w:rsidRPr="000F5E7F">
        <w:t>d</w:t>
      </w:r>
      <w:proofErr w:type="gramEnd"/>
      <w:r w:rsidRPr="000F5E7F">
        <w:t>.</w:t>
      </w:r>
      <w:r w:rsidR="004E44AE" w:rsidRPr="000F5E7F">
        <w:t xml:space="preserve"> preliminary hearing</w:t>
      </w:r>
    </w:p>
    <w:p w14:paraId="39BA3D9E" w14:textId="0655A2DD" w:rsidR="003B4C63" w:rsidRPr="000F5E7F" w:rsidRDefault="004E44AE">
      <w:proofErr w:type="spellStart"/>
      <w:r w:rsidRPr="000F5E7F">
        <w:t>Ans</w:t>
      </w:r>
      <w:proofErr w:type="spellEnd"/>
      <w:r w:rsidRPr="000F5E7F">
        <w:t>: B</w:t>
      </w:r>
    </w:p>
    <w:p w14:paraId="38DA9903" w14:textId="08D38785" w:rsidR="004E44AE" w:rsidRPr="000F5E7F" w:rsidRDefault="004E44AE">
      <w:r w:rsidRPr="000F5E7F">
        <w:lastRenderedPageBreak/>
        <w:t xml:space="preserve">Learning Objective: </w:t>
      </w:r>
      <w:r w:rsidR="003B4C63" w:rsidRPr="000F5E7F">
        <w:t>1</w:t>
      </w:r>
      <w:r w:rsidR="00140FE6">
        <w:t>.</w:t>
      </w:r>
      <w:r w:rsidR="00904DA1" w:rsidRPr="000F5E7F">
        <w:t>5</w:t>
      </w:r>
      <w:r w:rsidR="003B4C63" w:rsidRPr="000F5E7F">
        <w:t>: Describe the fundamentals of the criminal justice process</w:t>
      </w:r>
      <w:r w:rsidR="00BD116F">
        <w:t>—</w:t>
      </w:r>
      <w:r w:rsidR="003B4C63" w:rsidRPr="000F5E7F">
        <w:t>the offender’s flow through the police, courts, and corrections components, and the functions of each component.</w:t>
      </w:r>
    </w:p>
    <w:p w14:paraId="352CCDED" w14:textId="77777777" w:rsidR="004E44AE" w:rsidRPr="000F5E7F" w:rsidRDefault="004E44AE">
      <w:r w:rsidRPr="000F5E7F">
        <w:t>Cognitive Domain: Knowledge</w:t>
      </w:r>
    </w:p>
    <w:p w14:paraId="12E4BBAA" w14:textId="65F30651" w:rsidR="003B4C63" w:rsidRPr="000F5E7F" w:rsidRDefault="004E44AE">
      <w:r w:rsidRPr="000F5E7F">
        <w:t xml:space="preserve">Answer Location: </w:t>
      </w:r>
      <w:r w:rsidR="00563044" w:rsidRPr="000F5E7F">
        <w:t>Arraignment</w:t>
      </w:r>
    </w:p>
    <w:p w14:paraId="5F21EF1C" w14:textId="77777777" w:rsidR="004E44AE" w:rsidRPr="000F5E7F" w:rsidRDefault="004E44AE">
      <w:r w:rsidRPr="000F5E7F">
        <w:t>Difficulty Level: Easy</w:t>
      </w:r>
    </w:p>
    <w:p w14:paraId="08F2FE32" w14:textId="77BFFAE9" w:rsidR="004E44AE" w:rsidRPr="000F5E7F" w:rsidRDefault="004E44AE"/>
    <w:p w14:paraId="6D0E7923" w14:textId="1EAB0B31" w:rsidR="004E44AE" w:rsidRPr="000F5E7F" w:rsidRDefault="005D46DF">
      <w:r w:rsidRPr="000F5E7F">
        <w:t>23</w:t>
      </w:r>
      <w:r w:rsidR="004E44AE" w:rsidRPr="000F5E7F">
        <w:t xml:space="preserve">. What is a </w:t>
      </w:r>
      <w:r w:rsidR="004E44AE" w:rsidRPr="000F5E7F">
        <w:rPr>
          <w:i/>
        </w:rPr>
        <w:t>nolo contendere</w:t>
      </w:r>
      <w:r w:rsidR="004E44AE" w:rsidRPr="000F5E7F">
        <w:t xml:space="preserve"> plea?</w:t>
      </w:r>
    </w:p>
    <w:p w14:paraId="5F4A1DA9" w14:textId="7B4C78E2" w:rsidR="004E44AE" w:rsidRPr="000F5E7F" w:rsidRDefault="00903874">
      <w:r w:rsidRPr="000F5E7F">
        <w:t>a.</w:t>
      </w:r>
      <w:r w:rsidR="005A76DD" w:rsidRPr="000F5E7F">
        <w:t xml:space="preserve"> </w:t>
      </w:r>
      <w:r w:rsidR="00C435D2" w:rsidRPr="000F5E7F">
        <w:t>T</w:t>
      </w:r>
      <w:r w:rsidR="004E44AE" w:rsidRPr="000F5E7F">
        <w:t>he accused immediately enters a plea of guilt</w:t>
      </w:r>
      <w:r w:rsidR="007E12CC" w:rsidRPr="000F5E7F">
        <w:t>y.</w:t>
      </w:r>
    </w:p>
    <w:p w14:paraId="3960D69A" w14:textId="3FC67CD3" w:rsidR="004E44AE" w:rsidRPr="000F5E7F" w:rsidRDefault="00903874">
      <w:r w:rsidRPr="000F5E7F">
        <w:t>b.</w:t>
      </w:r>
      <w:r w:rsidR="004E44AE" w:rsidRPr="000F5E7F">
        <w:t xml:space="preserve"> </w:t>
      </w:r>
      <w:r w:rsidR="00C435D2" w:rsidRPr="000F5E7F">
        <w:t>T</w:t>
      </w:r>
      <w:r w:rsidR="004E44AE" w:rsidRPr="000F5E7F">
        <w:t>he accused enters a plea of guilty but does not accept responsibility for the crime</w:t>
      </w:r>
      <w:r w:rsidR="007E12CC" w:rsidRPr="000F5E7F">
        <w:t>.</w:t>
      </w:r>
    </w:p>
    <w:p w14:paraId="5315B599" w14:textId="3CAF74E8" w:rsidR="004E44AE" w:rsidRPr="000F5E7F" w:rsidRDefault="00903874">
      <w:r w:rsidRPr="000F5E7F">
        <w:t>c.</w:t>
      </w:r>
      <w:r w:rsidR="004E44AE" w:rsidRPr="000F5E7F">
        <w:t xml:space="preserve"> </w:t>
      </w:r>
      <w:r w:rsidR="00C435D2" w:rsidRPr="000F5E7F">
        <w:t>T</w:t>
      </w:r>
      <w:r w:rsidR="004E44AE" w:rsidRPr="000F5E7F">
        <w:t>he accused accepts the penalty ordered by the court without admitting guilt</w:t>
      </w:r>
      <w:r w:rsidR="007E12CC" w:rsidRPr="000F5E7F">
        <w:t>.</w:t>
      </w:r>
    </w:p>
    <w:p w14:paraId="02E49EC1" w14:textId="3224C259" w:rsidR="004E44AE" w:rsidRPr="000F5E7F" w:rsidRDefault="00903874">
      <w:r w:rsidRPr="000F5E7F">
        <w:t>d.</w:t>
      </w:r>
      <w:r w:rsidR="004E44AE" w:rsidRPr="000F5E7F">
        <w:t xml:space="preserve"> </w:t>
      </w:r>
      <w:r w:rsidR="00C435D2" w:rsidRPr="000F5E7F">
        <w:t>T</w:t>
      </w:r>
      <w:r w:rsidR="004E44AE" w:rsidRPr="000F5E7F">
        <w:t>he accused enters a plea of not guilty</w:t>
      </w:r>
      <w:r w:rsidR="007E12CC" w:rsidRPr="000F5E7F">
        <w:t>.</w:t>
      </w:r>
    </w:p>
    <w:p w14:paraId="17AB025F" w14:textId="56D14DB6" w:rsidR="003B4C63" w:rsidRPr="000F5E7F" w:rsidRDefault="004E44AE">
      <w:proofErr w:type="spellStart"/>
      <w:r w:rsidRPr="000F5E7F">
        <w:t>Ans</w:t>
      </w:r>
      <w:proofErr w:type="spellEnd"/>
      <w:r w:rsidRPr="000F5E7F">
        <w:t>: C</w:t>
      </w:r>
    </w:p>
    <w:p w14:paraId="1686A918" w14:textId="2285D892" w:rsidR="003B4C63" w:rsidRPr="000F5E7F" w:rsidRDefault="003B4C63">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4711B923" w14:textId="77777777" w:rsidR="003B4C63" w:rsidRPr="000F5E7F" w:rsidRDefault="003B4C63">
      <w:r w:rsidRPr="000F5E7F">
        <w:t>Cognitive Domain: Knowledge</w:t>
      </w:r>
    </w:p>
    <w:p w14:paraId="0DF84F21" w14:textId="12F617E4" w:rsidR="003B4C63" w:rsidRPr="000F5E7F" w:rsidRDefault="003B4C63">
      <w:r w:rsidRPr="000F5E7F">
        <w:t xml:space="preserve">Answer Location: </w:t>
      </w:r>
      <w:r w:rsidR="00563044" w:rsidRPr="000F5E7F">
        <w:t>Arraignment</w:t>
      </w:r>
    </w:p>
    <w:p w14:paraId="0A006F8C" w14:textId="77777777" w:rsidR="003B4C63" w:rsidRPr="000F5E7F" w:rsidRDefault="003B4C63">
      <w:r w:rsidRPr="000F5E7F">
        <w:t>Difficulty Level: Easy</w:t>
      </w:r>
    </w:p>
    <w:p w14:paraId="71EA43A1" w14:textId="1B09A27A" w:rsidR="003B4C63" w:rsidRPr="000F5E7F" w:rsidRDefault="003B4C63"/>
    <w:p w14:paraId="70525525" w14:textId="29B3C91D" w:rsidR="007E12CC" w:rsidRPr="000F5E7F" w:rsidRDefault="005D46DF">
      <w:r w:rsidRPr="000F5E7F">
        <w:t>24</w:t>
      </w:r>
      <w:r w:rsidR="007E12CC" w:rsidRPr="000F5E7F">
        <w:t xml:space="preserve">. At </w:t>
      </w:r>
      <w:r w:rsidR="00C435D2" w:rsidRPr="000F5E7F">
        <w:t>which of the following is</w:t>
      </w:r>
      <w:r w:rsidR="007E12CC" w:rsidRPr="000F5E7F">
        <w:t xml:space="preserve"> the accused given the opportunity to plead guilty, not guilty, or no contest</w:t>
      </w:r>
      <w:r w:rsidR="006205CC" w:rsidRPr="000F5E7F">
        <w:t>?</w:t>
      </w:r>
    </w:p>
    <w:p w14:paraId="1BAEFC95" w14:textId="6E7C6DBC" w:rsidR="007E12CC" w:rsidRPr="000F5E7F" w:rsidRDefault="00903874">
      <w:proofErr w:type="gramStart"/>
      <w:r w:rsidRPr="000F5E7F">
        <w:t>a</w:t>
      </w:r>
      <w:proofErr w:type="gramEnd"/>
      <w:r w:rsidRPr="000F5E7F">
        <w:t>.</w:t>
      </w:r>
      <w:r w:rsidR="005A76DD" w:rsidRPr="000F5E7F">
        <w:t xml:space="preserve"> </w:t>
      </w:r>
      <w:r w:rsidR="007E12CC" w:rsidRPr="000F5E7F">
        <w:t>arraignment</w:t>
      </w:r>
    </w:p>
    <w:p w14:paraId="1AC04283" w14:textId="368AB1B8" w:rsidR="007E12CC" w:rsidRPr="000F5E7F" w:rsidRDefault="00903874">
      <w:proofErr w:type="gramStart"/>
      <w:r w:rsidRPr="000F5E7F">
        <w:t>b</w:t>
      </w:r>
      <w:proofErr w:type="gramEnd"/>
      <w:r w:rsidRPr="000F5E7F">
        <w:t>.</w:t>
      </w:r>
      <w:r w:rsidR="007E12CC" w:rsidRPr="000F5E7F">
        <w:t xml:space="preserve"> adjudication</w:t>
      </w:r>
    </w:p>
    <w:p w14:paraId="22FA013D" w14:textId="01D0B365" w:rsidR="007E12CC" w:rsidRPr="000F5E7F" w:rsidRDefault="00903874">
      <w:proofErr w:type="gramStart"/>
      <w:r w:rsidRPr="000F5E7F">
        <w:t>c</w:t>
      </w:r>
      <w:proofErr w:type="gramEnd"/>
      <w:r w:rsidRPr="000F5E7F">
        <w:t>.</w:t>
      </w:r>
      <w:r w:rsidR="007E12CC" w:rsidRPr="000F5E7F">
        <w:t xml:space="preserve"> appellate hearing</w:t>
      </w:r>
    </w:p>
    <w:p w14:paraId="3D70E192" w14:textId="3E7ECB1C" w:rsidR="007E12CC" w:rsidRPr="000F5E7F" w:rsidRDefault="00903874">
      <w:proofErr w:type="gramStart"/>
      <w:r w:rsidRPr="000F5E7F">
        <w:t>d</w:t>
      </w:r>
      <w:proofErr w:type="gramEnd"/>
      <w:r w:rsidRPr="000F5E7F">
        <w:t>.</w:t>
      </w:r>
      <w:r w:rsidR="007E12CC" w:rsidRPr="000F5E7F">
        <w:t xml:space="preserve"> arrest</w:t>
      </w:r>
    </w:p>
    <w:p w14:paraId="53140FE4" w14:textId="33310418" w:rsidR="007E12CC" w:rsidRPr="000F5E7F" w:rsidRDefault="007E12CC">
      <w:proofErr w:type="spellStart"/>
      <w:r w:rsidRPr="000F5E7F">
        <w:t>Ans</w:t>
      </w:r>
      <w:proofErr w:type="spellEnd"/>
      <w:r w:rsidRPr="000F5E7F">
        <w:t>: A</w:t>
      </w:r>
    </w:p>
    <w:p w14:paraId="01A95E38" w14:textId="3041C712" w:rsidR="007E12CC" w:rsidRPr="000F5E7F" w:rsidRDefault="007E12CC">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59902EFC" w14:textId="77777777" w:rsidR="007E12CC" w:rsidRPr="000F5E7F" w:rsidRDefault="007E12CC">
      <w:r w:rsidRPr="000F5E7F">
        <w:t>Cognitive Domain: Knowledge</w:t>
      </w:r>
    </w:p>
    <w:p w14:paraId="0B674C92" w14:textId="1A8459FE" w:rsidR="007E12CC" w:rsidRPr="000F5E7F" w:rsidRDefault="007E12CC">
      <w:r w:rsidRPr="000F5E7F">
        <w:t xml:space="preserve">Answer Location: </w:t>
      </w:r>
      <w:r w:rsidR="00563044" w:rsidRPr="000F5E7F">
        <w:t>Arraignment</w:t>
      </w:r>
    </w:p>
    <w:p w14:paraId="14F145DF" w14:textId="77777777" w:rsidR="007E12CC" w:rsidRPr="000F5E7F" w:rsidRDefault="007E12CC">
      <w:r w:rsidRPr="000F5E7F">
        <w:t>Difficulty Level: Easy</w:t>
      </w:r>
    </w:p>
    <w:p w14:paraId="18210807" w14:textId="77777777" w:rsidR="007E12CC" w:rsidRPr="000F5E7F" w:rsidRDefault="007E12CC"/>
    <w:p w14:paraId="0E9F3136" w14:textId="3567577F" w:rsidR="004E44AE" w:rsidRPr="000F5E7F" w:rsidRDefault="005D46DF">
      <w:r w:rsidRPr="000F5E7F">
        <w:t>25</w:t>
      </w:r>
      <w:r w:rsidR="004E44AE" w:rsidRPr="000F5E7F">
        <w:t xml:space="preserve">. </w:t>
      </w:r>
      <w:r w:rsidR="003B4C63" w:rsidRPr="000F5E7F">
        <w:t>A police officer accused of planting evidence opted to waive his right to a trial by a jury of his peers</w:t>
      </w:r>
      <w:r w:rsidR="00D95889" w:rsidRPr="000F5E7F">
        <w:t>. I</w:t>
      </w:r>
      <w:r w:rsidR="003B4C63" w:rsidRPr="000F5E7F">
        <w:t>nstead</w:t>
      </w:r>
      <w:r w:rsidR="00D95889" w:rsidRPr="000F5E7F">
        <w:t>,</w:t>
      </w:r>
      <w:r w:rsidR="003B4C63" w:rsidRPr="000F5E7F">
        <w:t xml:space="preserve"> he chose to be tried by a judge</w:t>
      </w:r>
      <w:r w:rsidR="004E44AE" w:rsidRPr="000F5E7F">
        <w:t>.</w:t>
      </w:r>
      <w:r w:rsidR="003B4C63" w:rsidRPr="000F5E7F">
        <w:t xml:space="preserve"> The judge heard both the prosecution and defense sides of the case, and then decided the case on her own. What is this called?</w:t>
      </w:r>
    </w:p>
    <w:p w14:paraId="0C2F9EB1" w14:textId="5393F41A" w:rsidR="004E44AE" w:rsidRPr="000F5E7F" w:rsidRDefault="00903874">
      <w:proofErr w:type="gramStart"/>
      <w:r w:rsidRPr="000F5E7F">
        <w:t>a</w:t>
      </w:r>
      <w:proofErr w:type="gramEnd"/>
      <w:r w:rsidRPr="000F5E7F">
        <w:t>.</w:t>
      </w:r>
      <w:r w:rsidR="005A76DD" w:rsidRPr="000F5E7F">
        <w:t xml:space="preserve"> </w:t>
      </w:r>
      <w:r w:rsidR="004E44AE" w:rsidRPr="000F5E7F">
        <w:t>arraignment</w:t>
      </w:r>
    </w:p>
    <w:p w14:paraId="19E79703" w14:textId="6E087CD5" w:rsidR="004E44AE" w:rsidRPr="000F5E7F" w:rsidRDefault="00903874">
      <w:proofErr w:type="gramStart"/>
      <w:r w:rsidRPr="000F5E7F">
        <w:t>b</w:t>
      </w:r>
      <w:proofErr w:type="gramEnd"/>
      <w:r w:rsidRPr="000F5E7F">
        <w:t>.</w:t>
      </w:r>
      <w:r w:rsidR="004E44AE" w:rsidRPr="000F5E7F">
        <w:t xml:space="preserve"> </w:t>
      </w:r>
      <w:r w:rsidR="003B4C63" w:rsidRPr="000F5E7F">
        <w:t xml:space="preserve">bank </w:t>
      </w:r>
      <w:r w:rsidR="004E44AE" w:rsidRPr="000F5E7F">
        <w:t>trial</w:t>
      </w:r>
    </w:p>
    <w:p w14:paraId="64991618" w14:textId="56A9ED17" w:rsidR="004E44AE" w:rsidRPr="000F5E7F" w:rsidRDefault="00903874">
      <w:proofErr w:type="gramStart"/>
      <w:r w:rsidRPr="000F5E7F">
        <w:t>c</w:t>
      </w:r>
      <w:proofErr w:type="gramEnd"/>
      <w:r w:rsidRPr="000F5E7F">
        <w:t>.</w:t>
      </w:r>
      <w:r w:rsidR="004E44AE" w:rsidRPr="000F5E7F">
        <w:t xml:space="preserve"> mistrial</w:t>
      </w:r>
    </w:p>
    <w:p w14:paraId="5FF185E9" w14:textId="4FF972FB" w:rsidR="004E44AE" w:rsidRPr="000F5E7F" w:rsidRDefault="00903874">
      <w:proofErr w:type="gramStart"/>
      <w:r w:rsidRPr="000F5E7F">
        <w:t>d</w:t>
      </w:r>
      <w:proofErr w:type="gramEnd"/>
      <w:r w:rsidRPr="000F5E7F">
        <w:t>.</w:t>
      </w:r>
      <w:r w:rsidR="004E44AE" w:rsidRPr="000F5E7F">
        <w:t xml:space="preserve"> bench trial</w:t>
      </w:r>
    </w:p>
    <w:p w14:paraId="4FAB2AC3" w14:textId="5BD704DD" w:rsidR="003B4C63" w:rsidRPr="000F5E7F" w:rsidRDefault="004E44AE">
      <w:proofErr w:type="spellStart"/>
      <w:r w:rsidRPr="000F5E7F">
        <w:t>Ans</w:t>
      </w:r>
      <w:proofErr w:type="spellEnd"/>
      <w:r w:rsidRPr="000F5E7F">
        <w:t>: D</w:t>
      </w:r>
    </w:p>
    <w:p w14:paraId="749462FD" w14:textId="272B632D"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3B2A80AF" w14:textId="6D884F81" w:rsidR="004E44AE" w:rsidRPr="000F5E7F" w:rsidRDefault="004E44AE">
      <w:r w:rsidRPr="000F5E7F">
        <w:lastRenderedPageBreak/>
        <w:t xml:space="preserve">Cognitive Domain: </w:t>
      </w:r>
      <w:r w:rsidR="003B4C63" w:rsidRPr="000F5E7F">
        <w:t>Application</w:t>
      </w:r>
    </w:p>
    <w:p w14:paraId="689789AC" w14:textId="2FBCE90B" w:rsidR="00F53DD0" w:rsidRPr="000F5E7F" w:rsidRDefault="00F53DD0">
      <w:r w:rsidRPr="000F5E7F">
        <w:t xml:space="preserve">Answer Location: </w:t>
      </w:r>
      <w:r w:rsidR="00563044" w:rsidRPr="000F5E7F">
        <w:t>Trial</w:t>
      </w:r>
    </w:p>
    <w:p w14:paraId="6B00C750" w14:textId="53FC517D" w:rsidR="004E44AE" w:rsidRPr="000F5E7F" w:rsidRDefault="004E44AE">
      <w:r w:rsidRPr="000F5E7F">
        <w:t xml:space="preserve">Difficulty Level: </w:t>
      </w:r>
      <w:r w:rsidR="00F53DD0" w:rsidRPr="000F5E7F">
        <w:t>Hard</w:t>
      </w:r>
    </w:p>
    <w:p w14:paraId="14057F8B" w14:textId="77777777" w:rsidR="006234A6" w:rsidRPr="000F5E7F" w:rsidRDefault="006234A6"/>
    <w:p w14:paraId="4799EF12" w14:textId="3175C9AD" w:rsidR="00FB5627" w:rsidRPr="000F5E7F" w:rsidRDefault="005D46DF">
      <w:r w:rsidRPr="000F5E7F">
        <w:t>26</w:t>
      </w:r>
      <w:r w:rsidR="00FB5627" w:rsidRPr="000F5E7F">
        <w:t>. After a lengthy trial, the jury has found the defendant not guilty. What is another term for when a defendant is found “not guilty”?</w:t>
      </w:r>
    </w:p>
    <w:p w14:paraId="1990FDBD" w14:textId="7B197543" w:rsidR="00FB5627" w:rsidRPr="000F5E7F" w:rsidRDefault="00903874">
      <w:proofErr w:type="gramStart"/>
      <w:r w:rsidRPr="000F5E7F">
        <w:t>a</w:t>
      </w:r>
      <w:proofErr w:type="gramEnd"/>
      <w:r w:rsidRPr="000F5E7F">
        <w:t>.</w:t>
      </w:r>
      <w:r w:rsidR="005A76DD" w:rsidRPr="000F5E7F">
        <w:t xml:space="preserve"> </w:t>
      </w:r>
      <w:r w:rsidR="00FB5627" w:rsidRPr="000F5E7F">
        <w:t>expunged</w:t>
      </w:r>
    </w:p>
    <w:p w14:paraId="528BB2BA" w14:textId="1AB48600" w:rsidR="00FB5627" w:rsidRPr="000F5E7F" w:rsidRDefault="00903874">
      <w:proofErr w:type="gramStart"/>
      <w:r w:rsidRPr="000F5E7F">
        <w:t>b</w:t>
      </w:r>
      <w:proofErr w:type="gramEnd"/>
      <w:r w:rsidRPr="000F5E7F">
        <w:t>.</w:t>
      </w:r>
      <w:r w:rsidR="00FB5627" w:rsidRPr="000F5E7F">
        <w:t xml:space="preserve"> conviction</w:t>
      </w:r>
    </w:p>
    <w:p w14:paraId="119640E4" w14:textId="1A856ED1" w:rsidR="00FB5627" w:rsidRPr="000F5E7F" w:rsidRDefault="00903874">
      <w:proofErr w:type="gramStart"/>
      <w:r w:rsidRPr="000F5E7F">
        <w:t>c</w:t>
      </w:r>
      <w:proofErr w:type="gramEnd"/>
      <w:r w:rsidRPr="000F5E7F">
        <w:t>.</w:t>
      </w:r>
      <w:r w:rsidR="00FB5627" w:rsidRPr="000F5E7F">
        <w:t xml:space="preserve"> acquittal</w:t>
      </w:r>
    </w:p>
    <w:p w14:paraId="6270E342" w14:textId="0BF8FFFA" w:rsidR="00FB5627" w:rsidRPr="000F5E7F" w:rsidRDefault="00903874">
      <w:proofErr w:type="gramStart"/>
      <w:r w:rsidRPr="000F5E7F">
        <w:t>d</w:t>
      </w:r>
      <w:proofErr w:type="gramEnd"/>
      <w:r w:rsidRPr="000F5E7F">
        <w:t>.</w:t>
      </w:r>
      <w:r w:rsidR="00FB5627" w:rsidRPr="000F5E7F">
        <w:t xml:space="preserve"> expulsion</w:t>
      </w:r>
    </w:p>
    <w:p w14:paraId="7724F7A7" w14:textId="175F2DD1" w:rsidR="00FB5627" w:rsidRPr="000F5E7F" w:rsidRDefault="00FB5627">
      <w:proofErr w:type="spellStart"/>
      <w:r w:rsidRPr="000F5E7F">
        <w:t>Ans</w:t>
      </w:r>
      <w:proofErr w:type="spellEnd"/>
      <w:r w:rsidRPr="000F5E7F">
        <w:t>: C</w:t>
      </w:r>
    </w:p>
    <w:p w14:paraId="75F2C9F4" w14:textId="7D889186" w:rsidR="00FB5627" w:rsidRPr="000F5E7F" w:rsidRDefault="00FB5627">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7E3A8E46" w14:textId="77777777" w:rsidR="00FB5627" w:rsidRPr="000F5E7F" w:rsidRDefault="00FB5627">
      <w:r w:rsidRPr="000F5E7F">
        <w:t>Cognitive Domain: Knowledge</w:t>
      </w:r>
    </w:p>
    <w:p w14:paraId="2770FE5B" w14:textId="698D3713" w:rsidR="00FB5627" w:rsidRPr="000F5E7F" w:rsidRDefault="00FB5627">
      <w:r w:rsidRPr="000F5E7F">
        <w:t xml:space="preserve">Answer Location: </w:t>
      </w:r>
      <w:r w:rsidR="00620670" w:rsidRPr="000F5E7F">
        <w:t>Trial</w:t>
      </w:r>
    </w:p>
    <w:p w14:paraId="34DAA454" w14:textId="77777777" w:rsidR="00FB5627" w:rsidRPr="000F5E7F" w:rsidRDefault="00FB5627">
      <w:r w:rsidRPr="000F5E7F">
        <w:t>Difficulty Level: Easy</w:t>
      </w:r>
    </w:p>
    <w:p w14:paraId="520E72B8" w14:textId="5FA708C9" w:rsidR="00FB5627" w:rsidRPr="000F5E7F" w:rsidRDefault="00FB5627"/>
    <w:p w14:paraId="2608E55B" w14:textId="27DC0ECE" w:rsidR="00FB5627" w:rsidRPr="000F5E7F" w:rsidRDefault="005D46DF">
      <w:r w:rsidRPr="000F5E7F">
        <w:t>27</w:t>
      </w:r>
      <w:r w:rsidR="00FB5627" w:rsidRPr="000F5E7F">
        <w:t>. A criminal defendant can be found guilty by a jury, a judge, or through a guilty ple</w:t>
      </w:r>
      <w:r w:rsidR="005A76DD" w:rsidRPr="000F5E7F">
        <w:t xml:space="preserve">a. </w:t>
      </w:r>
      <w:r w:rsidR="00FB5627" w:rsidRPr="000F5E7F">
        <w:t>What is this legal finding called?</w:t>
      </w:r>
    </w:p>
    <w:p w14:paraId="2958D486" w14:textId="25F7F3C3" w:rsidR="00FB5627" w:rsidRPr="000F5E7F" w:rsidRDefault="00903874">
      <w:proofErr w:type="gramStart"/>
      <w:r w:rsidRPr="000F5E7F">
        <w:t>a</w:t>
      </w:r>
      <w:proofErr w:type="gramEnd"/>
      <w:r w:rsidRPr="000F5E7F">
        <w:t>.</w:t>
      </w:r>
      <w:r w:rsidR="005A76DD" w:rsidRPr="000F5E7F">
        <w:t xml:space="preserve"> </w:t>
      </w:r>
      <w:r w:rsidR="00FB5627" w:rsidRPr="000F5E7F">
        <w:t>conviction</w:t>
      </w:r>
    </w:p>
    <w:p w14:paraId="05CE39A3" w14:textId="344F472C" w:rsidR="00FB5627" w:rsidRPr="000F5E7F" w:rsidRDefault="00903874">
      <w:proofErr w:type="gramStart"/>
      <w:r w:rsidRPr="000F5E7F">
        <w:t>b</w:t>
      </w:r>
      <w:proofErr w:type="gramEnd"/>
      <w:r w:rsidRPr="000F5E7F">
        <w:t>.</w:t>
      </w:r>
      <w:r w:rsidR="00FB5627" w:rsidRPr="000F5E7F">
        <w:t xml:space="preserve"> acquittal</w:t>
      </w:r>
    </w:p>
    <w:p w14:paraId="556D6E7B" w14:textId="606A39D3" w:rsidR="00FB5627" w:rsidRPr="000F5E7F" w:rsidRDefault="00903874">
      <w:proofErr w:type="gramStart"/>
      <w:r w:rsidRPr="000F5E7F">
        <w:t>c</w:t>
      </w:r>
      <w:proofErr w:type="gramEnd"/>
      <w:r w:rsidRPr="000F5E7F">
        <w:t>.</w:t>
      </w:r>
      <w:r w:rsidR="00FB5627" w:rsidRPr="000F5E7F">
        <w:t xml:space="preserve"> incarceration</w:t>
      </w:r>
    </w:p>
    <w:p w14:paraId="5A98D914" w14:textId="6639417F" w:rsidR="00FB5627" w:rsidRPr="000F5E7F" w:rsidRDefault="00903874">
      <w:proofErr w:type="gramStart"/>
      <w:r w:rsidRPr="000F5E7F">
        <w:t>d</w:t>
      </w:r>
      <w:proofErr w:type="gramEnd"/>
      <w:r w:rsidRPr="000F5E7F">
        <w:t>.</w:t>
      </w:r>
      <w:r w:rsidR="00FB5627" w:rsidRPr="000F5E7F">
        <w:t xml:space="preserve"> penalty</w:t>
      </w:r>
    </w:p>
    <w:p w14:paraId="5755C47D" w14:textId="351976DC" w:rsidR="00FB5627" w:rsidRPr="000F5E7F" w:rsidRDefault="00FB5627">
      <w:proofErr w:type="spellStart"/>
      <w:r w:rsidRPr="000F5E7F">
        <w:t>Ans</w:t>
      </w:r>
      <w:proofErr w:type="spellEnd"/>
      <w:r w:rsidRPr="000F5E7F">
        <w:t>: A</w:t>
      </w:r>
    </w:p>
    <w:p w14:paraId="263BAE42" w14:textId="70131CA0" w:rsidR="00FB5627" w:rsidRPr="000F5E7F" w:rsidRDefault="00FB5627">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5A98EF05" w14:textId="77777777" w:rsidR="00FB5627" w:rsidRPr="000F5E7F" w:rsidRDefault="00FB5627">
      <w:r w:rsidRPr="000F5E7F">
        <w:t>Cognitive Domain: Knowledge</w:t>
      </w:r>
    </w:p>
    <w:p w14:paraId="381672E0" w14:textId="39C1BB9C" w:rsidR="00FB5627" w:rsidRPr="000F5E7F" w:rsidRDefault="00FB5627">
      <w:r w:rsidRPr="000F5E7F">
        <w:t xml:space="preserve">Answer Location: </w:t>
      </w:r>
      <w:r w:rsidR="00620670" w:rsidRPr="000F5E7F">
        <w:t>Trial</w:t>
      </w:r>
    </w:p>
    <w:p w14:paraId="5041CFF8" w14:textId="77777777" w:rsidR="00FB5627" w:rsidRPr="000F5E7F" w:rsidRDefault="00FB5627">
      <w:r w:rsidRPr="000F5E7F">
        <w:t>Difficulty Level: Easy</w:t>
      </w:r>
    </w:p>
    <w:p w14:paraId="456D0EDD" w14:textId="77777777" w:rsidR="00FB5627" w:rsidRPr="000F5E7F" w:rsidRDefault="00FB5627"/>
    <w:p w14:paraId="747BCD4C" w14:textId="58473533" w:rsidR="004E44AE" w:rsidRPr="000F5E7F" w:rsidRDefault="005D46DF">
      <w:r w:rsidRPr="000F5E7F">
        <w:t>28</w:t>
      </w:r>
      <w:r w:rsidR="004E44AE" w:rsidRPr="000F5E7F">
        <w:t>. ______ circumstances are elements that tend to increase the offenders’ blame.</w:t>
      </w:r>
    </w:p>
    <w:p w14:paraId="4C7FCB81" w14:textId="69FF62AC" w:rsidR="004E44AE" w:rsidRPr="000F5E7F" w:rsidRDefault="00903874">
      <w:r w:rsidRPr="000F5E7F">
        <w:t>a.</w:t>
      </w:r>
      <w:r w:rsidR="005A76DD" w:rsidRPr="000F5E7F">
        <w:t xml:space="preserve"> </w:t>
      </w:r>
      <w:r w:rsidR="004E44AE" w:rsidRPr="000F5E7F">
        <w:t>Mitigating</w:t>
      </w:r>
    </w:p>
    <w:p w14:paraId="5DAEE71B" w14:textId="057942CB" w:rsidR="004E44AE" w:rsidRPr="000F5E7F" w:rsidRDefault="00903874">
      <w:r w:rsidRPr="000F5E7F">
        <w:t>b.</w:t>
      </w:r>
      <w:r w:rsidR="004E44AE" w:rsidRPr="000F5E7F">
        <w:t xml:space="preserve"> Aggravating</w:t>
      </w:r>
    </w:p>
    <w:p w14:paraId="19E4EF72" w14:textId="18042537" w:rsidR="004E44AE" w:rsidRPr="000F5E7F" w:rsidRDefault="00903874">
      <w:r w:rsidRPr="000F5E7F">
        <w:t>c.</w:t>
      </w:r>
      <w:r w:rsidR="004E44AE" w:rsidRPr="000F5E7F">
        <w:t xml:space="preserve"> Special</w:t>
      </w:r>
    </w:p>
    <w:p w14:paraId="7EC2ACD2" w14:textId="72145CAF" w:rsidR="004E44AE" w:rsidRPr="000F5E7F" w:rsidRDefault="00903874">
      <w:r w:rsidRPr="000F5E7F">
        <w:t>d.</w:t>
      </w:r>
      <w:r w:rsidR="004E44AE" w:rsidRPr="000F5E7F">
        <w:t xml:space="preserve"> Major</w:t>
      </w:r>
    </w:p>
    <w:p w14:paraId="0D6CEE47" w14:textId="413538F0" w:rsidR="00F53DD0" w:rsidRPr="000F5E7F" w:rsidRDefault="004E44AE">
      <w:proofErr w:type="spellStart"/>
      <w:r w:rsidRPr="000F5E7F">
        <w:t>Ans</w:t>
      </w:r>
      <w:proofErr w:type="spellEnd"/>
      <w:r w:rsidRPr="000F5E7F">
        <w:t>: B</w:t>
      </w:r>
    </w:p>
    <w:p w14:paraId="26FDC22E" w14:textId="6F29A61C"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126C713C" w14:textId="77777777" w:rsidR="004E44AE" w:rsidRPr="000F5E7F" w:rsidRDefault="004E44AE">
      <w:r w:rsidRPr="000F5E7F">
        <w:t>Cognitive Domain: Knowledge</w:t>
      </w:r>
    </w:p>
    <w:p w14:paraId="6540C803" w14:textId="07A3623C" w:rsidR="00F53DD0" w:rsidRPr="000F5E7F" w:rsidRDefault="00F53DD0">
      <w:r w:rsidRPr="000F5E7F">
        <w:t xml:space="preserve">Answer Location: </w:t>
      </w:r>
      <w:r w:rsidR="00620670" w:rsidRPr="000F5E7F">
        <w:t>Sentencing and Sanctions, Generally</w:t>
      </w:r>
    </w:p>
    <w:p w14:paraId="761F659E" w14:textId="77777777" w:rsidR="004E44AE" w:rsidRPr="000F5E7F" w:rsidRDefault="004E44AE">
      <w:r w:rsidRPr="000F5E7F">
        <w:t>Difficulty Level: Easy</w:t>
      </w:r>
    </w:p>
    <w:p w14:paraId="5823AB0E" w14:textId="77777777" w:rsidR="009C2034" w:rsidRPr="000F5E7F" w:rsidRDefault="009C2034"/>
    <w:p w14:paraId="148700F0" w14:textId="679B65B1" w:rsidR="0014543F" w:rsidRPr="000F5E7F" w:rsidRDefault="005D46DF">
      <w:r w:rsidRPr="000F5E7F">
        <w:lastRenderedPageBreak/>
        <w:t>29</w:t>
      </w:r>
      <w:r w:rsidR="0014543F" w:rsidRPr="000F5E7F">
        <w:t xml:space="preserve">. A 16-year-old boy is convicted of sexually molesting his 13-year-old neighbor. The judge ultimately decided not to levy the maximum sentence against the boy because of several factors, including his age, his lack of a criminal record, and the fact that he had also been a victim of sexual abuse </w:t>
      </w:r>
      <w:r w:rsidR="00D95889" w:rsidRPr="000F5E7F">
        <w:t>earlier in his childhoo</w:t>
      </w:r>
      <w:r w:rsidR="006205CC" w:rsidRPr="000F5E7F">
        <w:t>d</w:t>
      </w:r>
      <w:r w:rsidR="00AA0219" w:rsidRPr="000F5E7F">
        <w:t>.</w:t>
      </w:r>
      <w:r w:rsidR="0014543F" w:rsidRPr="000F5E7F">
        <w:t xml:space="preserve"> All of these circumstances reduced the offender’s blame. What are these circumstances called?</w:t>
      </w:r>
    </w:p>
    <w:p w14:paraId="497C8323" w14:textId="43FBC126" w:rsidR="0014543F" w:rsidRPr="000F5E7F" w:rsidRDefault="00903874">
      <w:proofErr w:type="gramStart"/>
      <w:r w:rsidRPr="000F5E7F">
        <w:t>a</w:t>
      </w:r>
      <w:proofErr w:type="gramEnd"/>
      <w:r w:rsidRPr="000F5E7F">
        <w:t>.</w:t>
      </w:r>
      <w:r w:rsidR="005A76DD" w:rsidRPr="000F5E7F">
        <w:t xml:space="preserve"> </w:t>
      </w:r>
      <w:r w:rsidR="0014543F" w:rsidRPr="000F5E7F">
        <w:t>aggravating circumstances</w:t>
      </w:r>
    </w:p>
    <w:p w14:paraId="445002F0" w14:textId="2C2D9BD5" w:rsidR="0014543F" w:rsidRPr="000F5E7F" w:rsidRDefault="00903874">
      <w:proofErr w:type="gramStart"/>
      <w:r w:rsidRPr="000F5E7F">
        <w:t>b</w:t>
      </w:r>
      <w:proofErr w:type="gramEnd"/>
      <w:r w:rsidRPr="000F5E7F">
        <w:t>.</w:t>
      </w:r>
      <w:r w:rsidR="0014543F" w:rsidRPr="000F5E7F">
        <w:t xml:space="preserve"> alleviating circumstances</w:t>
      </w:r>
    </w:p>
    <w:p w14:paraId="4DE64824" w14:textId="6CC009BA" w:rsidR="0014543F" w:rsidRPr="000F5E7F" w:rsidRDefault="00903874">
      <w:proofErr w:type="gramStart"/>
      <w:r w:rsidRPr="000F5E7F">
        <w:t>c</w:t>
      </w:r>
      <w:proofErr w:type="gramEnd"/>
      <w:r w:rsidRPr="000F5E7F">
        <w:t>.</w:t>
      </w:r>
      <w:r w:rsidR="0014543F" w:rsidRPr="000F5E7F">
        <w:t xml:space="preserve"> mitigating circumstances</w:t>
      </w:r>
    </w:p>
    <w:p w14:paraId="03B9E21F" w14:textId="1E420C20" w:rsidR="0014543F" w:rsidRPr="000F5E7F" w:rsidRDefault="00903874">
      <w:proofErr w:type="gramStart"/>
      <w:r w:rsidRPr="000F5E7F">
        <w:t>d</w:t>
      </w:r>
      <w:proofErr w:type="gramEnd"/>
      <w:r w:rsidRPr="000F5E7F">
        <w:t>.</w:t>
      </w:r>
      <w:r w:rsidR="0014543F" w:rsidRPr="000F5E7F">
        <w:t xml:space="preserve"> reducing circumstances</w:t>
      </w:r>
    </w:p>
    <w:p w14:paraId="137C354D" w14:textId="0F159D70" w:rsidR="0014543F" w:rsidRPr="000F5E7F" w:rsidRDefault="0014543F">
      <w:proofErr w:type="spellStart"/>
      <w:r w:rsidRPr="000F5E7F">
        <w:t>Ans</w:t>
      </w:r>
      <w:proofErr w:type="spellEnd"/>
      <w:r w:rsidRPr="000F5E7F">
        <w:t>: C</w:t>
      </w:r>
    </w:p>
    <w:p w14:paraId="15528D66" w14:textId="5E8C1A1B" w:rsidR="0014543F" w:rsidRPr="000F5E7F" w:rsidRDefault="0014543F">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1B07378E" w14:textId="08D15F16" w:rsidR="0014543F" w:rsidRPr="000F5E7F" w:rsidRDefault="0014543F">
      <w:r w:rsidRPr="000F5E7F">
        <w:t>Cognitive Domain: Application</w:t>
      </w:r>
    </w:p>
    <w:p w14:paraId="7EEB1095" w14:textId="66D7DC4C" w:rsidR="0014543F" w:rsidRPr="000F5E7F" w:rsidRDefault="0014543F">
      <w:r w:rsidRPr="000F5E7F">
        <w:t xml:space="preserve">Answer Location: </w:t>
      </w:r>
      <w:r w:rsidR="00620670" w:rsidRPr="000F5E7F">
        <w:t>Sentencing and Sanctions, Generally</w:t>
      </w:r>
    </w:p>
    <w:p w14:paraId="1AE827B5" w14:textId="79830437" w:rsidR="0014543F" w:rsidRPr="000F5E7F" w:rsidRDefault="0014543F">
      <w:r w:rsidRPr="000F5E7F">
        <w:t>Difficulty Level: Hard</w:t>
      </w:r>
    </w:p>
    <w:p w14:paraId="5B758FC1" w14:textId="0F7C54F9" w:rsidR="0014543F" w:rsidRPr="000F5E7F" w:rsidRDefault="0014543F"/>
    <w:p w14:paraId="2FD49C77" w14:textId="50DE648A" w:rsidR="0014543F" w:rsidRPr="000F5E7F" w:rsidRDefault="005D46DF">
      <w:r w:rsidRPr="000F5E7F">
        <w:t>30</w:t>
      </w:r>
      <w:r w:rsidR="0014543F" w:rsidRPr="000F5E7F">
        <w:t>. Which of the following would be an example of an aggravating circumstance?</w:t>
      </w:r>
    </w:p>
    <w:p w14:paraId="712A767C" w14:textId="3A0331D5" w:rsidR="0014543F" w:rsidRPr="000F5E7F" w:rsidRDefault="00903874">
      <w:proofErr w:type="gramStart"/>
      <w:r w:rsidRPr="000F5E7F">
        <w:t>a</w:t>
      </w:r>
      <w:proofErr w:type="gramEnd"/>
      <w:r w:rsidRPr="000F5E7F">
        <w:t>.</w:t>
      </w:r>
      <w:r w:rsidR="005A76DD" w:rsidRPr="000F5E7F">
        <w:t xml:space="preserve"> </w:t>
      </w:r>
      <w:r w:rsidR="0014543F" w:rsidRPr="000F5E7F">
        <w:t>the offender was 14 years old at the time the crime was committed</w:t>
      </w:r>
    </w:p>
    <w:p w14:paraId="7FDA50D8" w14:textId="279B8B07" w:rsidR="0014543F" w:rsidRPr="000F5E7F" w:rsidRDefault="00903874">
      <w:proofErr w:type="gramStart"/>
      <w:r w:rsidRPr="000F5E7F">
        <w:t>b</w:t>
      </w:r>
      <w:proofErr w:type="gramEnd"/>
      <w:r w:rsidRPr="000F5E7F">
        <w:t>.</w:t>
      </w:r>
      <w:r w:rsidR="0014543F" w:rsidRPr="000F5E7F">
        <w:t xml:space="preserve"> the offender tortured the victim</w:t>
      </w:r>
    </w:p>
    <w:p w14:paraId="225281A0" w14:textId="15314C6F" w:rsidR="0014543F" w:rsidRPr="000F5E7F" w:rsidRDefault="00903874">
      <w:proofErr w:type="gramStart"/>
      <w:r w:rsidRPr="000F5E7F">
        <w:t>c</w:t>
      </w:r>
      <w:proofErr w:type="gramEnd"/>
      <w:r w:rsidRPr="000F5E7F">
        <w:t>.</w:t>
      </w:r>
      <w:r w:rsidR="0014543F" w:rsidRPr="000F5E7F">
        <w:t xml:space="preserve"> the offender did not have a criminal record</w:t>
      </w:r>
    </w:p>
    <w:p w14:paraId="6FBE5CA0" w14:textId="1F4DFD57" w:rsidR="0014543F" w:rsidRPr="000F5E7F" w:rsidRDefault="00903874">
      <w:proofErr w:type="gramStart"/>
      <w:r w:rsidRPr="000F5E7F">
        <w:t>d</w:t>
      </w:r>
      <w:proofErr w:type="gramEnd"/>
      <w:r w:rsidRPr="000F5E7F">
        <w:t>.</w:t>
      </w:r>
      <w:r w:rsidR="0014543F" w:rsidRPr="000F5E7F">
        <w:t xml:space="preserve"> the offender was caught in the act</w:t>
      </w:r>
    </w:p>
    <w:p w14:paraId="2A8E653D" w14:textId="25F8D02D" w:rsidR="0014543F" w:rsidRPr="000F5E7F" w:rsidRDefault="0014543F">
      <w:proofErr w:type="spellStart"/>
      <w:r w:rsidRPr="000F5E7F">
        <w:t>Ans</w:t>
      </w:r>
      <w:proofErr w:type="spellEnd"/>
      <w:r w:rsidRPr="000F5E7F">
        <w:t>: B</w:t>
      </w:r>
    </w:p>
    <w:p w14:paraId="19B0CF05" w14:textId="06F744C3" w:rsidR="0014543F" w:rsidRPr="000F5E7F" w:rsidRDefault="0014543F">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2F02A53F" w14:textId="0DFCC33B" w:rsidR="0014543F" w:rsidRPr="000F5E7F" w:rsidRDefault="0014543F">
      <w:r w:rsidRPr="000F5E7F">
        <w:t xml:space="preserve">Cognitive Domain: </w:t>
      </w:r>
      <w:r w:rsidR="00620670" w:rsidRPr="000F5E7F">
        <w:t>Application</w:t>
      </w:r>
    </w:p>
    <w:p w14:paraId="138A1EBB" w14:textId="3B7A5BD5" w:rsidR="0014543F" w:rsidRPr="000F5E7F" w:rsidRDefault="0014543F">
      <w:r w:rsidRPr="000F5E7F">
        <w:t xml:space="preserve">Answer Location: </w:t>
      </w:r>
      <w:r w:rsidR="00620670" w:rsidRPr="000F5E7F">
        <w:t>Sentencing and Sanctions, Generally</w:t>
      </w:r>
    </w:p>
    <w:p w14:paraId="34C9B24B" w14:textId="7ED2BF0D" w:rsidR="0014543F" w:rsidRPr="000F5E7F" w:rsidRDefault="0014543F">
      <w:r w:rsidRPr="000F5E7F">
        <w:t>Difficulty Level: Medium</w:t>
      </w:r>
    </w:p>
    <w:p w14:paraId="5A80DC02" w14:textId="5BAAD01A" w:rsidR="00F53DD0" w:rsidRPr="000F5E7F" w:rsidRDefault="00F53DD0"/>
    <w:p w14:paraId="37FC2118" w14:textId="1EC10A31" w:rsidR="0022140C" w:rsidRPr="000F5E7F" w:rsidRDefault="005D46DF">
      <w:r w:rsidRPr="000F5E7F">
        <w:t>31</w:t>
      </w:r>
      <w:r w:rsidR="004E44AE" w:rsidRPr="000F5E7F">
        <w:t xml:space="preserve">. </w:t>
      </w:r>
      <w:r w:rsidR="006019DC" w:rsidRPr="000F5E7F">
        <w:t>Which of the following sentence</w:t>
      </w:r>
      <w:r w:rsidR="00846A28" w:rsidRPr="000F5E7F">
        <w:t>s</w:t>
      </w:r>
      <w:r w:rsidR="006019DC" w:rsidRPr="000F5E7F">
        <w:t xml:space="preserve"> requires the offender to pay compensation to the victim?</w:t>
      </w:r>
    </w:p>
    <w:p w14:paraId="5E8E5914" w14:textId="0D3054BB" w:rsidR="004E44AE" w:rsidRPr="000F5E7F" w:rsidRDefault="00903874">
      <w:proofErr w:type="gramStart"/>
      <w:r w:rsidRPr="000F5E7F">
        <w:t>a</w:t>
      </w:r>
      <w:proofErr w:type="gramEnd"/>
      <w:r w:rsidRPr="000F5E7F">
        <w:t>.</w:t>
      </w:r>
      <w:r w:rsidR="005A76DD" w:rsidRPr="000F5E7F">
        <w:t xml:space="preserve"> </w:t>
      </w:r>
      <w:r w:rsidR="004E44AE" w:rsidRPr="000F5E7F">
        <w:t>fines</w:t>
      </w:r>
    </w:p>
    <w:p w14:paraId="15FC396C" w14:textId="122F54F1" w:rsidR="004E44AE" w:rsidRPr="000F5E7F" w:rsidRDefault="00903874">
      <w:proofErr w:type="gramStart"/>
      <w:r w:rsidRPr="000F5E7F">
        <w:t>b</w:t>
      </w:r>
      <w:proofErr w:type="gramEnd"/>
      <w:r w:rsidRPr="000F5E7F">
        <w:t>.</w:t>
      </w:r>
      <w:r w:rsidR="004E44AE" w:rsidRPr="000F5E7F">
        <w:t xml:space="preserve"> probation</w:t>
      </w:r>
    </w:p>
    <w:p w14:paraId="08339FF5" w14:textId="3CDA4E35" w:rsidR="004E44AE" w:rsidRPr="000F5E7F" w:rsidRDefault="00903874">
      <w:proofErr w:type="gramStart"/>
      <w:r w:rsidRPr="000F5E7F">
        <w:t>c</w:t>
      </w:r>
      <w:proofErr w:type="gramEnd"/>
      <w:r w:rsidRPr="000F5E7F">
        <w:t>.</w:t>
      </w:r>
      <w:r w:rsidR="004E44AE" w:rsidRPr="000F5E7F">
        <w:t xml:space="preserve"> restitution</w:t>
      </w:r>
    </w:p>
    <w:p w14:paraId="3F8C2490" w14:textId="1DF72AFC" w:rsidR="004E44AE" w:rsidRPr="000F5E7F" w:rsidRDefault="00903874">
      <w:proofErr w:type="gramStart"/>
      <w:r w:rsidRPr="000F5E7F">
        <w:t>d</w:t>
      </w:r>
      <w:proofErr w:type="gramEnd"/>
      <w:r w:rsidRPr="000F5E7F">
        <w:t>.</w:t>
      </w:r>
      <w:r w:rsidR="004E44AE" w:rsidRPr="000F5E7F">
        <w:t xml:space="preserve"> reconciliation</w:t>
      </w:r>
    </w:p>
    <w:p w14:paraId="7E6388BE" w14:textId="60DCD85E" w:rsidR="00F53DD0" w:rsidRPr="000F5E7F" w:rsidRDefault="004E44AE">
      <w:proofErr w:type="spellStart"/>
      <w:r w:rsidRPr="000F5E7F">
        <w:t>Ans</w:t>
      </w:r>
      <w:proofErr w:type="spellEnd"/>
      <w:r w:rsidRPr="000F5E7F">
        <w:t>: C</w:t>
      </w:r>
    </w:p>
    <w:p w14:paraId="4B81D875" w14:textId="714A10E6"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4F59EF06" w14:textId="77777777" w:rsidR="00F53DD0" w:rsidRPr="000F5E7F" w:rsidRDefault="00F53DD0">
      <w:r w:rsidRPr="000F5E7F">
        <w:t>Cognitive Domain: Knowledge</w:t>
      </w:r>
    </w:p>
    <w:p w14:paraId="48338FF2" w14:textId="41774AFB" w:rsidR="00F53DD0" w:rsidRPr="000F5E7F" w:rsidRDefault="00F53DD0">
      <w:r w:rsidRPr="000F5E7F">
        <w:t xml:space="preserve">Answer Location: </w:t>
      </w:r>
      <w:r w:rsidR="00620670" w:rsidRPr="000F5E7F">
        <w:t>Sentencing and Sanctions, Generally</w:t>
      </w:r>
    </w:p>
    <w:p w14:paraId="7D261DCA" w14:textId="77777777" w:rsidR="00F53DD0" w:rsidRPr="000F5E7F" w:rsidRDefault="00F53DD0">
      <w:r w:rsidRPr="000F5E7F">
        <w:t>Difficulty Level: Easy</w:t>
      </w:r>
    </w:p>
    <w:p w14:paraId="31FB4544" w14:textId="1ADDBAC4" w:rsidR="004E44AE" w:rsidRPr="000F5E7F" w:rsidRDefault="004E44AE"/>
    <w:p w14:paraId="0F9D055E" w14:textId="715B0A3A" w:rsidR="0022140C" w:rsidRPr="000F5E7F" w:rsidRDefault="005D46DF">
      <w:r w:rsidRPr="000F5E7F">
        <w:t>32</w:t>
      </w:r>
      <w:r w:rsidR="004E44AE" w:rsidRPr="000F5E7F">
        <w:t xml:space="preserve">. </w:t>
      </w:r>
      <w:r w:rsidR="008D3275" w:rsidRPr="000F5E7F">
        <w:t xml:space="preserve">What is a </w:t>
      </w:r>
      <w:r w:rsidR="006019DC" w:rsidRPr="000F5E7F">
        <w:t>sentencing option open to the court that allows a convicted person to remain at liberty as long as he</w:t>
      </w:r>
      <w:r w:rsidR="008D3275" w:rsidRPr="000F5E7F">
        <w:t xml:space="preserve"> or </w:t>
      </w:r>
      <w:r w:rsidR="006019DC" w:rsidRPr="000F5E7F">
        <w:t>she complies with certain conditions and restrictions</w:t>
      </w:r>
      <w:r w:rsidR="008D3275" w:rsidRPr="000F5E7F">
        <w:t>?</w:t>
      </w:r>
    </w:p>
    <w:p w14:paraId="15E39B74" w14:textId="56523F3A" w:rsidR="004E44AE" w:rsidRPr="000F5E7F" w:rsidRDefault="00903874">
      <w:proofErr w:type="gramStart"/>
      <w:r w:rsidRPr="000F5E7F">
        <w:lastRenderedPageBreak/>
        <w:t>a</w:t>
      </w:r>
      <w:proofErr w:type="gramEnd"/>
      <w:r w:rsidRPr="000F5E7F">
        <w:t>.</w:t>
      </w:r>
      <w:r w:rsidR="005A76DD" w:rsidRPr="000F5E7F">
        <w:t xml:space="preserve"> </w:t>
      </w:r>
      <w:r w:rsidR="004E44AE" w:rsidRPr="000F5E7F">
        <w:t>parole</w:t>
      </w:r>
    </w:p>
    <w:p w14:paraId="57CF5C60" w14:textId="2C50885C" w:rsidR="004E44AE" w:rsidRPr="000F5E7F" w:rsidRDefault="00903874">
      <w:proofErr w:type="gramStart"/>
      <w:r w:rsidRPr="000F5E7F">
        <w:t>b</w:t>
      </w:r>
      <w:proofErr w:type="gramEnd"/>
      <w:r w:rsidRPr="000F5E7F">
        <w:t>.</w:t>
      </w:r>
      <w:r w:rsidR="004E44AE" w:rsidRPr="000F5E7F">
        <w:t xml:space="preserve"> probation</w:t>
      </w:r>
    </w:p>
    <w:p w14:paraId="4917A14C" w14:textId="288C07AB" w:rsidR="004E44AE" w:rsidRPr="000F5E7F" w:rsidRDefault="00903874">
      <w:proofErr w:type="gramStart"/>
      <w:r w:rsidRPr="000F5E7F">
        <w:t>c</w:t>
      </w:r>
      <w:proofErr w:type="gramEnd"/>
      <w:r w:rsidRPr="000F5E7F">
        <w:t>.</w:t>
      </w:r>
      <w:r w:rsidR="004E44AE" w:rsidRPr="000F5E7F">
        <w:t xml:space="preserve"> diversion</w:t>
      </w:r>
    </w:p>
    <w:p w14:paraId="2A93B2F5" w14:textId="1F0EE139" w:rsidR="004E44AE" w:rsidRPr="000F5E7F" w:rsidRDefault="00903874">
      <w:proofErr w:type="gramStart"/>
      <w:r w:rsidRPr="000F5E7F">
        <w:t>d</w:t>
      </w:r>
      <w:proofErr w:type="gramEnd"/>
      <w:r w:rsidRPr="000F5E7F">
        <w:t>.</w:t>
      </w:r>
      <w:r w:rsidR="004E44AE" w:rsidRPr="000F5E7F">
        <w:t xml:space="preserve"> restitution</w:t>
      </w:r>
    </w:p>
    <w:p w14:paraId="7F452C61" w14:textId="188449BD" w:rsidR="00F53DD0" w:rsidRPr="000F5E7F" w:rsidRDefault="004E44AE">
      <w:proofErr w:type="spellStart"/>
      <w:r w:rsidRPr="000F5E7F">
        <w:t>Ans</w:t>
      </w:r>
      <w:proofErr w:type="spellEnd"/>
      <w:r w:rsidRPr="000F5E7F">
        <w:t>: B</w:t>
      </w:r>
    </w:p>
    <w:p w14:paraId="1BC47B1A" w14:textId="74D57EE3"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5BB363A5" w14:textId="77777777" w:rsidR="00F53DD0" w:rsidRPr="000F5E7F" w:rsidRDefault="00F53DD0">
      <w:r w:rsidRPr="000F5E7F">
        <w:t>Cognitive Domain: Knowledge</w:t>
      </w:r>
    </w:p>
    <w:p w14:paraId="0C028A8F" w14:textId="18E300BB" w:rsidR="00F53DD0" w:rsidRPr="000F5E7F" w:rsidRDefault="00F53DD0">
      <w:r w:rsidRPr="000F5E7F">
        <w:t xml:space="preserve">Answer Location: </w:t>
      </w:r>
      <w:r w:rsidR="00120973" w:rsidRPr="000F5E7F">
        <w:t>Sentencing and Sanctions, Generally</w:t>
      </w:r>
    </w:p>
    <w:p w14:paraId="588A4CB7" w14:textId="77777777" w:rsidR="00F53DD0" w:rsidRPr="000F5E7F" w:rsidRDefault="00F53DD0">
      <w:r w:rsidRPr="000F5E7F">
        <w:t>Difficulty Level: Easy</w:t>
      </w:r>
    </w:p>
    <w:p w14:paraId="4F2E1AE3" w14:textId="311A965B" w:rsidR="004E44AE" w:rsidRPr="000F5E7F" w:rsidRDefault="004E44AE"/>
    <w:p w14:paraId="36CA52C7" w14:textId="26E913B0" w:rsidR="004E44AE" w:rsidRPr="000F5E7F" w:rsidRDefault="00B410A4">
      <w:r w:rsidRPr="000F5E7F">
        <w:t>33</w:t>
      </w:r>
      <w:r w:rsidR="004E44AE" w:rsidRPr="000F5E7F">
        <w:t xml:space="preserve">. Offenders who </w:t>
      </w:r>
      <w:r w:rsidR="00F53DD0" w:rsidRPr="000F5E7F">
        <w:t xml:space="preserve">are </w:t>
      </w:r>
      <w:r w:rsidR="004E44AE" w:rsidRPr="000F5E7F">
        <w:t>incarcerat</w:t>
      </w:r>
      <w:r w:rsidR="00F53DD0" w:rsidRPr="000F5E7F">
        <w:t>ed</w:t>
      </w:r>
      <w:r w:rsidR="004E44AE" w:rsidRPr="000F5E7F">
        <w:t xml:space="preserve"> </w:t>
      </w:r>
      <w:r w:rsidR="00F53DD0" w:rsidRPr="000F5E7F">
        <w:t>for</w:t>
      </w:r>
      <w:r w:rsidR="004E44AE" w:rsidRPr="000F5E7F">
        <w:t xml:space="preserve"> 1 year or more </w:t>
      </w:r>
      <w:r w:rsidR="008D3275" w:rsidRPr="000F5E7F">
        <w:t xml:space="preserve">typically </w:t>
      </w:r>
      <w:r w:rsidR="004E44AE" w:rsidRPr="000F5E7F">
        <w:t xml:space="preserve">are housed in </w:t>
      </w:r>
      <w:r w:rsidR="008D3275" w:rsidRPr="000F5E7F">
        <w:t>which of the following?</w:t>
      </w:r>
    </w:p>
    <w:p w14:paraId="0AD66DBE" w14:textId="1F3E0C9F" w:rsidR="004E44AE" w:rsidRPr="000F5E7F" w:rsidRDefault="00AA0219">
      <w:r w:rsidRPr="000F5E7F">
        <w:t>A.</w:t>
      </w:r>
      <w:r w:rsidR="004E44AE" w:rsidRPr="000F5E7F">
        <w:t xml:space="preserve"> </w:t>
      </w:r>
      <w:r w:rsidR="008D3275" w:rsidRPr="000F5E7F">
        <w:t xml:space="preserve">local </w:t>
      </w:r>
      <w:r w:rsidR="004E44AE" w:rsidRPr="000F5E7F">
        <w:t>jail</w:t>
      </w:r>
    </w:p>
    <w:p w14:paraId="5F3CD682" w14:textId="60FF3064" w:rsidR="004E44AE" w:rsidRPr="000F5E7F" w:rsidRDefault="00AA0219">
      <w:r w:rsidRPr="000F5E7F">
        <w:t>B.</w:t>
      </w:r>
      <w:r w:rsidR="004E44AE" w:rsidRPr="000F5E7F">
        <w:t xml:space="preserve"> detention facility</w:t>
      </w:r>
    </w:p>
    <w:p w14:paraId="3BFE13D1" w14:textId="53D19C4A" w:rsidR="004E44AE" w:rsidRPr="000F5E7F" w:rsidRDefault="00AA0219">
      <w:r w:rsidRPr="000F5E7F">
        <w:t>C.</w:t>
      </w:r>
      <w:r w:rsidR="004E44AE" w:rsidRPr="000F5E7F">
        <w:t xml:space="preserve"> </w:t>
      </w:r>
      <w:r w:rsidR="008D3275" w:rsidRPr="000F5E7F">
        <w:t xml:space="preserve">federal </w:t>
      </w:r>
      <w:r w:rsidR="004E44AE" w:rsidRPr="000F5E7F">
        <w:t>prison</w:t>
      </w:r>
    </w:p>
    <w:p w14:paraId="1D4B038F" w14:textId="6E594661" w:rsidR="004E44AE" w:rsidRPr="000F5E7F" w:rsidRDefault="00AA0219">
      <w:r w:rsidRPr="000F5E7F">
        <w:t>D.</w:t>
      </w:r>
      <w:r w:rsidR="004E44AE" w:rsidRPr="000F5E7F">
        <w:t xml:space="preserve"> halfway house</w:t>
      </w:r>
    </w:p>
    <w:p w14:paraId="61D43520" w14:textId="3D71BF5A" w:rsidR="00F53DD0" w:rsidRPr="000F5E7F" w:rsidRDefault="004E44AE">
      <w:proofErr w:type="spellStart"/>
      <w:r w:rsidRPr="000F5E7F">
        <w:t>Ans</w:t>
      </w:r>
      <w:proofErr w:type="spellEnd"/>
      <w:r w:rsidRPr="000F5E7F">
        <w:t>: C</w:t>
      </w:r>
    </w:p>
    <w:p w14:paraId="250704F6" w14:textId="17D976A6"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19562045" w14:textId="22463C98" w:rsidR="00F53DD0" w:rsidRPr="000F5E7F" w:rsidRDefault="00F53DD0">
      <w:r w:rsidRPr="000F5E7F">
        <w:t>Cognitive Domain: Knowledge</w:t>
      </w:r>
    </w:p>
    <w:p w14:paraId="1820B4CF" w14:textId="53DBF8D0" w:rsidR="00F53DD0" w:rsidRPr="000F5E7F" w:rsidRDefault="00F53DD0">
      <w:r w:rsidRPr="000F5E7F">
        <w:t xml:space="preserve">Answer Location: </w:t>
      </w:r>
      <w:r w:rsidR="00312754">
        <w:t>The Wedding Cake Model of Criminal Justice</w:t>
      </w:r>
    </w:p>
    <w:p w14:paraId="39C53673" w14:textId="786AA1B5" w:rsidR="00F53DD0" w:rsidRPr="000F5E7F" w:rsidRDefault="00F53DD0">
      <w:r w:rsidRPr="000F5E7F">
        <w:t>Difficulty Level: Easy</w:t>
      </w:r>
    </w:p>
    <w:p w14:paraId="3B0815CA" w14:textId="2CADF50A" w:rsidR="00FB5627" w:rsidRPr="000F5E7F" w:rsidRDefault="00FB5627"/>
    <w:p w14:paraId="289E4651" w14:textId="56A50A86" w:rsidR="00FB5627" w:rsidRPr="000F5E7F" w:rsidRDefault="005D46DF">
      <w:r w:rsidRPr="000F5E7F">
        <w:t>3</w:t>
      </w:r>
      <w:r w:rsidR="00B410A4" w:rsidRPr="000F5E7F">
        <w:t>4</w:t>
      </w:r>
      <w:r w:rsidR="00FB5627" w:rsidRPr="000F5E7F">
        <w:t xml:space="preserve">. If an offender is incarcerated for less than a year, where will they </w:t>
      </w:r>
      <w:r w:rsidR="008D3275" w:rsidRPr="000F5E7F">
        <w:t xml:space="preserve">likely </w:t>
      </w:r>
      <w:r w:rsidR="00FB5627" w:rsidRPr="000F5E7F">
        <w:t>serve their sentence?</w:t>
      </w:r>
    </w:p>
    <w:p w14:paraId="036AF222" w14:textId="2E765A98" w:rsidR="00FB5627" w:rsidRPr="000F5E7F" w:rsidRDefault="00903874">
      <w:proofErr w:type="gramStart"/>
      <w:r w:rsidRPr="000F5E7F">
        <w:t>a</w:t>
      </w:r>
      <w:proofErr w:type="gramEnd"/>
      <w:r w:rsidRPr="000F5E7F">
        <w:t>.</w:t>
      </w:r>
      <w:r w:rsidR="005A76DD" w:rsidRPr="000F5E7F">
        <w:t xml:space="preserve"> </w:t>
      </w:r>
      <w:r w:rsidR="008D3275" w:rsidRPr="000F5E7F">
        <w:t xml:space="preserve">federal </w:t>
      </w:r>
      <w:r w:rsidR="00FB5627" w:rsidRPr="000F5E7F">
        <w:t>prison</w:t>
      </w:r>
    </w:p>
    <w:p w14:paraId="241B0DE7" w14:textId="0D7E4B45" w:rsidR="00FB5627" w:rsidRPr="000F5E7F" w:rsidRDefault="00903874">
      <w:proofErr w:type="gramStart"/>
      <w:r w:rsidRPr="000F5E7F">
        <w:t>b</w:t>
      </w:r>
      <w:proofErr w:type="gramEnd"/>
      <w:r w:rsidRPr="000F5E7F">
        <w:t>.</w:t>
      </w:r>
      <w:r w:rsidR="00FB5627" w:rsidRPr="000F5E7F">
        <w:t xml:space="preserve"> </w:t>
      </w:r>
      <w:r w:rsidR="008D3275" w:rsidRPr="000F5E7F">
        <w:t xml:space="preserve">local </w:t>
      </w:r>
      <w:r w:rsidR="00FB5627" w:rsidRPr="000F5E7F">
        <w:t>jail</w:t>
      </w:r>
    </w:p>
    <w:p w14:paraId="37A02591" w14:textId="411A4592" w:rsidR="00FB5627" w:rsidRPr="000F5E7F" w:rsidRDefault="00903874">
      <w:proofErr w:type="gramStart"/>
      <w:r w:rsidRPr="000F5E7F">
        <w:t>c</w:t>
      </w:r>
      <w:proofErr w:type="gramEnd"/>
      <w:r w:rsidRPr="000F5E7F">
        <w:t>.</w:t>
      </w:r>
      <w:r w:rsidR="00FB5627" w:rsidRPr="000F5E7F">
        <w:t xml:space="preserve"> halfway house</w:t>
      </w:r>
    </w:p>
    <w:p w14:paraId="6319085F" w14:textId="27EBD206" w:rsidR="00FB5627" w:rsidRPr="000F5E7F" w:rsidRDefault="00903874">
      <w:proofErr w:type="gramStart"/>
      <w:r w:rsidRPr="000F5E7F">
        <w:t>d</w:t>
      </w:r>
      <w:proofErr w:type="gramEnd"/>
      <w:r w:rsidRPr="000F5E7F">
        <w:t>.</w:t>
      </w:r>
      <w:r w:rsidR="00FB5627" w:rsidRPr="000F5E7F">
        <w:t xml:space="preserve"> detention facility</w:t>
      </w:r>
    </w:p>
    <w:p w14:paraId="60C15F9C" w14:textId="77777777" w:rsidR="00FB5627" w:rsidRPr="000F5E7F" w:rsidRDefault="00FB5627">
      <w:proofErr w:type="spellStart"/>
      <w:r w:rsidRPr="000F5E7F">
        <w:t>Ans</w:t>
      </w:r>
      <w:proofErr w:type="spellEnd"/>
      <w:r w:rsidRPr="000F5E7F">
        <w:t>: B</w:t>
      </w:r>
    </w:p>
    <w:p w14:paraId="1ACB425F" w14:textId="5CC68895" w:rsidR="00FB5627" w:rsidRPr="000F5E7F" w:rsidRDefault="00FB5627">
      <w:r w:rsidRPr="000F5E7F">
        <w:t>Learning Objective: 1</w:t>
      </w:r>
      <w:r w:rsidR="00140FE6">
        <w:t>.</w:t>
      </w:r>
      <w:r w:rsidRPr="000F5E7F">
        <w:t>5: Describe the fundamentals of the criminal justice process</w:t>
      </w:r>
      <w:r w:rsidR="00BD116F">
        <w:t>—</w:t>
      </w:r>
      <w:r w:rsidRPr="000F5E7F">
        <w:t>the offender’s flow through the police, courts, and corrections components, and the functions of each component.</w:t>
      </w:r>
    </w:p>
    <w:p w14:paraId="02BDFE72" w14:textId="77777777" w:rsidR="00FB5627" w:rsidRPr="000F5E7F" w:rsidRDefault="00FB5627">
      <w:r w:rsidRPr="000F5E7F">
        <w:t>Cognitive Domain: Knowledge</w:t>
      </w:r>
    </w:p>
    <w:p w14:paraId="4DD71D47" w14:textId="1CE4FDCF" w:rsidR="00FB5627" w:rsidRPr="000F5E7F" w:rsidRDefault="00FB5627">
      <w:r w:rsidRPr="000F5E7F">
        <w:t xml:space="preserve">Answer Location: </w:t>
      </w:r>
      <w:r w:rsidR="00B87F97" w:rsidRPr="000F5E7F">
        <w:t>Corrections</w:t>
      </w:r>
    </w:p>
    <w:p w14:paraId="508AF9AC" w14:textId="77777777" w:rsidR="00FB5627" w:rsidRPr="000F5E7F" w:rsidRDefault="00FB5627">
      <w:r w:rsidRPr="000F5E7F">
        <w:t>Difficulty Level: Easy</w:t>
      </w:r>
    </w:p>
    <w:p w14:paraId="3B2D8FAE" w14:textId="60E46B42" w:rsidR="004E44AE" w:rsidRPr="000F5E7F" w:rsidRDefault="004E44AE"/>
    <w:p w14:paraId="5DEDD0B0" w14:textId="17E9A892" w:rsidR="0022140C" w:rsidRPr="000F5E7F" w:rsidRDefault="005D46DF">
      <w:r w:rsidRPr="000F5E7F">
        <w:t>3</w:t>
      </w:r>
      <w:r w:rsidR="00B410A4" w:rsidRPr="000F5E7F">
        <w:t>5</w:t>
      </w:r>
      <w:r w:rsidR="004E44AE" w:rsidRPr="000F5E7F">
        <w:t xml:space="preserve">. </w:t>
      </w:r>
      <w:r w:rsidR="006019DC" w:rsidRPr="000F5E7F">
        <w:t>An array of sanctions that fall between probation and incarceration are referred to as ______ sanctions.</w:t>
      </w:r>
    </w:p>
    <w:p w14:paraId="076BDEE9" w14:textId="3B0244A6" w:rsidR="004E44AE" w:rsidRPr="000F5E7F" w:rsidRDefault="00903874">
      <w:proofErr w:type="gramStart"/>
      <w:r w:rsidRPr="000F5E7F">
        <w:t>a</w:t>
      </w:r>
      <w:proofErr w:type="gramEnd"/>
      <w:r w:rsidRPr="000F5E7F">
        <w:t>.</w:t>
      </w:r>
      <w:r w:rsidR="005A76DD" w:rsidRPr="000F5E7F">
        <w:t xml:space="preserve"> </w:t>
      </w:r>
      <w:r w:rsidR="004E44AE" w:rsidRPr="000F5E7F">
        <w:t>intermediate</w:t>
      </w:r>
    </w:p>
    <w:p w14:paraId="5053447F" w14:textId="61105EB5" w:rsidR="004E44AE" w:rsidRPr="000F5E7F" w:rsidRDefault="00903874">
      <w:proofErr w:type="gramStart"/>
      <w:r w:rsidRPr="000F5E7F">
        <w:t>b</w:t>
      </w:r>
      <w:proofErr w:type="gramEnd"/>
      <w:r w:rsidRPr="000F5E7F">
        <w:t>.</w:t>
      </w:r>
      <w:r w:rsidR="004E44AE" w:rsidRPr="000F5E7F">
        <w:t xml:space="preserve"> transitional</w:t>
      </w:r>
    </w:p>
    <w:p w14:paraId="25778A4A" w14:textId="4C0E2DC1" w:rsidR="004E44AE" w:rsidRPr="000F5E7F" w:rsidRDefault="00903874">
      <w:proofErr w:type="gramStart"/>
      <w:r w:rsidRPr="000F5E7F">
        <w:t>c</w:t>
      </w:r>
      <w:proofErr w:type="gramEnd"/>
      <w:r w:rsidRPr="000F5E7F">
        <w:t>.</w:t>
      </w:r>
      <w:r w:rsidR="004E44AE" w:rsidRPr="000F5E7F">
        <w:t xml:space="preserve"> medium</w:t>
      </w:r>
    </w:p>
    <w:p w14:paraId="7600FDAA" w14:textId="56FE2372" w:rsidR="004E44AE" w:rsidRPr="000F5E7F" w:rsidRDefault="00903874">
      <w:proofErr w:type="gramStart"/>
      <w:r w:rsidRPr="000F5E7F">
        <w:t>d</w:t>
      </w:r>
      <w:proofErr w:type="gramEnd"/>
      <w:r w:rsidRPr="000F5E7F">
        <w:t>.</w:t>
      </w:r>
      <w:r w:rsidR="004E44AE" w:rsidRPr="000F5E7F">
        <w:t xml:space="preserve"> variable</w:t>
      </w:r>
    </w:p>
    <w:p w14:paraId="1F105939" w14:textId="4772B271" w:rsidR="00F53DD0" w:rsidRPr="000F5E7F" w:rsidRDefault="004E44AE">
      <w:proofErr w:type="spellStart"/>
      <w:r w:rsidRPr="000F5E7F">
        <w:lastRenderedPageBreak/>
        <w:t>Ans</w:t>
      </w:r>
      <w:proofErr w:type="spellEnd"/>
      <w:r w:rsidRPr="000F5E7F">
        <w:t>: A</w:t>
      </w:r>
    </w:p>
    <w:p w14:paraId="513B99ED" w14:textId="7411930B"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768CF81B" w14:textId="77777777" w:rsidR="00F53DD0" w:rsidRPr="000F5E7F" w:rsidRDefault="00F53DD0">
      <w:r w:rsidRPr="000F5E7F">
        <w:t>Cognitive Domain: Knowledge</w:t>
      </w:r>
    </w:p>
    <w:p w14:paraId="191709F0" w14:textId="74C1CFE4" w:rsidR="00F53DD0" w:rsidRPr="000F5E7F" w:rsidRDefault="00F53DD0">
      <w:r w:rsidRPr="000F5E7F">
        <w:t xml:space="preserve">Answer Location: </w:t>
      </w:r>
      <w:r w:rsidR="00B87F97" w:rsidRPr="000F5E7F">
        <w:t>Corrections</w:t>
      </w:r>
    </w:p>
    <w:p w14:paraId="23E505D8" w14:textId="77777777" w:rsidR="00F53DD0" w:rsidRPr="000F5E7F" w:rsidRDefault="00F53DD0">
      <w:r w:rsidRPr="000F5E7F">
        <w:t>Difficulty Level: Easy</w:t>
      </w:r>
    </w:p>
    <w:p w14:paraId="20C98330" w14:textId="4D133A06" w:rsidR="008B6844" w:rsidRPr="000F5E7F" w:rsidRDefault="008B6844"/>
    <w:p w14:paraId="1B50563A" w14:textId="54FDFB8A" w:rsidR="0022140C" w:rsidRPr="000F5E7F" w:rsidRDefault="005D46DF">
      <w:r w:rsidRPr="000F5E7F">
        <w:t>3</w:t>
      </w:r>
      <w:r w:rsidR="00B410A4" w:rsidRPr="000F5E7F">
        <w:t>6</w:t>
      </w:r>
      <w:r w:rsidR="004E44AE" w:rsidRPr="000F5E7F">
        <w:t xml:space="preserve">. </w:t>
      </w:r>
      <w:r w:rsidR="006019DC" w:rsidRPr="000F5E7F">
        <w:t>Which of the following statements is true of the appellate process?</w:t>
      </w:r>
    </w:p>
    <w:p w14:paraId="7408A192" w14:textId="7608DEC3" w:rsidR="004E44AE" w:rsidRPr="000F5E7F" w:rsidRDefault="00903874">
      <w:r w:rsidRPr="000F5E7F">
        <w:t>a.</w:t>
      </w:r>
      <w:r w:rsidR="005A76DD" w:rsidRPr="000F5E7F">
        <w:t xml:space="preserve"> </w:t>
      </w:r>
      <w:r w:rsidR="004E44AE" w:rsidRPr="000F5E7F">
        <w:t>The accused is given a new trial in front of the appellate court.</w:t>
      </w:r>
    </w:p>
    <w:p w14:paraId="0A2B4837" w14:textId="4D56C32B" w:rsidR="004E44AE" w:rsidRPr="000F5E7F" w:rsidRDefault="00903874">
      <w:r w:rsidRPr="000F5E7F">
        <w:t>b.</w:t>
      </w:r>
      <w:r w:rsidR="004E44AE" w:rsidRPr="000F5E7F">
        <w:t xml:space="preserve"> The accused is given the option of a new trial in front of a different court.</w:t>
      </w:r>
    </w:p>
    <w:p w14:paraId="397E284B" w14:textId="148A2ADB" w:rsidR="004E44AE" w:rsidRPr="000F5E7F" w:rsidRDefault="00903874">
      <w:r w:rsidRPr="000F5E7F">
        <w:t>c.</w:t>
      </w:r>
      <w:r w:rsidR="004E44AE" w:rsidRPr="000F5E7F">
        <w:t xml:space="preserve"> The appellate court determines if there were any errors made at the trial.</w:t>
      </w:r>
    </w:p>
    <w:p w14:paraId="37DC9592" w14:textId="139ACC0F" w:rsidR="004E44AE" w:rsidRPr="000F5E7F" w:rsidRDefault="00903874">
      <w:r w:rsidRPr="000F5E7F">
        <w:t>d.</w:t>
      </w:r>
      <w:r w:rsidR="004E44AE" w:rsidRPr="000F5E7F">
        <w:t xml:space="preserve"> The appellate court determines whether errors at trial adversely affected the fairness of the trial process or the accused's constitutional rights.</w:t>
      </w:r>
    </w:p>
    <w:p w14:paraId="2462D117" w14:textId="6142F67E" w:rsidR="00F53DD0" w:rsidRPr="000F5E7F" w:rsidRDefault="004E44AE">
      <w:proofErr w:type="spellStart"/>
      <w:r w:rsidRPr="000F5E7F">
        <w:t>Ans</w:t>
      </w:r>
      <w:proofErr w:type="spellEnd"/>
      <w:r w:rsidRPr="000F5E7F">
        <w:t>: D</w:t>
      </w:r>
    </w:p>
    <w:p w14:paraId="7DFC2B08" w14:textId="06EE3C0D"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4E0BBD47" w14:textId="34930D47" w:rsidR="00F53DD0" w:rsidRPr="000F5E7F" w:rsidRDefault="00F53DD0">
      <w:r w:rsidRPr="000F5E7F">
        <w:t>Cognitive Domain:</w:t>
      </w:r>
      <w:r w:rsidR="00B87F97" w:rsidRPr="000F5E7F">
        <w:t xml:space="preserve"> Application</w:t>
      </w:r>
    </w:p>
    <w:p w14:paraId="336931DF" w14:textId="08712E9E" w:rsidR="00F53DD0" w:rsidRPr="000F5E7F" w:rsidRDefault="00F53DD0">
      <w:r w:rsidRPr="000F5E7F">
        <w:t xml:space="preserve">Answer Location: </w:t>
      </w:r>
      <w:r w:rsidR="00B87F97" w:rsidRPr="000F5E7F">
        <w:t>Appellate Review</w:t>
      </w:r>
    </w:p>
    <w:p w14:paraId="65AB131F" w14:textId="77777777" w:rsidR="00F53DD0" w:rsidRPr="000F5E7F" w:rsidRDefault="00F53DD0">
      <w:r w:rsidRPr="000F5E7F">
        <w:t>Difficulty Level: Medium</w:t>
      </w:r>
    </w:p>
    <w:p w14:paraId="722BE0B6" w14:textId="77777777" w:rsidR="00F53DD0" w:rsidRPr="000F5E7F" w:rsidRDefault="00F53DD0"/>
    <w:p w14:paraId="1858A5B9" w14:textId="617DC9C4" w:rsidR="0022140C" w:rsidRPr="000F5E7F" w:rsidRDefault="005D46DF">
      <w:r w:rsidRPr="000F5E7F">
        <w:t>3</w:t>
      </w:r>
      <w:r w:rsidR="00B410A4" w:rsidRPr="000F5E7F">
        <w:t>7</w:t>
      </w:r>
      <w:r w:rsidR="004E44AE" w:rsidRPr="000F5E7F">
        <w:t xml:space="preserve">. </w:t>
      </w:r>
      <w:r w:rsidR="006019DC" w:rsidRPr="000F5E7F">
        <w:t>The conditional release of a prisoner before his/her full sentence has been served is known as</w:t>
      </w:r>
      <w:r w:rsidR="004F6979" w:rsidRPr="000F5E7F">
        <w:t xml:space="preserve"> ______.</w:t>
      </w:r>
    </w:p>
    <w:p w14:paraId="1BDA6A93" w14:textId="21C8D237" w:rsidR="004E44AE" w:rsidRPr="000F5E7F" w:rsidRDefault="00903874">
      <w:proofErr w:type="gramStart"/>
      <w:r w:rsidRPr="000F5E7F">
        <w:t>a</w:t>
      </w:r>
      <w:proofErr w:type="gramEnd"/>
      <w:r w:rsidRPr="000F5E7F">
        <w:t>.</w:t>
      </w:r>
      <w:r w:rsidR="005A76DD" w:rsidRPr="000F5E7F">
        <w:t xml:space="preserve"> </w:t>
      </w:r>
      <w:r w:rsidR="004E44AE" w:rsidRPr="000F5E7F">
        <w:t>parole</w:t>
      </w:r>
    </w:p>
    <w:p w14:paraId="25373E01" w14:textId="30355DC6" w:rsidR="004E44AE" w:rsidRPr="000F5E7F" w:rsidRDefault="00903874">
      <w:proofErr w:type="gramStart"/>
      <w:r w:rsidRPr="000F5E7F">
        <w:t>b</w:t>
      </w:r>
      <w:proofErr w:type="gramEnd"/>
      <w:r w:rsidRPr="000F5E7F">
        <w:t>.</w:t>
      </w:r>
      <w:r w:rsidR="004E44AE" w:rsidRPr="000F5E7F">
        <w:t xml:space="preserve"> probation</w:t>
      </w:r>
    </w:p>
    <w:p w14:paraId="53527378" w14:textId="0A5B4DF3" w:rsidR="004E44AE" w:rsidRPr="000F5E7F" w:rsidRDefault="00903874">
      <w:proofErr w:type="gramStart"/>
      <w:r w:rsidRPr="000F5E7F">
        <w:t>c</w:t>
      </w:r>
      <w:proofErr w:type="gramEnd"/>
      <w:r w:rsidRPr="000F5E7F">
        <w:t>.</w:t>
      </w:r>
      <w:r w:rsidR="004E44AE" w:rsidRPr="000F5E7F">
        <w:t xml:space="preserve"> diversion</w:t>
      </w:r>
    </w:p>
    <w:p w14:paraId="1D24AAE5" w14:textId="6BCA0EA9" w:rsidR="004E44AE" w:rsidRPr="000F5E7F" w:rsidRDefault="00903874">
      <w:proofErr w:type="gramStart"/>
      <w:r w:rsidRPr="000F5E7F">
        <w:t>d</w:t>
      </w:r>
      <w:proofErr w:type="gramEnd"/>
      <w:r w:rsidRPr="000F5E7F">
        <w:t>.</w:t>
      </w:r>
      <w:r w:rsidR="004E44AE" w:rsidRPr="000F5E7F">
        <w:t xml:space="preserve"> restitution</w:t>
      </w:r>
    </w:p>
    <w:p w14:paraId="22BCE70A" w14:textId="7C826828" w:rsidR="00F53DD0" w:rsidRPr="000F5E7F" w:rsidRDefault="004E44AE">
      <w:proofErr w:type="spellStart"/>
      <w:r w:rsidRPr="000F5E7F">
        <w:t>Ans</w:t>
      </w:r>
      <w:proofErr w:type="spellEnd"/>
      <w:r w:rsidRPr="000F5E7F">
        <w:t>: A</w:t>
      </w:r>
    </w:p>
    <w:p w14:paraId="43F827ED" w14:textId="60C17091"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222078E7" w14:textId="77777777" w:rsidR="00F53DD0" w:rsidRPr="000F5E7F" w:rsidRDefault="00F53DD0">
      <w:r w:rsidRPr="000F5E7F">
        <w:t>Cognitive Domain: Knowledge</w:t>
      </w:r>
    </w:p>
    <w:p w14:paraId="52CB0C89" w14:textId="63973B5E" w:rsidR="00F53DD0" w:rsidRPr="000F5E7F" w:rsidRDefault="00F53DD0">
      <w:r w:rsidRPr="000F5E7F">
        <w:t xml:space="preserve">Answer Location: </w:t>
      </w:r>
      <w:r w:rsidR="00B87F97" w:rsidRPr="000F5E7F">
        <w:t>Corrections</w:t>
      </w:r>
    </w:p>
    <w:p w14:paraId="52ACBCB5" w14:textId="77777777" w:rsidR="00F53DD0" w:rsidRPr="000F5E7F" w:rsidRDefault="00F53DD0">
      <w:r w:rsidRPr="000F5E7F">
        <w:t>Difficulty Level: Easy</w:t>
      </w:r>
    </w:p>
    <w:p w14:paraId="35E883DE" w14:textId="7A91FE33" w:rsidR="008378CC" w:rsidRPr="000F5E7F" w:rsidRDefault="008378CC"/>
    <w:p w14:paraId="3417B1BE" w14:textId="50CA8131" w:rsidR="004E44AE" w:rsidRPr="000F5E7F" w:rsidRDefault="005D46DF">
      <w:r w:rsidRPr="000F5E7F">
        <w:t>3</w:t>
      </w:r>
      <w:r w:rsidR="00B410A4" w:rsidRPr="000F5E7F">
        <w:t>8</w:t>
      </w:r>
      <w:r w:rsidR="004E44AE" w:rsidRPr="000F5E7F">
        <w:t xml:space="preserve">. </w:t>
      </w:r>
      <w:r w:rsidR="00785D7D" w:rsidRPr="000F5E7F">
        <w:t xml:space="preserve">Which term refers to </w:t>
      </w:r>
      <w:r w:rsidR="004E44AE" w:rsidRPr="000F5E7F">
        <w:t>a sentence whereby someone receives a fixed number of years in prison</w:t>
      </w:r>
      <w:r w:rsidR="00785D7D" w:rsidRPr="000F5E7F">
        <w:t>?</w:t>
      </w:r>
    </w:p>
    <w:p w14:paraId="0C0A948D" w14:textId="23D1AF27" w:rsidR="004E44AE" w:rsidRPr="000F5E7F" w:rsidRDefault="00903874">
      <w:proofErr w:type="gramStart"/>
      <w:r w:rsidRPr="000F5E7F">
        <w:t>a</w:t>
      </w:r>
      <w:proofErr w:type="gramEnd"/>
      <w:r w:rsidRPr="000F5E7F">
        <w:t>.</w:t>
      </w:r>
      <w:r w:rsidR="005A76DD" w:rsidRPr="000F5E7F">
        <w:t xml:space="preserve"> </w:t>
      </w:r>
      <w:r w:rsidR="00AD1084" w:rsidRPr="000F5E7F">
        <w:t>indeterminate</w:t>
      </w:r>
    </w:p>
    <w:p w14:paraId="0CF1A67D" w14:textId="3E392C5B" w:rsidR="004E44AE" w:rsidRPr="000F5E7F" w:rsidRDefault="00903874">
      <w:proofErr w:type="gramStart"/>
      <w:r w:rsidRPr="000F5E7F">
        <w:t>b</w:t>
      </w:r>
      <w:proofErr w:type="gramEnd"/>
      <w:r w:rsidRPr="000F5E7F">
        <w:t>.</w:t>
      </w:r>
      <w:r w:rsidR="004E44AE" w:rsidRPr="000F5E7F">
        <w:t xml:space="preserve"> </w:t>
      </w:r>
      <w:r w:rsidR="00AD1084" w:rsidRPr="000F5E7F">
        <w:t>determinate</w:t>
      </w:r>
    </w:p>
    <w:p w14:paraId="2D8CC4E8" w14:textId="326779F3" w:rsidR="004E44AE" w:rsidRPr="000F5E7F" w:rsidRDefault="00903874">
      <w:proofErr w:type="gramStart"/>
      <w:r w:rsidRPr="000F5E7F">
        <w:t>c</w:t>
      </w:r>
      <w:proofErr w:type="gramEnd"/>
      <w:r w:rsidRPr="000F5E7F">
        <w:t>.</w:t>
      </w:r>
      <w:r w:rsidR="004E44AE" w:rsidRPr="000F5E7F">
        <w:t xml:space="preserve"> </w:t>
      </w:r>
      <w:r w:rsidR="00AD1084" w:rsidRPr="000F5E7F">
        <w:t>absolute</w:t>
      </w:r>
    </w:p>
    <w:p w14:paraId="0C6AB44D" w14:textId="46BE1F6A" w:rsidR="004E44AE" w:rsidRPr="000F5E7F" w:rsidRDefault="00903874">
      <w:proofErr w:type="gramStart"/>
      <w:r w:rsidRPr="000F5E7F">
        <w:t>d</w:t>
      </w:r>
      <w:proofErr w:type="gramEnd"/>
      <w:r w:rsidRPr="000F5E7F">
        <w:t>.</w:t>
      </w:r>
      <w:r w:rsidR="004E44AE" w:rsidRPr="000F5E7F">
        <w:t xml:space="preserve"> </w:t>
      </w:r>
      <w:r w:rsidR="00AD1084" w:rsidRPr="000F5E7F">
        <w:t>restorative</w:t>
      </w:r>
    </w:p>
    <w:p w14:paraId="7493B467" w14:textId="7808536C" w:rsidR="00F53DD0" w:rsidRPr="000F5E7F" w:rsidRDefault="004E44AE">
      <w:proofErr w:type="spellStart"/>
      <w:r w:rsidRPr="000F5E7F">
        <w:t>Ans</w:t>
      </w:r>
      <w:proofErr w:type="spellEnd"/>
      <w:r w:rsidRPr="000F5E7F">
        <w:t>: B</w:t>
      </w:r>
    </w:p>
    <w:p w14:paraId="617CC9BA" w14:textId="1A201CD6" w:rsidR="00F53DD0" w:rsidRPr="000F5E7F" w:rsidRDefault="00F53DD0">
      <w:r w:rsidRPr="000F5E7F">
        <w:t>Learning Objective: 1</w:t>
      </w:r>
      <w:r w:rsidR="00140FE6">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0B53DD95" w14:textId="77777777" w:rsidR="00F53DD0" w:rsidRPr="000F5E7F" w:rsidRDefault="00F53DD0">
      <w:r w:rsidRPr="000F5E7F">
        <w:lastRenderedPageBreak/>
        <w:t>Cognitive Domain: Knowledge</w:t>
      </w:r>
    </w:p>
    <w:p w14:paraId="2B685E05" w14:textId="4464AAEE" w:rsidR="00F53DD0" w:rsidRPr="000F5E7F" w:rsidRDefault="00F53DD0">
      <w:r w:rsidRPr="000F5E7F">
        <w:t xml:space="preserve">Answer Location: </w:t>
      </w:r>
      <w:r w:rsidR="00B87F97" w:rsidRPr="000F5E7F">
        <w:t>Corrections</w:t>
      </w:r>
    </w:p>
    <w:p w14:paraId="5DEBA4D4" w14:textId="77777777" w:rsidR="00F53DD0" w:rsidRPr="000F5E7F" w:rsidRDefault="00F53DD0">
      <w:r w:rsidRPr="000F5E7F">
        <w:t>Difficulty Level: Easy</w:t>
      </w:r>
    </w:p>
    <w:p w14:paraId="127FEBB8" w14:textId="4DD1D5F9" w:rsidR="004E44AE" w:rsidRPr="000F5E7F" w:rsidRDefault="004E44AE"/>
    <w:p w14:paraId="04B101BD" w14:textId="0BDB72A1" w:rsidR="008D24EF" w:rsidRPr="000F5E7F" w:rsidRDefault="005D46DF">
      <w:r w:rsidRPr="000F5E7F">
        <w:t>3</w:t>
      </w:r>
      <w:r w:rsidR="00B410A4" w:rsidRPr="000F5E7F">
        <w:t>9</w:t>
      </w:r>
      <w:r w:rsidR="008D24EF" w:rsidRPr="000F5E7F">
        <w:t xml:space="preserve">. </w:t>
      </w:r>
      <w:r w:rsidR="008B6844" w:rsidRPr="000F5E7F">
        <w:t>An offender is convicted of a murder and sentenced to life without the possibility of parole. What type of sentence will this offender serve?</w:t>
      </w:r>
    </w:p>
    <w:p w14:paraId="19636EBB" w14:textId="3A760EA8" w:rsidR="008B6844" w:rsidRPr="000F5E7F" w:rsidRDefault="00903874">
      <w:proofErr w:type="gramStart"/>
      <w:r w:rsidRPr="000F5E7F">
        <w:t>a</w:t>
      </w:r>
      <w:proofErr w:type="gramEnd"/>
      <w:r w:rsidRPr="000F5E7F">
        <w:t>.</w:t>
      </w:r>
      <w:r w:rsidR="005A76DD" w:rsidRPr="000F5E7F">
        <w:t xml:space="preserve"> </w:t>
      </w:r>
      <w:r w:rsidR="008B6844" w:rsidRPr="000F5E7F">
        <w:t>sanctioned</w:t>
      </w:r>
    </w:p>
    <w:p w14:paraId="3858EECE" w14:textId="1BEF7F73" w:rsidR="008B6844" w:rsidRPr="000F5E7F" w:rsidRDefault="00903874">
      <w:proofErr w:type="gramStart"/>
      <w:r w:rsidRPr="000F5E7F">
        <w:t>b</w:t>
      </w:r>
      <w:proofErr w:type="gramEnd"/>
      <w:r w:rsidRPr="000F5E7F">
        <w:t>.</w:t>
      </w:r>
      <w:r w:rsidR="008B6844" w:rsidRPr="000F5E7F">
        <w:t xml:space="preserve"> conditional</w:t>
      </w:r>
    </w:p>
    <w:p w14:paraId="6BA11775" w14:textId="66A2E044" w:rsidR="008B6844" w:rsidRPr="000F5E7F" w:rsidRDefault="00903874">
      <w:proofErr w:type="gramStart"/>
      <w:r w:rsidRPr="000F5E7F">
        <w:t>c</w:t>
      </w:r>
      <w:proofErr w:type="gramEnd"/>
      <w:r w:rsidRPr="000F5E7F">
        <w:t>.</w:t>
      </w:r>
      <w:r w:rsidR="008B6844" w:rsidRPr="000F5E7F">
        <w:t xml:space="preserve"> indeterminate</w:t>
      </w:r>
    </w:p>
    <w:p w14:paraId="4AD8BAFC" w14:textId="57C773EB" w:rsidR="008B6844" w:rsidRPr="000F5E7F" w:rsidRDefault="00903874">
      <w:proofErr w:type="gramStart"/>
      <w:r w:rsidRPr="000F5E7F">
        <w:t>d</w:t>
      </w:r>
      <w:proofErr w:type="gramEnd"/>
      <w:r w:rsidRPr="000F5E7F">
        <w:t>.</w:t>
      </w:r>
      <w:r w:rsidR="008B6844" w:rsidRPr="000F5E7F">
        <w:t xml:space="preserve"> determinate</w:t>
      </w:r>
    </w:p>
    <w:p w14:paraId="217D6A3B" w14:textId="0E4CA928" w:rsidR="008B6844" w:rsidRPr="000F5E7F" w:rsidRDefault="008B6844">
      <w:proofErr w:type="spellStart"/>
      <w:r w:rsidRPr="000F5E7F">
        <w:t>Ans</w:t>
      </w:r>
      <w:proofErr w:type="spellEnd"/>
      <w:r w:rsidRPr="000F5E7F">
        <w:t>: D</w:t>
      </w:r>
    </w:p>
    <w:p w14:paraId="3C8959A6" w14:textId="19F57A3C" w:rsidR="008B6844" w:rsidRPr="000F5E7F" w:rsidRDefault="008B6844">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7C4108FF" w14:textId="137FBEE1" w:rsidR="008B6844" w:rsidRPr="000F5E7F" w:rsidRDefault="008B6844">
      <w:r w:rsidRPr="000F5E7F">
        <w:t>Cognitive Domain: Application</w:t>
      </w:r>
    </w:p>
    <w:p w14:paraId="66031AB7" w14:textId="4D7C9171" w:rsidR="008B6844" w:rsidRPr="000F5E7F" w:rsidRDefault="008B6844">
      <w:r w:rsidRPr="000F5E7F">
        <w:t xml:space="preserve">Answer Location: </w:t>
      </w:r>
      <w:r w:rsidR="00B87F97" w:rsidRPr="000F5E7F">
        <w:t>Corrections</w:t>
      </w:r>
    </w:p>
    <w:p w14:paraId="2024D6E4" w14:textId="6FC971AD" w:rsidR="008B6844" w:rsidRPr="000F5E7F" w:rsidRDefault="008B6844">
      <w:r w:rsidRPr="000F5E7F">
        <w:t>Difficulty Level: Hard</w:t>
      </w:r>
    </w:p>
    <w:p w14:paraId="4B5BC08B" w14:textId="77777777" w:rsidR="008B6844" w:rsidRPr="000F5E7F" w:rsidRDefault="008B6844"/>
    <w:p w14:paraId="5082B175" w14:textId="795F1840" w:rsidR="00AD1084" w:rsidRPr="000F5E7F" w:rsidRDefault="00B410A4">
      <w:r w:rsidRPr="000F5E7F">
        <w:t>40</w:t>
      </w:r>
      <w:r w:rsidR="00AD1084" w:rsidRPr="000F5E7F">
        <w:t>. A young man was sentenced to 5</w:t>
      </w:r>
      <w:r w:rsidR="000B5BD8">
        <w:rPr>
          <w:rFonts w:cs="Arial"/>
        </w:rPr>
        <w:t>-</w:t>
      </w:r>
      <w:r w:rsidR="00AD1084" w:rsidRPr="000F5E7F">
        <w:t>10 years in prison</w:t>
      </w:r>
      <w:r w:rsidR="00836812" w:rsidRPr="000F5E7F">
        <w:t>, and is likely to be out early due to good behavior</w:t>
      </w:r>
      <w:r w:rsidR="00AD1084" w:rsidRPr="000F5E7F">
        <w:t>. What type of sentence was he given?</w:t>
      </w:r>
    </w:p>
    <w:p w14:paraId="40DEB783" w14:textId="4AC647CD" w:rsidR="00AD1084" w:rsidRPr="000F5E7F" w:rsidRDefault="00903874">
      <w:proofErr w:type="gramStart"/>
      <w:r w:rsidRPr="000F5E7F">
        <w:t>a</w:t>
      </w:r>
      <w:proofErr w:type="gramEnd"/>
      <w:r w:rsidRPr="000F5E7F">
        <w:t>.</w:t>
      </w:r>
      <w:r w:rsidR="005A76DD" w:rsidRPr="000F5E7F">
        <w:t xml:space="preserve"> </w:t>
      </w:r>
      <w:r w:rsidR="00AD1084" w:rsidRPr="000F5E7F">
        <w:t>indeterminate</w:t>
      </w:r>
    </w:p>
    <w:p w14:paraId="3B32E68B" w14:textId="33BD5153" w:rsidR="00AD1084" w:rsidRPr="000F5E7F" w:rsidRDefault="00903874">
      <w:proofErr w:type="gramStart"/>
      <w:r w:rsidRPr="000F5E7F">
        <w:t>b</w:t>
      </w:r>
      <w:proofErr w:type="gramEnd"/>
      <w:r w:rsidRPr="000F5E7F">
        <w:t>.</w:t>
      </w:r>
      <w:r w:rsidR="00AD1084" w:rsidRPr="000F5E7F">
        <w:t xml:space="preserve"> determinate</w:t>
      </w:r>
    </w:p>
    <w:p w14:paraId="2AC3470D" w14:textId="00E5AC6E" w:rsidR="00AD1084" w:rsidRPr="000F5E7F" w:rsidRDefault="00903874">
      <w:proofErr w:type="gramStart"/>
      <w:r w:rsidRPr="000F5E7F">
        <w:t>c</w:t>
      </w:r>
      <w:proofErr w:type="gramEnd"/>
      <w:r w:rsidRPr="000F5E7F">
        <w:t>.</w:t>
      </w:r>
      <w:r w:rsidR="00AD1084" w:rsidRPr="000F5E7F">
        <w:t xml:space="preserve"> absolute</w:t>
      </w:r>
    </w:p>
    <w:p w14:paraId="20898E6C" w14:textId="0614B22F" w:rsidR="00AD1084" w:rsidRPr="000F5E7F" w:rsidRDefault="00903874">
      <w:proofErr w:type="gramStart"/>
      <w:r w:rsidRPr="000F5E7F">
        <w:t>d</w:t>
      </w:r>
      <w:proofErr w:type="gramEnd"/>
      <w:r w:rsidRPr="000F5E7F">
        <w:t>.</w:t>
      </w:r>
      <w:r w:rsidR="00AD1084" w:rsidRPr="000F5E7F">
        <w:t xml:space="preserve"> restorative</w:t>
      </w:r>
    </w:p>
    <w:p w14:paraId="582990C3" w14:textId="77777777" w:rsidR="00AD1084" w:rsidRPr="000F5E7F" w:rsidRDefault="00AD1084">
      <w:proofErr w:type="spellStart"/>
      <w:r w:rsidRPr="000F5E7F">
        <w:t>Ans</w:t>
      </w:r>
      <w:proofErr w:type="spellEnd"/>
      <w:r w:rsidRPr="000F5E7F">
        <w:t>: A</w:t>
      </w:r>
    </w:p>
    <w:p w14:paraId="4DA36646" w14:textId="33169E5F" w:rsidR="00AD1084" w:rsidRPr="000F5E7F" w:rsidRDefault="00AD1084">
      <w:r w:rsidRPr="000F5E7F">
        <w:t>Learning Objective: 1</w:t>
      </w:r>
      <w:r w:rsidR="007E79E5">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109778AE" w14:textId="77777777" w:rsidR="00AD1084" w:rsidRPr="000F5E7F" w:rsidRDefault="00AD1084">
      <w:r w:rsidRPr="000F5E7F">
        <w:t>Cognitive Domain: Application</w:t>
      </w:r>
    </w:p>
    <w:p w14:paraId="1DFD583F" w14:textId="63046DB8" w:rsidR="00AD1084" w:rsidRPr="000F5E7F" w:rsidRDefault="00AD1084">
      <w:r w:rsidRPr="000F5E7F">
        <w:t xml:space="preserve">Answer Location: </w:t>
      </w:r>
      <w:r w:rsidR="009617A0" w:rsidRPr="000F5E7F">
        <w:t>Corrections</w:t>
      </w:r>
    </w:p>
    <w:p w14:paraId="1B2F22BC" w14:textId="77777777" w:rsidR="00AD1084" w:rsidRPr="000F5E7F" w:rsidRDefault="00AD1084">
      <w:r w:rsidRPr="000F5E7F">
        <w:t>Difficulty Level: Hard</w:t>
      </w:r>
    </w:p>
    <w:p w14:paraId="013F12CE" w14:textId="77777777" w:rsidR="00AD1084" w:rsidRPr="000F5E7F" w:rsidRDefault="00AD1084"/>
    <w:p w14:paraId="6B848DEE" w14:textId="52615537" w:rsidR="004E44AE" w:rsidRPr="000F5E7F" w:rsidRDefault="005D46DF">
      <w:r w:rsidRPr="000F5E7F">
        <w:t>4</w:t>
      </w:r>
      <w:r w:rsidR="00B410A4" w:rsidRPr="000F5E7F">
        <w:t>1</w:t>
      </w:r>
      <w:r w:rsidR="004E44AE" w:rsidRPr="000F5E7F">
        <w:t xml:space="preserve">. </w:t>
      </w:r>
      <w:r w:rsidR="00785D7D" w:rsidRPr="000F5E7F">
        <w:t>Certain o</w:t>
      </w:r>
      <w:r w:rsidR="004E44AE" w:rsidRPr="000F5E7F">
        <w:t>ffenses</w:t>
      </w:r>
      <w:r w:rsidR="00785D7D" w:rsidRPr="000F5E7F">
        <w:t>,</w:t>
      </w:r>
      <w:r w:rsidR="004E44AE" w:rsidRPr="000F5E7F">
        <w:t xml:space="preserve"> such as truancy and running away</w:t>
      </w:r>
      <w:r w:rsidR="00785D7D" w:rsidRPr="000F5E7F">
        <w:t>,</w:t>
      </w:r>
      <w:r w:rsidR="00F53DD0" w:rsidRPr="000F5E7F">
        <w:t xml:space="preserve"> are only illegal when they’re committed by juveniles. What are </w:t>
      </w:r>
      <w:r w:rsidR="00785D7D" w:rsidRPr="000F5E7F">
        <w:t xml:space="preserve">these </w:t>
      </w:r>
      <w:r w:rsidR="00F53DD0" w:rsidRPr="000F5E7F">
        <w:t>offenses called?</w:t>
      </w:r>
    </w:p>
    <w:p w14:paraId="5745D67A" w14:textId="0AFBC47A" w:rsidR="004E44AE" w:rsidRPr="000F5E7F" w:rsidRDefault="00903874">
      <w:proofErr w:type="gramStart"/>
      <w:r w:rsidRPr="000F5E7F">
        <w:t>a</w:t>
      </w:r>
      <w:proofErr w:type="gramEnd"/>
      <w:r w:rsidRPr="000F5E7F">
        <w:t>.</w:t>
      </w:r>
      <w:r w:rsidR="005A76DD" w:rsidRPr="000F5E7F">
        <w:t xml:space="preserve"> </w:t>
      </w:r>
      <w:r w:rsidR="004E44AE" w:rsidRPr="000F5E7F">
        <w:t>delinquency offenses</w:t>
      </w:r>
    </w:p>
    <w:p w14:paraId="2D41D944" w14:textId="77AD42FA" w:rsidR="004E44AE" w:rsidRPr="000F5E7F" w:rsidRDefault="00903874">
      <w:proofErr w:type="gramStart"/>
      <w:r w:rsidRPr="000F5E7F">
        <w:t>b</w:t>
      </w:r>
      <w:proofErr w:type="gramEnd"/>
      <w:r w:rsidRPr="000F5E7F">
        <w:t>.</w:t>
      </w:r>
      <w:r w:rsidR="004E44AE" w:rsidRPr="000F5E7F">
        <w:t xml:space="preserve"> administrative codes</w:t>
      </w:r>
    </w:p>
    <w:p w14:paraId="5238E277" w14:textId="4CEF55AC" w:rsidR="004E44AE" w:rsidRPr="000F5E7F" w:rsidRDefault="00903874">
      <w:proofErr w:type="gramStart"/>
      <w:r w:rsidRPr="000F5E7F">
        <w:t>c</w:t>
      </w:r>
      <w:proofErr w:type="gramEnd"/>
      <w:r w:rsidRPr="000F5E7F">
        <w:t>.</w:t>
      </w:r>
      <w:r w:rsidR="004E44AE" w:rsidRPr="000F5E7F">
        <w:t xml:space="preserve"> status offenses</w:t>
      </w:r>
    </w:p>
    <w:p w14:paraId="6B54C41F" w14:textId="14B69435" w:rsidR="004E44AE" w:rsidRPr="000F5E7F" w:rsidRDefault="00903874">
      <w:proofErr w:type="gramStart"/>
      <w:r w:rsidRPr="000F5E7F">
        <w:t>d</w:t>
      </w:r>
      <w:proofErr w:type="gramEnd"/>
      <w:r w:rsidRPr="000F5E7F">
        <w:t>.</w:t>
      </w:r>
      <w:r w:rsidR="004E44AE" w:rsidRPr="000F5E7F">
        <w:t xml:space="preserve"> youth ordinances</w:t>
      </w:r>
    </w:p>
    <w:p w14:paraId="2DF4D1BF" w14:textId="77777777" w:rsidR="00831371" w:rsidRPr="000F5E7F" w:rsidRDefault="004E44AE">
      <w:proofErr w:type="spellStart"/>
      <w:r w:rsidRPr="000F5E7F">
        <w:t>Ans</w:t>
      </w:r>
      <w:proofErr w:type="spellEnd"/>
      <w:r w:rsidRPr="000F5E7F">
        <w:t xml:space="preserve">: C </w:t>
      </w:r>
    </w:p>
    <w:p w14:paraId="241F693A" w14:textId="296F87F3" w:rsidR="00831371" w:rsidRPr="000F5E7F" w:rsidRDefault="00831371">
      <w:r w:rsidRPr="000F5E7F">
        <w:t>Learning Objective: 1</w:t>
      </w:r>
      <w:r w:rsidR="007E79E5">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64148B91" w14:textId="77777777" w:rsidR="00831371" w:rsidRPr="000F5E7F" w:rsidRDefault="00831371">
      <w:r w:rsidRPr="000F5E7F">
        <w:t>Cognitive Domain: Knowledge</w:t>
      </w:r>
    </w:p>
    <w:p w14:paraId="033B2E0B" w14:textId="7FD79A7C" w:rsidR="00831371" w:rsidRPr="000F5E7F" w:rsidRDefault="00831371">
      <w:r w:rsidRPr="000F5E7F">
        <w:t xml:space="preserve">Answer Location: The </w:t>
      </w:r>
      <w:r w:rsidR="009617A0" w:rsidRPr="000F5E7F">
        <w:t>Juvenile Justice System</w:t>
      </w:r>
    </w:p>
    <w:p w14:paraId="106212D9" w14:textId="77777777" w:rsidR="00831371" w:rsidRPr="000F5E7F" w:rsidRDefault="00831371">
      <w:r w:rsidRPr="000F5E7F">
        <w:t>Difficulty Level: Easy</w:t>
      </w:r>
    </w:p>
    <w:p w14:paraId="7342F161" w14:textId="77777777" w:rsidR="00836812" w:rsidRPr="000F5E7F" w:rsidRDefault="00836812"/>
    <w:p w14:paraId="630F4BC9" w14:textId="56F08F5A" w:rsidR="00804600" w:rsidRPr="000F5E7F" w:rsidRDefault="005D46DF">
      <w:r w:rsidRPr="000F5E7F">
        <w:lastRenderedPageBreak/>
        <w:t>4</w:t>
      </w:r>
      <w:r w:rsidR="00B410A4" w:rsidRPr="000F5E7F">
        <w:t>2</w:t>
      </w:r>
      <w:r w:rsidR="00804600" w:rsidRPr="000F5E7F">
        <w:t>. What happens when an individual is convicted and sentenced to death?</w:t>
      </w:r>
    </w:p>
    <w:p w14:paraId="5CDB554E" w14:textId="6CBB5DFA" w:rsidR="00804600" w:rsidRPr="000F5E7F" w:rsidRDefault="00903874">
      <w:r w:rsidRPr="000F5E7F">
        <w:t>a.</w:t>
      </w:r>
      <w:r w:rsidR="005A76DD" w:rsidRPr="000F5E7F">
        <w:t xml:space="preserve"> </w:t>
      </w:r>
      <w:r w:rsidR="00804600" w:rsidRPr="000F5E7F">
        <w:t>Their sentence is automatically converted to “life in p</w:t>
      </w:r>
      <w:r w:rsidR="00C65E6A" w:rsidRPr="000F5E7F">
        <w:t>rison without the possibility of</w:t>
      </w:r>
      <w:r w:rsidR="00804600" w:rsidRPr="000F5E7F">
        <w:t xml:space="preserve"> parole.”</w:t>
      </w:r>
    </w:p>
    <w:p w14:paraId="656471C4" w14:textId="6B1140FF" w:rsidR="00804600" w:rsidRPr="000F5E7F" w:rsidRDefault="00903874">
      <w:r w:rsidRPr="000F5E7F">
        <w:t>b.</w:t>
      </w:r>
      <w:r w:rsidR="00804600" w:rsidRPr="000F5E7F">
        <w:t xml:space="preserve"> Their case is automatically appeale</w:t>
      </w:r>
      <w:r w:rsidR="008D2B6C" w:rsidRPr="000F5E7F">
        <w:t>d</w:t>
      </w:r>
      <w:r w:rsidR="00AA0219" w:rsidRPr="000F5E7F">
        <w:t>.</w:t>
      </w:r>
    </w:p>
    <w:p w14:paraId="596D63A3" w14:textId="0FF7562C" w:rsidR="00804600" w:rsidRPr="000F5E7F" w:rsidRDefault="00903874">
      <w:r w:rsidRPr="000F5E7F">
        <w:t>c.</w:t>
      </w:r>
      <w:r w:rsidR="00804600" w:rsidRPr="000F5E7F">
        <w:t xml:space="preserve"> They are immediately given a date and time for their execution.</w:t>
      </w:r>
    </w:p>
    <w:p w14:paraId="54945295" w14:textId="1EB1A03E" w:rsidR="00804600" w:rsidRPr="000F5E7F" w:rsidRDefault="00903874">
      <w:r w:rsidRPr="000F5E7F">
        <w:t>d.</w:t>
      </w:r>
      <w:r w:rsidR="00804600" w:rsidRPr="000F5E7F">
        <w:t xml:space="preserve"> They are refused the opportunity to appeal their case.</w:t>
      </w:r>
    </w:p>
    <w:p w14:paraId="59310D52" w14:textId="77777777" w:rsidR="00804600" w:rsidRPr="000F5E7F" w:rsidRDefault="00804600">
      <w:proofErr w:type="spellStart"/>
      <w:r w:rsidRPr="000F5E7F">
        <w:t>Ans</w:t>
      </w:r>
      <w:proofErr w:type="spellEnd"/>
      <w:r w:rsidRPr="000F5E7F">
        <w:t>: B</w:t>
      </w:r>
    </w:p>
    <w:p w14:paraId="49D8F1E8" w14:textId="60151411" w:rsidR="00804600" w:rsidRPr="000F5E7F" w:rsidRDefault="00804600">
      <w:r w:rsidRPr="000F5E7F">
        <w:t>Learning Objective: 1</w:t>
      </w:r>
      <w:r w:rsidR="007E79E5">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22C5396F" w14:textId="77777777" w:rsidR="00804600" w:rsidRPr="000F5E7F" w:rsidRDefault="00804600">
      <w:r w:rsidRPr="000F5E7F">
        <w:t>Cognitive Domain: Application</w:t>
      </w:r>
    </w:p>
    <w:p w14:paraId="03391D3D" w14:textId="1F5D1E3A" w:rsidR="00804600" w:rsidRPr="000F5E7F" w:rsidRDefault="00804600">
      <w:r w:rsidRPr="000F5E7F">
        <w:t xml:space="preserve">Answer Location: </w:t>
      </w:r>
      <w:r w:rsidR="002C37DF" w:rsidRPr="000F5E7F">
        <w:t>Appellate Review</w:t>
      </w:r>
    </w:p>
    <w:p w14:paraId="41234C55" w14:textId="77777777" w:rsidR="00804600" w:rsidRPr="000F5E7F" w:rsidRDefault="00804600">
      <w:r w:rsidRPr="000F5E7F">
        <w:t>Difficulty Level: Hard</w:t>
      </w:r>
    </w:p>
    <w:p w14:paraId="0F600823" w14:textId="77777777" w:rsidR="00804600" w:rsidRPr="000F5E7F" w:rsidRDefault="00804600"/>
    <w:p w14:paraId="7224DF35" w14:textId="525D5748" w:rsidR="0022140C" w:rsidRPr="000F5E7F" w:rsidRDefault="005D46DF">
      <w:r w:rsidRPr="000F5E7F">
        <w:t>4</w:t>
      </w:r>
      <w:r w:rsidR="00B410A4" w:rsidRPr="000F5E7F">
        <w:t>3</w:t>
      </w:r>
      <w:r w:rsidR="004E44AE" w:rsidRPr="000F5E7F">
        <w:t xml:space="preserve">. </w:t>
      </w:r>
      <w:r w:rsidR="00785D7D" w:rsidRPr="000F5E7F">
        <w:t>Which of the following describes o</w:t>
      </w:r>
      <w:r w:rsidR="006019DC" w:rsidRPr="000F5E7F">
        <w:t>ffenders who recidivate</w:t>
      </w:r>
      <w:r w:rsidR="00785D7D" w:rsidRPr="000F5E7F">
        <w:t>?</w:t>
      </w:r>
    </w:p>
    <w:p w14:paraId="0B93F2D0" w14:textId="7653C235" w:rsidR="004E44AE" w:rsidRPr="000F5E7F" w:rsidRDefault="00903874">
      <w:r w:rsidRPr="000F5E7F">
        <w:t>a.</w:t>
      </w:r>
      <w:r w:rsidR="005A76DD" w:rsidRPr="000F5E7F">
        <w:t xml:space="preserve"> </w:t>
      </w:r>
      <w:r w:rsidR="00785D7D" w:rsidRPr="000F5E7F">
        <w:t xml:space="preserve">They </w:t>
      </w:r>
      <w:r w:rsidR="004E44AE" w:rsidRPr="000F5E7F">
        <w:t>will be released from prison to parole.</w:t>
      </w:r>
    </w:p>
    <w:p w14:paraId="45D6C119" w14:textId="064E52CF" w:rsidR="004E44AE" w:rsidRPr="000F5E7F" w:rsidRDefault="00903874">
      <w:r w:rsidRPr="000F5E7F">
        <w:t>b.</w:t>
      </w:r>
      <w:r w:rsidR="004E44AE" w:rsidRPr="000F5E7F">
        <w:t xml:space="preserve"> </w:t>
      </w:r>
      <w:r w:rsidR="00785D7D" w:rsidRPr="000F5E7F">
        <w:t xml:space="preserve">They </w:t>
      </w:r>
      <w:r w:rsidR="004E44AE" w:rsidRPr="000F5E7F">
        <w:t>have completed probation supervision.</w:t>
      </w:r>
    </w:p>
    <w:p w14:paraId="5ABAA403" w14:textId="05CB83E1" w:rsidR="004E44AE" w:rsidRPr="000F5E7F" w:rsidRDefault="00903874">
      <w:r w:rsidRPr="000F5E7F">
        <w:t>c.</w:t>
      </w:r>
      <w:r w:rsidR="004E44AE" w:rsidRPr="000F5E7F">
        <w:t xml:space="preserve"> </w:t>
      </w:r>
      <w:r w:rsidR="00785D7D" w:rsidRPr="000F5E7F">
        <w:t xml:space="preserve">They </w:t>
      </w:r>
      <w:r w:rsidR="004E44AE" w:rsidRPr="000F5E7F">
        <w:t>have committed a new crime.</w:t>
      </w:r>
    </w:p>
    <w:p w14:paraId="4532EF51" w14:textId="6B8EF673" w:rsidR="004E44AE" w:rsidRPr="000F5E7F" w:rsidRDefault="00903874">
      <w:r w:rsidRPr="000F5E7F">
        <w:t>d.</w:t>
      </w:r>
      <w:r w:rsidR="004E44AE" w:rsidRPr="000F5E7F">
        <w:t xml:space="preserve"> </w:t>
      </w:r>
      <w:r w:rsidR="00785D7D" w:rsidRPr="000F5E7F">
        <w:t xml:space="preserve">They </w:t>
      </w:r>
      <w:r w:rsidR="004E44AE" w:rsidRPr="000F5E7F">
        <w:t>are juveniles sent to the adult court for processing.</w:t>
      </w:r>
    </w:p>
    <w:p w14:paraId="4E13C34D" w14:textId="23AFB46F" w:rsidR="00831371" w:rsidRPr="000F5E7F" w:rsidRDefault="004E44AE">
      <w:proofErr w:type="spellStart"/>
      <w:r w:rsidRPr="000F5E7F">
        <w:t>Ans</w:t>
      </w:r>
      <w:proofErr w:type="spellEnd"/>
      <w:r w:rsidRPr="000F5E7F">
        <w:t>: C</w:t>
      </w:r>
    </w:p>
    <w:p w14:paraId="673848BF" w14:textId="587D7CD1" w:rsidR="00831371" w:rsidRPr="000F5E7F" w:rsidRDefault="00831371">
      <w:r w:rsidRPr="000F5E7F">
        <w:t>Learning Objective: 1</w:t>
      </w:r>
      <w:r w:rsidR="007E79E5">
        <w:t>.</w:t>
      </w:r>
      <w:r w:rsidR="00904DA1" w:rsidRPr="000F5E7F">
        <w:t>5</w:t>
      </w:r>
      <w:r w:rsidRPr="000F5E7F">
        <w:t>: Describe the fundamentals of the criminal justice process</w:t>
      </w:r>
      <w:r w:rsidR="00BD116F">
        <w:t>—</w:t>
      </w:r>
      <w:r w:rsidRPr="000F5E7F">
        <w:t>the offender’s flow through the police, courts, and corrections components, and the functions of each component.</w:t>
      </w:r>
    </w:p>
    <w:p w14:paraId="754BB72D" w14:textId="77777777" w:rsidR="00831371" w:rsidRPr="000F5E7F" w:rsidRDefault="00831371">
      <w:r w:rsidRPr="000F5E7F">
        <w:t>Cognitive Domain: Knowledge</w:t>
      </w:r>
    </w:p>
    <w:p w14:paraId="74BF39D9" w14:textId="66917DF4" w:rsidR="00831371" w:rsidRPr="000F5E7F" w:rsidRDefault="00831371">
      <w:r w:rsidRPr="000F5E7F">
        <w:t xml:space="preserve">Answer Location: </w:t>
      </w:r>
      <w:r w:rsidR="002C37DF" w:rsidRPr="000F5E7F">
        <w:t>Corrections</w:t>
      </w:r>
    </w:p>
    <w:p w14:paraId="671B2773" w14:textId="77777777" w:rsidR="00831371" w:rsidRPr="000F5E7F" w:rsidRDefault="00831371">
      <w:r w:rsidRPr="000F5E7F">
        <w:t>Difficulty Level: Easy</w:t>
      </w:r>
    </w:p>
    <w:p w14:paraId="04038D37" w14:textId="77777777" w:rsidR="00831371" w:rsidRPr="000F5E7F" w:rsidRDefault="00831371"/>
    <w:p w14:paraId="174D1DCC" w14:textId="7699F44C" w:rsidR="004E44AE" w:rsidRPr="000F5E7F" w:rsidRDefault="005D46DF">
      <w:r w:rsidRPr="000F5E7F">
        <w:t>4</w:t>
      </w:r>
      <w:r w:rsidR="00B410A4" w:rsidRPr="000F5E7F">
        <w:t>4</w:t>
      </w:r>
      <w:r w:rsidR="004E44AE" w:rsidRPr="000F5E7F">
        <w:t xml:space="preserve">. </w:t>
      </w:r>
      <w:r w:rsidR="00785D7D" w:rsidRPr="000F5E7F">
        <w:t xml:space="preserve">Which </w:t>
      </w:r>
      <w:r w:rsidR="004E44AE" w:rsidRPr="000F5E7F">
        <w:t>model of criminal justice portrays the criminal justice process as a four-tiered hierarchy</w:t>
      </w:r>
      <w:r w:rsidR="00785D7D" w:rsidRPr="000F5E7F">
        <w:t>?</w:t>
      </w:r>
    </w:p>
    <w:p w14:paraId="047CD209" w14:textId="61FB938F" w:rsidR="004E44AE" w:rsidRPr="000F5E7F" w:rsidRDefault="00903874">
      <w:proofErr w:type="gramStart"/>
      <w:r w:rsidRPr="000F5E7F">
        <w:t>a</w:t>
      </w:r>
      <w:proofErr w:type="gramEnd"/>
      <w:r w:rsidRPr="000F5E7F">
        <w:t>.</w:t>
      </w:r>
      <w:r w:rsidR="005A76DD" w:rsidRPr="000F5E7F">
        <w:t xml:space="preserve"> </w:t>
      </w:r>
      <w:r w:rsidR="004E44AE" w:rsidRPr="000F5E7F">
        <w:t>consensus</w:t>
      </w:r>
    </w:p>
    <w:p w14:paraId="43925C37" w14:textId="0B58ADD1" w:rsidR="004E44AE" w:rsidRPr="000F5E7F" w:rsidRDefault="00903874">
      <w:proofErr w:type="gramStart"/>
      <w:r w:rsidRPr="000F5E7F">
        <w:t>b</w:t>
      </w:r>
      <w:proofErr w:type="gramEnd"/>
      <w:r w:rsidRPr="000F5E7F">
        <w:t>.</w:t>
      </w:r>
      <w:r w:rsidR="004E44AE" w:rsidRPr="000F5E7F">
        <w:t xml:space="preserve"> conflict</w:t>
      </w:r>
    </w:p>
    <w:p w14:paraId="60E8859E" w14:textId="6410EEBC" w:rsidR="004E44AE" w:rsidRPr="000F5E7F" w:rsidRDefault="00903874">
      <w:proofErr w:type="gramStart"/>
      <w:r w:rsidRPr="000F5E7F">
        <w:t>c</w:t>
      </w:r>
      <w:proofErr w:type="gramEnd"/>
      <w:r w:rsidRPr="000F5E7F">
        <w:t>.</w:t>
      </w:r>
      <w:r w:rsidR="004E44AE" w:rsidRPr="000F5E7F">
        <w:t xml:space="preserve"> crime control</w:t>
      </w:r>
    </w:p>
    <w:p w14:paraId="535ADDDB" w14:textId="78A38AE5" w:rsidR="004E44AE" w:rsidRPr="000F5E7F" w:rsidRDefault="00903874">
      <w:proofErr w:type="gramStart"/>
      <w:r w:rsidRPr="000F5E7F">
        <w:t>d</w:t>
      </w:r>
      <w:proofErr w:type="gramEnd"/>
      <w:r w:rsidRPr="000F5E7F">
        <w:t>.</w:t>
      </w:r>
      <w:r w:rsidR="004E44AE" w:rsidRPr="000F5E7F">
        <w:t xml:space="preserve"> wedding cake</w:t>
      </w:r>
    </w:p>
    <w:p w14:paraId="5FFE0422" w14:textId="612A39DC" w:rsidR="00831371" w:rsidRPr="000F5E7F" w:rsidRDefault="004E44AE">
      <w:proofErr w:type="spellStart"/>
      <w:r w:rsidRPr="000F5E7F">
        <w:t>Ans</w:t>
      </w:r>
      <w:proofErr w:type="spellEnd"/>
      <w:r w:rsidRPr="000F5E7F">
        <w:t>: D</w:t>
      </w:r>
    </w:p>
    <w:p w14:paraId="2EF16392" w14:textId="2BFAA841" w:rsidR="004E44AE" w:rsidRPr="000F5E7F" w:rsidRDefault="004E44AE">
      <w:r w:rsidRPr="000F5E7F">
        <w:t xml:space="preserve">Learning Objective: </w:t>
      </w:r>
      <w:r w:rsidR="00831371" w:rsidRPr="000F5E7F">
        <w:t>1</w:t>
      </w:r>
      <w:r w:rsidR="007E79E5">
        <w:t>.</w:t>
      </w:r>
      <w:r w:rsidR="00904DA1" w:rsidRPr="000F5E7F">
        <w:t>6</w:t>
      </w:r>
      <w:r w:rsidR="00831371" w:rsidRPr="000F5E7F">
        <w:t>: Explain the wedding cake model of criminal justice.</w:t>
      </w:r>
    </w:p>
    <w:p w14:paraId="7D859BFF" w14:textId="77777777" w:rsidR="004E44AE" w:rsidRPr="000F5E7F" w:rsidRDefault="004E44AE">
      <w:r w:rsidRPr="000F5E7F">
        <w:t>Cognitive Domain: Knowledge</w:t>
      </w:r>
    </w:p>
    <w:p w14:paraId="09BE7C2D" w14:textId="77777777" w:rsidR="004E44AE" w:rsidRPr="000F5E7F" w:rsidRDefault="004E44AE">
      <w:r w:rsidRPr="000F5E7F">
        <w:t>Answer Location: The Wedding Cake Model of Criminal Justice</w:t>
      </w:r>
    </w:p>
    <w:p w14:paraId="6BAE8B9C" w14:textId="77777777" w:rsidR="004E44AE" w:rsidRPr="000F5E7F" w:rsidRDefault="004E44AE">
      <w:r w:rsidRPr="000F5E7F">
        <w:t>Difficulty Level: Easy</w:t>
      </w:r>
    </w:p>
    <w:p w14:paraId="235DF751" w14:textId="61C3F4DE" w:rsidR="00831371" w:rsidRPr="000F5E7F" w:rsidRDefault="00831371"/>
    <w:p w14:paraId="66E5986B" w14:textId="44A11B04" w:rsidR="00831371" w:rsidRPr="000F5E7F" w:rsidRDefault="005D46DF">
      <w:r w:rsidRPr="000F5E7F">
        <w:t>4</w:t>
      </w:r>
      <w:r w:rsidR="00B410A4" w:rsidRPr="000F5E7F">
        <w:t>5</w:t>
      </w:r>
      <w:r w:rsidR="00831371" w:rsidRPr="000F5E7F">
        <w:t xml:space="preserve">. In 1994, </w:t>
      </w:r>
      <w:proofErr w:type="spellStart"/>
      <w:r w:rsidR="00831371" w:rsidRPr="000F5E7F">
        <w:t>Orenthal</w:t>
      </w:r>
      <w:proofErr w:type="spellEnd"/>
      <w:r w:rsidR="00831371" w:rsidRPr="000F5E7F">
        <w:t xml:space="preserve"> James “OJ” Simpson was tried for the murder of his ex-wife, Nicole Brown Simpson, and her friend, Ron Goldman. The 11-month televised trial that ended with his acquittal has been described as the most publi</w:t>
      </w:r>
      <w:r w:rsidR="00290A61" w:rsidRPr="000F5E7F">
        <w:t xml:space="preserve">cized criminal trial in history, with an estimated 51 million audience watching the verdict. Based on this information, in </w:t>
      </w:r>
      <w:r w:rsidR="00831371" w:rsidRPr="000F5E7F">
        <w:t xml:space="preserve">what layer </w:t>
      </w:r>
      <w:r w:rsidR="00290A61" w:rsidRPr="000F5E7F">
        <w:t xml:space="preserve">of the </w:t>
      </w:r>
      <w:r w:rsidR="0097453D" w:rsidRPr="000F5E7F">
        <w:t>wedding cake model</w:t>
      </w:r>
      <w:r w:rsidR="00290A61" w:rsidRPr="000F5E7F">
        <w:t xml:space="preserve"> </w:t>
      </w:r>
      <w:r w:rsidR="00831371" w:rsidRPr="000F5E7F">
        <w:t>would this case belong?</w:t>
      </w:r>
    </w:p>
    <w:p w14:paraId="11153157" w14:textId="66F2C37C" w:rsidR="00290A61" w:rsidRPr="000F5E7F" w:rsidRDefault="00903874">
      <w:proofErr w:type="gramStart"/>
      <w:r w:rsidRPr="000F5E7F">
        <w:t>a</w:t>
      </w:r>
      <w:proofErr w:type="gramEnd"/>
      <w:r w:rsidRPr="000F5E7F">
        <w:t>.</w:t>
      </w:r>
      <w:r w:rsidR="005A76DD" w:rsidRPr="000F5E7F">
        <w:t xml:space="preserve"> </w:t>
      </w:r>
      <w:r w:rsidR="00290A61" w:rsidRPr="000F5E7F">
        <w:t>celebrated cases</w:t>
      </w:r>
    </w:p>
    <w:p w14:paraId="7512A2BB" w14:textId="0A42582C" w:rsidR="00290A61" w:rsidRPr="000F5E7F" w:rsidRDefault="00903874">
      <w:proofErr w:type="gramStart"/>
      <w:r w:rsidRPr="000F5E7F">
        <w:t>b</w:t>
      </w:r>
      <w:proofErr w:type="gramEnd"/>
      <w:r w:rsidRPr="000F5E7F">
        <w:t>.</w:t>
      </w:r>
      <w:r w:rsidR="00290A61" w:rsidRPr="000F5E7F">
        <w:t xml:space="preserve"> serious felonies</w:t>
      </w:r>
    </w:p>
    <w:p w14:paraId="66F9CEC0" w14:textId="2E3D4795" w:rsidR="00290A61" w:rsidRPr="000F5E7F" w:rsidRDefault="00903874">
      <w:proofErr w:type="gramStart"/>
      <w:r w:rsidRPr="000F5E7F">
        <w:lastRenderedPageBreak/>
        <w:t>c</w:t>
      </w:r>
      <w:proofErr w:type="gramEnd"/>
      <w:r w:rsidRPr="000F5E7F">
        <w:t>.</w:t>
      </w:r>
      <w:r w:rsidR="00290A61" w:rsidRPr="000F5E7F">
        <w:t xml:space="preserve"> lesser felonies</w:t>
      </w:r>
    </w:p>
    <w:p w14:paraId="187D8E78" w14:textId="7FEFF06C" w:rsidR="00290A61" w:rsidRPr="000F5E7F" w:rsidRDefault="00903874">
      <w:proofErr w:type="gramStart"/>
      <w:r w:rsidRPr="000F5E7F">
        <w:t>d</w:t>
      </w:r>
      <w:proofErr w:type="gramEnd"/>
      <w:r w:rsidRPr="000F5E7F">
        <w:t>.</w:t>
      </w:r>
      <w:r w:rsidR="00290A61" w:rsidRPr="000F5E7F">
        <w:t xml:space="preserve"> misdemeanors</w:t>
      </w:r>
    </w:p>
    <w:p w14:paraId="23CF4898" w14:textId="77777777" w:rsidR="00290A61" w:rsidRPr="000F5E7F" w:rsidRDefault="00290A61">
      <w:proofErr w:type="spellStart"/>
      <w:r w:rsidRPr="000F5E7F">
        <w:t>Ans</w:t>
      </w:r>
      <w:proofErr w:type="spellEnd"/>
      <w:r w:rsidRPr="000F5E7F">
        <w:t>: A</w:t>
      </w:r>
    </w:p>
    <w:p w14:paraId="6220AF21" w14:textId="4A159EB4" w:rsidR="00831371" w:rsidRPr="000F5E7F" w:rsidRDefault="00831371">
      <w:r w:rsidRPr="000F5E7F">
        <w:t>Learning Objective: 1</w:t>
      </w:r>
      <w:r w:rsidR="007E79E5">
        <w:t>.</w:t>
      </w:r>
      <w:r w:rsidR="000E5BDD" w:rsidRPr="000F5E7F">
        <w:t>6</w:t>
      </w:r>
      <w:r w:rsidRPr="000F5E7F">
        <w:t>: Explain the wedding cake model of criminal justice.</w:t>
      </w:r>
    </w:p>
    <w:p w14:paraId="1AEB82DF" w14:textId="77777777" w:rsidR="00831371" w:rsidRPr="000F5E7F" w:rsidRDefault="00290A61">
      <w:r w:rsidRPr="000F5E7F">
        <w:t>Cognitive Domain: Application</w:t>
      </w:r>
    </w:p>
    <w:p w14:paraId="58085E7B" w14:textId="32E76283" w:rsidR="00831371" w:rsidRPr="000F5E7F" w:rsidRDefault="00831371">
      <w:r w:rsidRPr="000F5E7F">
        <w:t>Answer Location</w:t>
      </w:r>
      <w:r w:rsidR="00071C44" w:rsidRPr="000F5E7F">
        <w:t>: Layer 1: Celebrated Cases</w:t>
      </w:r>
    </w:p>
    <w:p w14:paraId="541D7ABC" w14:textId="77777777" w:rsidR="00831371" w:rsidRPr="000F5E7F" w:rsidRDefault="00831371">
      <w:r w:rsidRPr="000F5E7F">
        <w:t xml:space="preserve">Difficulty Level: </w:t>
      </w:r>
      <w:r w:rsidR="00290A61" w:rsidRPr="000F5E7F">
        <w:t>Hard</w:t>
      </w:r>
    </w:p>
    <w:p w14:paraId="19E00C8A" w14:textId="77777777" w:rsidR="00831371" w:rsidRPr="000F5E7F" w:rsidRDefault="00831371"/>
    <w:p w14:paraId="434DDAFB" w14:textId="2CCB2154" w:rsidR="004E44AE" w:rsidRPr="000F5E7F" w:rsidRDefault="005D46DF">
      <w:r w:rsidRPr="000F5E7F">
        <w:t>4</w:t>
      </w:r>
      <w:r w:rsidR="00B410A4" w:rsidRPr="000F5E7F">
        <w:t>6</w:t>
      </w:r>
      <w:r w:rsidR="004E44AE" w:rsidRPr="000F5E7F">
        <w:t>. At which layer of the wedding cake model of crime do most criminal matters occur?</w:t>
      </w:r>
    </w:p>
    <w:p w14:paraId="1CD6A8A7" w14:textId="7C678701" w:rsidR="004E44AE" w:rsidRPr="000F5E7F" w:rsidRDefault="00903874">
      <w:proofErr w:type="gramStart"/>
      <w:r w:rsidRPr="000F5E7F">
        <w:t>a</w:t>
      </w:r>
      <w:proofErr w:type="gramEnd"/>
      <w:r w:rsidRPr="000F5E7F">
        <w:t>.</w:t>
      </w:r>
      <w:r w:rsidR="005A76DD" w:rsidRPr="000F5E7F">
        <w:t xml:space="preserve"> </w:t>
      </w:r>
      <w:r w:rsidR="004E44AE" w:rsidRPr="000F5E7F">
        <w:t>celebrated cases</w:t>
      </w:r>
    </w:p>
    <w:p w14:paraId="7210BD7F" w14:textId="2AB31AA4" w:rsidR="004E44AE" w:rsidRPr="000F5E7F" w:rsidRDefault="00903874">
      <w:proofErr w:type="gramStart"/>
      <w:r w:rsidRPr="000F5E7F">
        <w:t>b</w:t>
      </w:r>
      <w:proofErr w:type="gramEnd"/>
      <w:r w:rsidRPr="000F5E7F">
        <w:t>.</w:t>
      </w:r>
      <w:r w:rsidR="004E44AE" w:rsidRPr="000F5E7F">
        <w:t xml:space="preserve"> serious felonies</w:t>
      </w:r>
    </w:p>
    <w:p w14:paraId="07429F23" w14:textId="3411C0FF" w:rsidR="004E44AE" w:rsidRPr="000F5E7F" w:rsidRDefault="00903874">
      <w:proofErr w:type="gramStart"/>
      <w:r w:rsidRPr="000F5E7F">
        <w:t>c</w:t>
      </w:r>
      <w:proofErr w:type="gramEnd"/>
      <w:r w:rsidRPr="000F5E7F">
        <w:t>.</w:t>
      </w:r>
      <w:r w:rsidR="004E44AE" w:rsidRPr="000F5E7F">
        <w:t xml:space="preserve"> lesser felonies</w:t>
      </w:r>
    </w:p>
    <w:p w14:paraId="21DFA7B5" w14:textId="2825D20D" w:rsidR="004E44AE" w:rsidRPr="000F5E7F" w:rsidRDefault="00903874">
      <w:proofErr w:type="gramStart"/>
      <w:r w:rsidRPr="000F5E7F">
        <w:t>d</w:t>
      </w:r>
      <w:proofErr w:type="gramEnd"/>
      <w:r w:rsidRPr="000F5E7F">
        <w:t>.</w:t>
      </w:r>
      <w:r w:rsidR="004E44AE" w:rsidRPr="000F5E7F">
        <w:t xml:space="preserve"> misdemeanors</w:t>
      </w:r>
    </w:p>
    <w:p w14:paraId="1C3181C1" w14:textId="587AD5D9" w:rsidR="00290A61" w:rsidRPr="000F5E7F" w:rsidRDefault="004E44AE">
      <w:proofErr w:type="spellStart"/>
      <w:r w:rsidRPr="000F5E7F">
        <w:t>Ans</w:t>
      </w:r>
      <w:proofErr w:type="spellEnd"/>
      <w:r w:rsidRPr="000F5E7F">
        <w:t>: D</w:t>
      </w:r>
    </w:p>
    <w:p w14:paraId="324B8907" w14:textId="3A76381B" w:rsidR="00290A61" w:rsidRPr="000F5E7F" w:rsidRDefault="00290A61">
      <w:r w:rsidRPr="000F5E7F">
        <w:t>Learning Objective: 1</w:t>
      </w:r>
      <w:r w:rsidR="007E79E5">
        <w:t>.</w:t>
      </w:r>
      <w:r w:rsidR="000E5BDD" w:rsidRPr="000F5E7F">
        <w:t>6</w:t>
      </w:r>
      <w:r w:rsidRPr="000F5E7F">
        <w:t>: Explain the wedding cake model of criminal justice.</w:t>
      </w:r>
    </w:p>
    <w:p w14:paraId="16D4A910" w14:textId="77777777" w:rsidR="00290A61" w:rsidRPr="000F5E7F" w:rsidRDefault="00290A61">
      <w:r w:rsidRPr="000F5E7F">
        <w:t>Cognitive Domain: Knowledge</w:t>
      </w:r>
    </w:p>
    <w:p w14:paraId="77668448" w14:textId="6453400B" w:rsidR="00290A61" w:rsidRPr="000F5E7F" w:rsidRDefault="00290A61">
      <w:r w:rsidRPr="000F5E7F">
        <w:t xml:space="preserve">Answer Location: </w:t>
      </w:r>
      <w:r w:rsidR="00071C44" w:rsidRPr="000F5E7F">
        <w:t xml:space="preserve">Layer 4: </w:t>
      </w:r>
      <w:r w:rsidR="005D6646" w:rsidRPr="000F5E7F">
        <w:t>Misdemeanors</w:t>
      </w:r>
    </w:p>
    <w:p w14:paraId="32EDA436" w14:textId="77777777" w:rsidR="00290A61" w:rsidRPr="000F5E7F" w:rsidRDefault="00290A61">
      <w:r w:rsidRPr="000F5E7F">
        <w:t>Difficulty Level: Easy</w:t>
      </w:r>
    </w:p>
    <w:p w14:paraId="70FCD0F7" w14:textId="3595C58F" w:rsidR="004E44AE" w:rsidRPr="000F5E7F" w:rsidRDefault="004E44AE"/>
    <w:p w14:paraId="3222E5BF" w14:textId="7B9A323D" w:rsidR="00A5259A" w:rsidRPr="000F5E7F" w:rsidRDefault="005D46DF">
      <w:r w:rsidRPr="000F5E7F">
        <w:t>4</w:t>
      </w:r>
      <w:r w:rsidR="00B410A4" w:rsidRPr="000F5E7F">
        <w:t>7</w:t>
      </w:r>
      <w:r w:rsidR="00A5259A" w:rsidRPr="000F5E7F">
        <w:t xml:space="preserve">. A man is arrested for embezzling $500 from </w:t>
      </w:r>
      <w:r w:rsidR="00785D7D" w:rsidRPr="000F5E7F">
        <w:t>his place of employment</w:t>
      </w:r>
      <w:r w:rsidR="00A5259A" w:rsidRPr="000F5E7F">
        <w:t>. This is the first time he</w:t>
      </w:r>
      <w:r w:rsidR="00785D7D" w:rsidRPr="000F5E7F">
        <w:t xml:space="preserve"> ha</w:t>
      </w:r>
      <w:r w:rsidR="00A5259A" w:rsidRPr="000F5E7F">
        <w:t xml:space="preserve">s ever </w:t>
      </w:r>
      <w:r w:rsidR="00785D7D" w:rsidRPr="000F5E7F">
        <w:t>committed a crime</w:t>
      </w:r>
      <w:r w:rsidR="00A5259A" w:rsidRPr="000F5E7F">
        <w:t xml:space="preserve">, and he decides to take a plea agreement. </w:t>
      </w:r>
      <w:r w:rsidR="00785D7D" w:rsidRPr="000F5E7F">
        <w:t xml:space="preserve">In which </w:t>
      </w:r>
      <w:r w:rsidR="00A5259A" w:rsidRPr="000F5E7F">
        <w:t xml:space="preserve">layer of the </w:t>
      </w:r>
      <w:r w:rsidR="0097453D" w:rsidRPr="000F5E7F">
        <w:t>wedding cake model</w:t>
      </w:r>
      <w:r w:rsidR="00A5259A" w:rsidRPr="000F5E7F">
        <w:t xml:space="preserve"> would this case belong?</w:t>
      </w:r>
    </w:p>
    <w:p w14:paraId="2888BFCE" w14:textId="6AC70AFC" w:rsidR="00A5259A" w:rsidRPr="000F5E7F" w:rsidRDefault="00903874">
      <w:proofErr w:type="gramStart"/>
      <w:r w:rsidRPr="000F5E7F">
        <w:t>a</w:t>
      </w:r>
      <w:proofErr w:type="gramEnd"/>
      <w:r w:rsidRPr="000F5E7F">
        <w:t>.</w:t>
      </w:r>
      <w:r w:rsidR="005A76DD" w:rsidRPr="000F5E7F">
        <w:t xml:space="preserve"> </w:t>
      </w:r>
      <w:r w:rsidR="00A5259A" w:rsidRPr="000F5E7F">
        <w:t>celebrated cases</w:t>
      </w:r>
    </w:p>
    <w:p w14:paraId="5B76A122" w14:textId="70FD4767" w:rsidR="00A5259A" w:rsidRPr="000F5E7F" w:rsidRDefault="00903874">
      <w:proofErr w:type="gramStart"/>
      <w:r w:rsidRPr="000F5E7F">
        <w:t>b</w:t>
      </w:r>
      <w:proofErr w:type="gramEnd"/>
      <w:r w:rsidRPr="000F5E7F">
        <w:t>.</w:t>
      </w:r>
      <w:r w:rsidR="00A5259A" w:rsidRPr="000F5E7F">
        <w:t xml:space="preserve"> serious felonies</w:t>
      </w:r>
    </w:p>
    <w:p w14:paraId="40A0186E" w14:textId="3FA91CF3" w:rsidR="00A5259A" w:rsidRPr="000F5E7F" w:rsidRDefault="00903874">
      <w:proofErr w:type="gramStart"/>
      <w:r w:rsidRPr="000F5E7F">
        <w:t>c</w:t>
      </w:r>
      <w:proofErr w:type="gramEnd"/>
      <w:r w:rsidRPr="000F5E7F">
        <w:t>.</w:t>
      </w:r>
      <w:r w:rsidR="00A5259A" w:rsidRPr="000F5E7F">
        <w:t xml:space="preserve"> lesser felonies</w:t>
      </w:r>
    </w:p>
    <w:p w14:paraId="25954842" w14:textId="55C86AB8" w:rsidR="00A5259A" w:rsidRPr="000F5E7F" w:rsidRDefault="00903874">
      <w:proofErr w:type="gramStart"/>
      <w:r w:rsidRPr="000F5E7F">
        <w:t>d</w:t>
      </w:r>
      <w:proofErr w:type="gramEnd"/>
      <w:r w:rsidRPr="000F5E7F">
        <w:t>.</w:t>
      </w:r>
      <w:r w:rsidR="00A5259A" w:rsidRPr="000F5E7F">
        <w:t xml:space="preserve"> misdemeanors</w:t>
      </w:r>
    </w:p>
    <w:p w14:paraId="43475EFF" w14:textId="31FB1799" w:rsidR="00A5259A" w:rsidRPr="000F5E7F" w:rsidRDefault="00A5259A">
      <w:proofErr w:type="spellStart"/>
      <w:r w:rsidRPr="000F5E7F">
        <w:t>Ans</w:t>
      </w:r>
      <w:proofErr w:type="spellEnd"/>
      <w:r w:rsidRPr="000F5E7F">
        <w:t>: C</w:t>
      </w:r>
    </w:p>
    <w:p w14:paraId="40017F8F" w14:textId="68CCD6D6" w:rsidR="00A5259A" w:rsidRPr="000F5E7F" w:rsidRDefault="00A5259A">
      <w:r w:rsidRPr="000F5E7F">
        <w:t>Learning Objective: 1</w:t>
      </w:r>
      <w:r w:rsidR="007E79E5">
        <w:t>.</w:t>
      </w:r>
      <w:r w:rsidRPr="000F5E7F">
        <w:t>6: Explain the wedding cake model of criminal justice.</w:t>
      </w:r>
    </w:p>
    <w:p w14:paraId="148759A2" w14:textId="41C9F9BC" w:rsidR="00A5259A" w:rsidRPr="000F5E7F" w:rsidRDefault="00A5259A">
      <w:r w:rsidRPr="000F5E7F">
        <w:t>Cognitive Domain: Application</w:t>
      </w:r>
    </w:p>
    <w:p w14:paraId="278656AC" w14:textId="04B309E3" w:rsidR="00A5259A" w:rsidRPr="000F5E7F" w:rsidRDefault="00A5259A">
      <w:r w:rsidRPr="000F5E7F">
        <w:t xml:space="preserve">Answer Location: </w:t>
      </w:r>
      <w:r w:rsidR="00071C44" w:rsidRPr="000F5E7F">
        <w:t>Layer 3: Lesser Felonies</w:t>
      </w:r>
    </w:p>
    <w:p w14:paraId="67B7CE83" w14:textId="0C73D10F" w:rsidR="00A5259A" w:rsidRPr="000F5E7F" w:rsidRDefault="00A5259A">
      <w:r w:rsidRPr="000F5E7F">
        <w:t>Difficulty Level: Hard</w:t>
      </w:r>
    </w:p>
    <w:p w14:paraId="037B01E6" w14:textId="77777777" w:rsidR="00290A61" w:rsidRPr="000F5E7F" w:rsidRDefault="00290A61"/>
    <w:p w14:paraId="23C6529A" w14:textId="54345574" w:rsidR="00220DD5" w:rsidRPr="000F5E7F" w:rsidRDefault="005D46DF">
      <w:r w:rsidRPr="000F5E7F">
        <w:t>4</w:t>
      </w:r>
      <w:r w:rsidR="00B410A4" w:rsidRPr="000F5E7F">
        <w:t>8</w:t>
      </w:r>
      <w:r w:rsidR="00220DD5" w:rsidRPr="000F5E7F">
        <w:t>. Aaron Hernandez was a former NFL player who was convicted of murdering a former frien</w:t>
      </w:r>
      <w:r w:rsidR="00732DBF" w:rsidRPr="000F5E7F">
        <w:t>d</w:t>
      </w:r>
      <w:r w:rsidR="00AA0219" w:rsidRPr="000F5E7F">
        <w:t>.</w:t>
      </w:r>
      <w:r w:rsidR="00220DD5" w:rsidRPr="000F5E7F">
        <w:t xml:space="preserve"> His case would be considered a “celebrated case” in the </w:t>
      </w:r>
      <w:r w:rsidR="0097453D" w:rsidRPr="000F5E7F">
        <w:t>wedding cake model.</w:t>
      </w:r>
      <w:r w:rsidR="00220DD5" w:rsidRPr="000F5E7F">
        <w:t xml:space="preserve"> If a</w:t>
      </w:r>
      <w:r w:rsidR="0097453D" w:rsidRPr="000F5E7F">
        <w:t xml:space="preserve"> person who was not a public figure carried out an</w:t>
      </w:r>
      <w:r w:rsidR="00220DD5" w:rsidRPr="000F5E7F">
        <w:t xml:space="preserve"> identical crime</w:t>
      </w:r>
      <w:r w:rsidR="0097453D" w:rsidRPr="000F5E7F">
        <w:t xml:space="preserve">, </w:t>
      </w:r>
      <w:r w:rsidR="00220DD5" w:rsidRPr="000F5E7F">
        <w:t>that case would fall under which layer</w:t>
      </w:r>
      <w:r w:rsidR="0097453D" w:rsidRPr="000F5E7F">
        <w:t xml:space="preserve"> of the wedding cake model</w:t>
      </w:r>
      <w:r w:rsidR="00220DD5" w:rsidRPr="000F5E7F">
        <w:t>?</w:t>
      </w:r>
    </w:p>
    <w:p w14:paraId="02D09259" w14:textId="1B5A8B48" w:rsidR="00220DD5" w:rsidRPr="000F5E7F" w:rsidRDefault="00903874">
      <w:proofErr w:type="gramStart"/>
      <w:r w:rsidRPr="000F5E7F">
        <w:t>a</w:t>
      </w:r>
      <w:proofErr w:type="gramEnd"/>
      <w:r w:rsidRPr="000F5E7F">
        <w:t>.</w:t>
      </w:r>
      <w:r w:rsidR="005A76DD" w:rsidRPr="000F5E7F">
        <w:t xml:space="preserve"> </w:t>
      </w:r>
      <w:r w:rsidR="00220DD5" w:rsidRPr="000F5E7F">
        <w:t>celebrated cases</w:t>
      </w:r>
    </w:p>
    <w:p w14:paraId="168B2259" w14:textId="7B9E14E8" w:rsidR="00220DD5" w:rsidRPr="000F5E7F" w:rsidRDefault="00903874">
      <w:proofErr w:type="gramStart"/>
      <w:r w:rsidRPr="000F5E7F">
        <w:t>b</w:t>
      </w:r>
      <w:proofErr w:type="gramEnd"/>
      <w:r w:rsidRPr="000F5E7F">
        <w:t>.</w:t>
      </w:r>
      <w:r w:rsidR="00220DD5" w:rsidRPr="000F5E7F">
        <w:t xml:space="preserve"> serious felonies</w:t>
      </w:r>
    </w:p>
    <w:p w14:paraId="72B164C8" w14:textId="7A94FA9E" w:rsidR="00220DD5" w:rsidRPr="000F5E7F" w:rsidRDefault="00903874">
      <w:proofErr w:type="gramStart"/>
      <w:r w:rsidRPr="000F5E7F">
        <w:t>c</w:t>
      </w:r>
      <w:proofErr w:type="gramEnd"/>
      <w:r w:rsidRPr="000F5E7F">
        <w:t>.</w:t>
      </w:r>
      <w:r w:rsidR="00220DD5" w:rsidRPr="000F5E7F">
        <w:t xml:space="preserve"> lesser felonies</w:t>
      </w:r>
    </w:p>
    <w:p w14:paraId="1A744332" w14:textId="405F86CB" w:rsidR="00220DD5" w:rsidRPr="000F5E7F" w:rsidRDefault="00903874">
      <w:proofErr w:type="gramStart"/>
      <w:r w:rsidRPr="000F5E7F">
        <w:t>d</w:t>
      </w:r>
      <w:proofErr w:type="gramEnd"/>
      <w:r w:rsidRPr="000F5E7F">
        <w:t>.</w:t>
      </w:r>
      <w:r w:rsidR="00220DD5" w:rsidRPr="000F5E7F">
        <w:t xml:space="preserve"> misdemeanors</w:t>
      </w:r>
    </w:p>
    <w:p w14:paraId="7942966C" w14:textId="5E2F96A0" w:rsidR="00220DD5" w:rsidRPr="000F5E7F" w:rsidRDefault="00220DD5">
      <w:proofErr w:type="spellStart"/>
      <w:r w:rsidRPr="000F5E7F">
        <w:t>Ans</w:t>
      </w:r>
      <w:proofErr w:type="spellEnd"/>
      <w:r w:rsidRPr="000F5E7F">
        <w:t>: B</w:t>
      </w:r>
    </w:p>
    <w:p w14:paraId="0A91B575" w14:textId="155ABEB7" w:rsidR="00220DD5" w:rsidRPr="000F5E7F" w:rsidRDefault="00220DD5">
      <w:r w:rsidRPr="000F5E7F">
        <w:t>Learning Objective: 1</w:t>
      </w:r>
      <w:r w:rsidR="007E79E5">
        <w:t>.</w:t>
      </w:r>
      <w:r w:rsidRPr="000F5E7F">
        <w:t>6: Explain the wedding cake model of criminal justice.</w:t>
      </w:r>
    </w:p>
    <w:p w14:paraId="12EB05AD" w14:textId="2F3A1BF0" w:rsidR="00220DD5" w:rsidRPr="000F5E7F" w:rsidRDefault="00220DD5">
      <w:r w:rsidRPr="000F5E7F">
        <w:t>Cognitive Domain: Analysis</w:t>
      </w:r>
    </w:p>
    <w:p w14:paraId="5D456BDA" w14:textId="55532654" w:rsidR="00220DD5" w:rsidRPr="000F5E7F" w:rsidRDefault="00220DD5">
      <w:r w:rsidRPr="000F5E7F">
        <w:t xml:space="preserve">Answer Location: </w:t>
      </w:r>
      <w:r w:rsidR="00071C44" w:rsidRPr="000F5E7F">
        <w:t>Layer 2: Serious Felonies</w:t>
      </w:r>
    </w:p>
    <w:p w14:paraId="4B477844" w14:textId="3106A7F6" w:rsidR="00220DD5" w:rsidRPr="000F5E7F" w:rsidRDefault="00220DD5">
      <w:r w:rsidRPr="000F5E7F">
        <w:t>Difficulty Level: Medium</w:t>
      </w:r>
    </w:p>
    <w:p w14:paraId="49D48701" w14:textId="13A58C48" w:rsidR="00220DD5" w:rsidRPr="000F5E7F" w:rsidRDefault="00220DD5"/>
    <w:p w14:paraId="5516EB2F" w14:textId="4A7F8520" w:rsidR="004E44AE" w:rsidRPr="000F5E7F" w:rsidRDefault="005D46DF">
      <w:r w:rsidRPr="000F5E7F">
        <w:lastRenderedPageBreak/>
        <w:t>4</w:t>
      </w:r>
      <w:r w:rsidR="00B410A4" w:rsidRPr="000F5E7F">
        <w:t>9.</w:t>
      </w:r>
      <w:r w:rsidR="004E44AE" w:rsidRPr="000F5E7F">
        <w:t xml:space="preserve"> Questions regarding whether police officers should receive free food from restaurants or free coffee from convenience stores are what kind of dilemmas?</w:t>
      </w:r>
    </w:p>
    <w:p w14:paraId="6B494FE6" w14:textId="6E4A59E8" w:rsidR="004E44AE" w:rsidRPr="000F5E7F" w:rsidRDefault="00903874">
      <w:proofErr w:type="gramStart"/>
      <w:r w:rsidRPr="000F5E7F">
        <w:t>a</w:t>
      </w:r>
      <w:proofErr w:type="gramEnd"/>
      <w:r w:rsidRPr="000F5E7F">
        <w:t>.</w:t>
      </w:r>
      <w:r w:rsidR="005A76DD" w:rsidRPr="000F5E7F">
        <w:t xml:space="preserve"> </w:t>
      </w:r>
      <w:r w:rsidR="0097453D" w:rsidRPr="000F5E7F">
        <w:t>l</w:t>
      </w:r>
      <w:r w:rsidR="004E44AE" w:rsidRPr="000F5E7F">
        <w:t>egal</w:t>
      </w:r>
    </w:p>
    <w:p w14:paraId="768B24FC" w14:textId="35681404" w:rsidR="004E44AE" w:rsidRPr="000F5E7F" w:rsidRDefault="00903874">
      <w:proofErr w:type="gramStart"/>
      <w:r w:rsidRPr="000F5E7F">
        <w:t>b</w:t>
      </w:r>
      <w:proofErr w:type="gramEnd"/>
      <w:r w:rsidRPr="000F5E7F">
        <w:t>.</w:t>
      </w:r>
      <w:r w:rsidR="004E44AE" w:rsidRPr="000F5E7F">
        <w:t xml:space="preserve"> </w:t>
      </w:r>
      <w:r w:rsidR="0097453D" w:rsidRPr="000F5E7F">
        <w:t>e</w:t>
      </w:r>
      <w:r w:rsidR="004E44AE" w:rsidRPr="000F5E7F">
        <w:t>thical</w:t>
      </w:r>
    </w:p>
    <w:p w14:paraId="5316D041" w14:textId="74D4A54E" w:rsidR="004E44AE" w:rsidRPr="000F5E7F" w:rsidRDefault="00903874">
      <w:proofErr w:type="gramStart"/>
      <w:r w:rsidRPr="000F5E7F">
        <w:t>c</w:t>
      </w:r>
      <w:proofErr w:type="gramEnd"/>
      <w:r w:rsidRPr="000F5E7F">
        <w:t>.</w:t>
      </w:r>
      <w:r w:rsidR="004E44AE" w:rsidRPr="000F5E7F">
        <w:t xml:space="preserve"> </w:t>
      </w:r>
      <w:r w:rsidR="0097453D" w:rsidRPr="000F5E7F">
        <w:t>f</w:t>
      </w:r>
      <w:r w:rsidR="004E44AE" w:rsidRPr="000F5E7F">
        <w:t>alse</w:t>
      </w:r>
    </w:p>
    <w:p w14:paraId="2D403F6E" w14:textId="1CD6A8F5" w:rsidR="004E44AE" w:rsidRPr="000F5E7F" w:rsidRDefault="00903874">
      <w:proofErr w:type="gramStart"/>
      <w:r w:rsidRPr="000F5E7F">
        <w:t>d</w:t>
      </w:r>
      <w:proofErr w:type="gramEnd"/>
      <w:r w:rsidRPr="000F5E7F">
        <w:t>.</w:t>
      </w:r>
      <w:r w:rsidR="004E44AE" w:rsidRPr="000F5E7F">
        <w:t xml:space="preserve"> </w:t>
      </w:r>
      <w:r w:rsidR="0097453D" w:rsidRPr="000F5E7F">
        <w:t>h</w:t>
      </w:r>
      <w:r w:rsidR="004E44AE" w:rsidRPr="000F5E7F">
        <w:t>onesty</w:t>
      </w:r>
    </w:p>
    <w:p w14:paraId="14CE356E" w14:textId="71F25907" w:rsidR="008378CC" w:rsidRPr="000F5E7F" w:rsidRDefault="004E44AE">
      <w:proofErr w:type="spellStart"/>
      <w:r w:rsidRPr="000F5E7F">
        <w:t>Ans</w:t>
      </w:r>
      <w:proofErr w:type="spellEnd"/>
      <w:r w:rsidRPr="000F5E7F">
        <w:t>: B</w:t>
      </w:r>
    </w:p>
    <w:p w14:paraId="45E487F7" w14:textId="4BE0F28C" w:rsidR="004E44AE" w:rsidRPr="000F5E7F" w:rsidRDefault="004E44AE">
      <w:bookmarkStart w:id="0" w:name="_Hlk494079272"/>
      <w:r w:rsidRPr="000F5E7F">
        <w:t xml:space="preserve">Learning Objective: </w:t>
      </w:r>
      <w:r w:rsidR="008378CC" w:rsidRPr="000F5E7F">
        <w:t>1</w:t>
      </w:r>
      <w:r w:rsidR="007E79E5">
        <w:t>.7</w:t>
      </w:r>
      <w:r w:rsidR="008378CC" w:rsidRPr="000F5E7F">
        <w:t>: Discuss the importance of ethics and character in criminal justice.</w:t>
      </w:r>
    </w:p>
    <w:p w14:paraId="6B40E1C0" w14:textId="77777777" w:rsidR="004E44AE" w:rsidRPr="000F5E7F" w:rsidRDefault="004E44AE">
      <w:r w:rsidRPr="000F5E7F">
        <w:t>Cognitive Domain: Knowledge</w:t>
      </w:r>
    </w:p>
    <w:p w14:paraId="3321667B" w14:textId="6B9264D5" w:rsidR="004E44AE" w:rsidRPr="000F5E7F" w:rsidRDefault="004E44AE">
      <w:r w:rsidRPr="000F5E7F">
        <w:t xml:space="preserve">Answer Location: Ethics </w:t>
      </w:r>
      <w:proofErr w:type="gramStart"/>
      <w:r w:rsidR="008378CC" w:rsidRPr="000F5E7F">
        <w:t>Throughout</w:t>
      </w:r>
      <w:proofErr w:type="gramEnd"/>
      <w:r w:rsidR="008378CC" w:rsidRPr="000F5E7F">
        <w:t xml:space="preserve"> the Criminal Justice System</w:t>
      </w:r>
    </w:p>
    <w:bookmarkEnd w:id="0"/>
    <w:p w14:paraId="23654D89" w14:textId="77777777" w:rsidR="004E44AE" w:rsidRPr="000F5E7F" w:rsidRDefault="004E44AE">
      <w:r w:rsidRPr="000F5E7F">
        <w:t>Difficulty Level: Easy</w:t>
      </w:r>
    </w:p>
    <w:p w14:paraId="3F6D03E3" w14:textId="77777777" w:rsidR="00D17CF8" w:rsidRPr="000F5E7F" w:rsidRDefault="00D17CF8"/>
    <w:p w14:paraId="543AF634" w14:textId="41D5450F" w:rsidR="00E221D5" w:rsidRPr="000F5E7F" w:rsidRDefault="00B410A4" w:rsidP="001E3B1E">
      <w:r w:rsidRPr="000F5E7F">
        <w:t>50</w:t>
      </w:r>
      <w:r w:rsidR="00E221D5" w:rsidRPr="000F5E7F">
        <w:t>. What are rules that spell out appropriate human conduct?</w:t>
      </w:r>
    </w:p>
    <w:p w14:paraId="75040174" w14:textId="6DD73C04" w:rsidR="00E221D5" w:rsidRPr="000F5E7F" w:rsidRDefault="00903874">
      <w:proofErr w:type="gramStart"/>
      <w:r w:rsidRPr="000F5E7F">
        <w:t>a</w:t>
      </w:r>
      <w:proofErr w:type="gramEnd"/>
      <w:r w:rsidRPr="000F5E7F">
        <w:t>.</w:t>
      </w:r>
      <w:r w:rsidR="005A76DD" w:rsidRPr="000F5E7F">
        <w:t xml:space="preserve"> </w:t>
      </w:r>
      <w:r w:rsidR="00E221D5" w:rsidRPr="000F5E7F">
        <w:t>ethics</w:t>
      </w:r>
    </w:p>
    <w:p w14:paraId="35B8B3CE" w14:textId="7526643B" w:rsidR="00E221D5" w:rsidRPr="000F5E7F" w:rsidRDefault="00903874">
      <w:proofErr w:type="gramStart"/>
      <w:r w:rsidRPr="000F5E7F">
        <w:t>b</w:t>
      </w:r>
      <w:proofErr w:type="gramEnd"/>
      <w:r w:rsidRPr="000F5E7F">
        <w:t>.</w:t>
      </w:r>
      <w:r w:rsidR="00E221D5" w:rsidRPr="000F5E7F">
        <w:t xml:space="preserve"> legalities</w:t>
      </w:r>
    </w:p>
    <w:p w14:paraId="09D6B8A3" w14:textId="5CE01229" w:rsidR="00E221D5" w:rsidRPr="000F5E7F" w:rsidRDefault="00903874">
      <w:proofErr w:type="gramStart"/>
      <w:r w:rsidRPr="000F5E7F">
        <w:t>c</w:t>
      </w:r>
      <w:proofErr w:type="gramEnd"/>
      <w:r w:rsidRPr="000F5E7F">
        <w:t>.</w:t>
      </w:r>
      <w:r w:rsidR="00E221D5" w:rsidRPr="000F5E7F">
        <w:t xml:space="preserve"> honesty</w:t>
      </w:r>
    </w:p>
    <w:p w14:paraId="0D75EDAE" w14:textId="1B2589EF" w:rsidR="00E221D5" w:rsidRPr="000F5E7F" w:rsidRDefault="00903874">
      <w:proofErr w:type="gramStart"/>
      <w:r w:rsidRPr="000F5E7F">
        <w:t>d</w:t>
      </w:r>
      <w:proofErr w:type="gramEnd"/>
      <w:r w:rsidRPr="000F5E7F">
        <w:t>.</w:t>
      </w:r>
      <w:r w:rsidR="00E221D5" w:rsidRPr="000F5E7F">
        <w:t xml:space="preserve"> laws</w:t>
      </w:r>
    </w:p>
    <w:p w14:paraId="002BE2FD" w14:textId="77777777" w:rsidR="00E221D5" w:rsidRPr="000F5E7F" w:rsidRDefault="00E221D5">
      <w:proofErr w:type="spellStart"/>
      <w:r w:rsidRPr="000F5E7F">
        <w:t>Ans</w:t>
      </w:r>
      <w:proofErr w:type="spellEnd"/>
      <w:r w:rsidRPr="000F5E7F">
        <w:t>: A</w:t>
      </w:r>
    </w:p>
    <w:p w14:paraId="2EAFAEEC" w14:textId="2DC735AE" w:rsidR="00E221D5" w:rsidRPr="000F5E7F" w:rsidRDefault="00E221D5">
      <w:r w:rsidRPr="000F5E7F">
        <w:t>Learning Objective: 1</w:t>
      </w:r>
      <w:r w:rsidR="007E79E5">
        <w:t>.</w:t>
      </w:r>
      <w:r w:rsidRPr="000F5E7F">
        <w:t>7: Discuss the importance of ethics and character in criminal justice.</w:t>
      </w:r>
    </w:p>
    <w:p w14:paraId="24D65141" w14:textId="77777777" w:rsidR="00E221D5" w:rsidRPr="000F5E7F" w:rsidRDefault="00E221D5">
      <w:r w:rsidRPr="000F5E7F">
        <w:t>Cognitive Domain: Knowledge</w:t>
      </w:r>
    </w:p>
    <w:p w14:paraId="4CF7F158" w14:textId="77777777" w:rsidR="00E221D5" w:rsidRPr="000F5E7F" w:rsidRDefault="00E221D5">
      <w:r w:rsidRPr="000F5E7F">
        <w:t xml:space="preserve">Answer Location: Ethics </w:t>
      </w:r>
      <w:proofErr w:type="gramStart"/>
      <w:r w:rsidRPr="000F5E7F">
        <w:t>Throughout</w:t>
      </w:r>
      <w:proofErr w:type="gramEnd"/>
      <w:r w:rsidRPr="000F5E7F">
        <w:t xml:space="preserve"> the Criminal Justice System</w:t>
      </w:r>
    </w:p>
    <w:p w14:paraId="28C2DE85" w14:textId="4E6316E6" w:rsidR="007E79E5" w:rsidRPr="000F5E7F" w:rsidRDefault="00E221D5">
      <w:r w:rsidRPr="000F5E7F">
        <w:t>Difficulty Level: Easy</w:t>
      </w:r>
    </w:p>
    <w:p w14:paraId="10388833" w14:textId="77777777" w:rsidR="00071C44" w:rsidRPr="000F5E7F" w:rsidRDefault="00071C44" w:rsidP="001E3B1E"/>
    <w:p w14:paraId="644CDBB5" w14:textId="4A72425B" w:rsidR="00732DBF" w:rsidRPr="000F5E7F" w:rsidRDefault="00732DBF" w:rsidP="001E3B1E">
      <w:pPr>
        <w:pStyle w:val="Heading2"/>
        <w:ind w:left="0" w:firstLine="0"/>
        <w:jc w:val="left"/>
      </w:pPr>
      <w:r w:rsidRPr="000F5E7F">
        <w:t>True/False</w:t>
      </w:r>
    </w:p>
    <w:p w14:paraId="5A425030" w14:textId="77777777" w:rsidR="004E44AE" w:rsidRPr="000F5E7F" w:rsidRDefault="004E44AE">
      <w:pPr>
        <w:rPr>
          <w:rFonts w:ascii="Cambria" w:hAnsi="Cambria"/>
        </w:rPr>
      </w:pPr>
    </w:p>
    <w:p w14:paraId="3D0B1788" w14:textId="54B80691" w:rsidR="004E44AE" w:rsidRPr="000F5E7F" w:rsidRDefault="00836812">
      <w:r w:rsidRPr="000F5E7F">
        <w:t>1</w:t>
      </w:r>
      <w:r w:rsidR="004E44AE" w:rsidRPr="000F5E7F">
        <w:t>. Three-strikes laws stipulate that offenders must be sentenced to life in prison after their third felony conviction.</w:t>
      </w:r>
    </w:p>
    <w:p w14:paraId="4FEBC715" w14:textId="1C687DDE" w:rsidR="00E1085C" w:rsidRPr="000F5E7F" w:rsidRDefault="004E44AE">
      <w:proofErr w:type="spellStart"/>
      <w:r w:rsidRPr="000F5E7F">
        <w:t>Ans</w:t>
      </w:r>
      <w:proofErr w:type="spellEnd"/>
      <w:r w:rsidRPr="000F5E7F">
        <w:t>: F</w:t>
      </w:r>
    </w:p>
    <w:p w14:paraId="1014BF68" w14:textId="6FB17B32" w:rsidR="00BD116F" w:rsidRPr="000F5E7F" w:rsidRDefault="00E1085C">
      <w:r w:rsidRPr="000F5E7F">
        <w:t>Learning Objective: 1</w:t>
      </w:r>
      <w:r w:rsidR="007E79E5">
        <w:t>.</w:t>
      </w:r>
      <w:r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29E8B417" w14:textId="77777777" w:rsidR="004E44AE" w:rsidRPr="000F5E7F" w:rsidRDefault="004E44AE">
      <w:r w:rsidRPr="000F5E7F">
        <w:t>Cognitive Domain: Comprehension</w:t>
      </w:r>
    </w:p>
    <w:p w14:paraId="5F5191EC" w14:textId="0A2963E7" w:rsidR="004E44AE" w:rsidRPr="000F5E7F" w:rsidRDefault="004E44AE">
      <w:r w:rsidRPr="000F5E7F">
        <w:t>Answer Location</w:t>
      </w:r>
      <w:r w:rsidR="00DB440B" w:rsidRPr="000F5E7F">
        <w:t>: The Criminal Law: How It Changes and How It Changes the System</w:t>
      </w:r>
    </w:p>
    <w:p w14:paraId="5757F415" w14:textId="77777777" w:rsidR="004E44AE" w:rsidRPr="000F5E7F" w:rsidRDefault="004E44AE">
      <w:r w:rsidRPr="000F5E7F">
        <w:t>Difficulty Level: Medium</w:t>
      </w:r>
    </w:p>
    <w:p w14:paraId="61342AA8" w14:textId="4DC8E1C7" w:rsidR="004E44AE" w:rsidRPr="000F5E7F" w:rsidRDefault="004E44AE"/>
    <w:p w14:paraId="29556472" w14:textId="7BF93258" w:rsidR="004E44AE" w:rsidRPr="000F5E7F" w:rsidRDefault="00E1085C">
      <w:r w:rsidRPr="000F5E7F">
        <w:t>2</w:t>
      </w:r>
      <w:r w:rsidR="004E44AE" w:rsidRPr="000F5E7F">
        <w:t>. Hobbes argued that all people were essentially irrational and selfish, but they had just enough rationality to come together to form governments for self-protection.</w:t>
      </w:r>
    </w:p>
    <w:p w14:paraId="30D0F4EC" w14:textId="7B666119" w:rsidR="00E1085C" w:rsidRPr="000F5E7F" w:rsidRDefault="004E44AE">
      <w:proofErr w:type="spellStart"/>
      <w:r w:rsidRPr="000F5E7F">
        <w:t>Ans</w:t>
      </w:r>
      <w:proofErr w:type="spellEnd"/>
      <w:r w:rsidRPr="000F5E7F">
        <w:t>: T</w:t>
      </w:r>
    </w:p>
    <w:p w14:paraId="562AD4A6" w14:textId="21A7E788" w:rsidR="00BD116F" w:rsidRPr="000F5E7F" w:rsidRDefault="00E1085C">
      <w:r w:rsidRPr="000F5E7F">
        <w:t>Learning Objective: 1</w:t>
      </w:r>
      <w:r w:rsidR="007E79E5">
        <w:t>.</w:t>
      </w:r>
      <w:r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7F309EB9" w14:textId="77777777" w:rsidR="004E44AE" w:rsidRPr="000F5E7F" w:rsidRDefault="004E44AE">
      <w:r w:rsidRPr="000F5E7F">
        <w:t>Cognitive Domain: Comprehension</w:t>
      </w:r>
    </w:p>
    <w:p w14:paraId="22D6A47C" w14:textId="70EA52BB" w:rsidR="00E1085C" w:rsidRPr="000F5E7F" w:rsidRDefault="004E44AE">
      <w:r w:rsidRPr="000F5E7F">
        <w:t xml:space="preserve">Answer Location: </w:t>
      </w:r>
      <w:r w:rsidR="00DB440B" w:rsidRPr="000F5E7F">
        <w:t>Consensus Theory of Justice</w:t>
      </w:r>
    </w:p>
    <w:p w14:paraId="29DC1D8C" w14:textId="77777777" w:rsidR="004E44AE" w:rsidRPr="000F5E7F" w:rsidRDefault="004E44AE">
      <w:r w:rsidRPr="000F5E7F">
        <w:lastRenderedPageBreak/>
        <w:t>Difficulty Level: Medium</w:t>
      </w:r>
    </w:p>
    <w:p w14:paraId="7E0B8EDC" w14:textId="2E8A7F89" w:rsidR="004E44AE" w:rsidRPr="000F5E7F" w:rsidRDefault="004E44AE"/>
    <w:p w14:paraId="5F1799E0" w14:textId="69B6FB28" w:rsidR="004E44AE" w:rsidRPr="000F5E7F" w:rsidRDefault="00E1085C">
      <w:r w:rsidRPr="000F5E7F">
        <w:t>3</w:t>
      </w:r>
      <w:r w:rsidR="004E44AE" w:rsidRPr="000F5E7F">
        <w:t>. Rousseau described consensus within the ruling group and the need to use force and other means to ensure the compliance of other groups.</w:t>
      </w:r>
    </w:p>
    <w:p w14:paraId="355C3016" w14:textId="416A122A" w:rsidR="00E1085C" w:rsidRPr="000F5E7F" w:rsidRDefault="004E44AE">
      <w:proofErr w:type="spellStart"/>
      <w:r w:rsidRPr="000F5E7F">
        <w:t>Ans</w:t>
      </w:r>
      <w:proofErr w:type="spellEnd"/>
      <w:r w:rsidRPr="000F5E7F">
        <w:t>: F</w:t>
      </w:r>
    </w:p>
    <w:p w14:paraId="03DD9F3D" w14:textId="1D47B338" w:rsidR="00BD116F" w:rsidRPr="000F5E7F" w:rsidRDefault="00E1085C">
      <w:r w:rsidRPr="000F5E7F">
        <w:t>Learning Objective: 1</w:t>
      </w:r>
      <w:r w:rsidR="007E79E5">
        <w:t>.</w:t>
      </w:r>
      <w:r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53BA9B2E" w14:textId="77777777" w:rsidR="00E1085C" w:rsidRPr="000F5E7F" w:rsidRDefault="00E1085C">
      <w:r w:rsidRPr="000F5E7F">
        <w:t>Cognitive Domain: Comprehension</w:t>
      </w:r>
    </w:p>
    <w:p w14:paraId="38E00A8E" w14:textId="638A0A16" w:rsidR="00E1085C" w:rsidRPr="000F5E7F" w:rsidRDefault="00E1085C">
      <w:r w:rsidRPr="000F5E7F">
        <w:t xml:space="preserve">Answer Location: </w:t>
      </w:r>
      <w:r w:rsidR="00DB440B" w:rsidRPr="000F5E7F">
        <w:t>Consensus Theory of Justice</w:t>
      </w:r>
    </w:p>
    <w:p w14:paraId="0601B112" w14:textId="77777777" w:rsidR="00E1085C" w:rsidRPr="000F5E7F" w:rsidRDefault="00E1085C">
      <w:r w:rsidRPr="000F5E7F">
        <w:t>Difficulty Level: Medium</w:t>
      </w:r>
    </w:p>
    <w:p w14:paraId="48204851" w14:textId="4D2DB4E6" w:rsidR="004E44AE" w:rsidRPr="000F5E7F" w:rsidRDefault="004E44AE"/>
    <w:p w14:paraId="1983263E" w14:textId="7B222599" w:rsidR="004E44AE" w:rsidRPr="000F5E7F" w:rsidRDefault="00E1085C">
      <w:r w:rsidRPr="000F5E7F">
        <w:t>4</w:t>
      </w:r>
      <w:r w:rsidR="004E44AE" w:rsidRPr="000F5E7F">
        <w:t xml:space="preserve">. </w:t>
      </w:r>
      <w:r w:rsidR="006019DC" w:rsidRPr="000F5E7F">
        <w:t>The due process model posits that defendants should be presumed innocent and that granting too much freedom to law enforcement will result in the loss of freedom and civil liberties for all Americans.</w:t>
      </w:r>
    </w:p>
    <w:p w14:paraId="02A96108" w14:textId="112A3C7E" w:rsidR="00B74A7B" w:rsidRPr="000F5E7F" w:rsidRDefault="004E44AE">
      <w:proofErr w:type="spellStart"/>
      <w:r w:rsidRPr="000F5E7F">
        <w:t>Ans</w:t>
      </w:r>
      <w:proofErr w:type="spellEnd"/>
      <w:r w:rsidRPr="000F5E7F">
        <w:t>: T</w:t>
      </w:r>
    </w:p>
    <w:p w14:paraId="575ED1B1" w14:textId="1C5F6A3E" w:rsidR="004E44AE" w:rsidRPr="000F5E7F" w:rsidRDefault="004E44AE">
      <w:r w:rsidRPr="000F5E7F">
        <w:t xml:space="preserve">Learning Objective: </w:t>
      </w:r>
      <w:r w:rsidR="00B74A7B" w:rsidRPr="000F5E7F">
        <w:t>1</w:t>
      </w:r>
      <w:r w:rsidR="007E79E5">
        <w:t>.</w:t>
      </w:r>
      <w:r w:rsidR="00B74A7B" w:rsidRPr="000F5E7F">
        <w:t>3: Define the crime control and due process models of criminal justice.</w:t>
      </w:r>
    </w:p>
    <w:p w14:paraId="6B9F63D7" w14:textId="77777777" w:rsidR="004E44AE" w:rsidRPr="000F5E7F" w:rsidRDefault="004E44AE">
      <w:r w:rsidRPr="000F5E7F">
        <w:t>Cognitive Domain: Comprehension</w:t>
      </w:r>
    </w:p>
    <w:p w14:paraId="5CC62890" w14:textId="77777777" w:rsidR="004E44AE" w:rsidRPr="000F5E7F" w:rsidRDefault="004E44AE">
      <w:r w:rsidRPr="000F5E7F">
        <w:t>Answer Location: Crime Control and Due Process: Do Ends Justify Means?</w:t>
      </w:r>
    </w:p>
    <w:p w14:paraId="390F0716" w14:textId="77777777" w:rsidR="004E44AE" w:rsidRPr="000F5E7F" w:rsidRDefault="004E44AE">
      <w:r w:rsidRPr="000F5E7F">
        <w:t>Difficulty Level: Medium</w:t>
      </w:r>
    </w:p>
    <w:p w14:paraId="729117C8" w14:textId="76BADFE0" w:rsidR="004E44AE" w:rsidRPr="000F5E7F" w:rsidRDefault="004E44AE"/>
    <w:p w14:paraId="434A5030" w14:textId="1D1A4545" w:rsidR="004E44AE" w:rsidRPr="000F5E7F" w:rsidRDefault="00E1085C">
      <w:r w:rsidRPr="000F5E7F">
        <w:t>5</w:t>
      </w:r>
      <w:r w:rsidR="004E44AE" w:rsidRPr="000F5E7F">
        <w:t>. The crime control model believes that punishment will serve as a deterrent to crime, but there must be expedience and finality in the courts to ensure the deterrent effect.</w:t>
      </w:r>
    </w:p>
    <w:p w14:paraId="6495D566" w14:textId="137B9668" w:rsidR="00B74A7B" w:rsidRPr="000F5E7F" w:rsidRDefault="004E44AE">
      <w:proofErr w:type="spellStart"/>
      <w:r w:rsidRPr="000F5E7F">
        <w:t>Ans</w:t>
      </w:r>
      <w:proofErr w:type="spellEnd"/>
      <w:r w:rsidRPr="000F5E7F">
        <w:t>: T</w:t>
      </w:r>
    </w:p>
    <w:p w14:paraId="41123CAC" w14:textId="0745CB02" w:rsidR="00B74A7B" w:rsidRPr="000F5E7F" w:rsidRDefault="00B74A7B">
      <w:r w:rsidRPr="000F5E7F">
        <w:t>Learning Objective: 1</w:t>
      </w:r>
      <w:r w:rsidR="007E79E5">
        <w:t>.</w:t>
      </w:r>
      <w:r w:rsidRPr="000F5E7F">
        <w:t>3: Define the crime control and due process models of criminal justice.</w:t>
      </w:r>
    </w:p>
    <w:p w14:paraId="73AE6D98" w14:textId="77777777" w:rsidR="00B74A7B" w:rsidRPr="000F5E7F" w:rsidRDefault="00B74A7B">
      <w:r w:rsidRPr="000F5E7F">
        <w:t>Cognitive Domain: Comprehension</w:t>
      </w:r>
    </w:p>
    <w:p w14:paraId="05AF5BA1" w14:textId="77777777" w:rsidR="00B74A7B" w:rsidRPr="000F5E7F" w:rsidRDefault="00B74A7B">
      <w:r w:rsidRPr="000F5E7F">
        <w:t>Answer Location: Crime Control and Due Process: Do Ends Justify Means?</w:t>
      </w:r>
    </w:p>
    <w:p w14:paraId="335AE942" w14:textId="77777777" w:rsidR="00B74A7B" w:rsidRPr="000F5E7F" w:rsidRDefault="00B74A7B">
      <w:r w:rsidRPr="000F5E7F">
        <w:t>Difficulty Level: Medium</w:t>
      </w:r>
    </w:p>
    <w:p w14:paraId="1A24DAA0" w14:textId="7A2B85E3" w:rsidR="00B74A7B" w:rsidRPr="000F5E7F" w:rsidRDefault="00B74A7B"/>
    <w:p w14:paraId="11135988" w14:textId="18E2FCDC" w:rsidR="004E44AE" w:rsidRPr="000F5E7F" w:rsidRDefault="00E1085C">
      <w:r w:rsidRPr="000F5E7F">
        <w:t>6</w:t>
      </w:r>
      <w:r w:rsidR="004E44AE" w:rsidRPr="000F5E7F">
        <w:t xml:space="preserve">. </w:t>
      </w:r>
      <w:r w:rsidR="00B74A7B" w:rsidRPr="000F5E7F">
        <w:t>Prosecuting attorneys exercise discretion when determining whether or not to bring charges against an arrestee.</w:t>
      </w:r>
    </w:p>
    <w:p w14:paraId="62B5CDC9" w14:textId="03CF4D2A" w:rsidR="00B74A7B" w:rsidRPr="000F5E7F" w:rsidRDefault="00B74A7B">
      <w:proofErr w:type="spellStart"/>
      <w:r w:rsidRPr="000F5E7F">
        <w:t>Ans</w:t>
      </w:r>
      <w:proofErr w:type="spellEnd"/>
      <w:r w:rsidRPr="000F5E7F">
        <w:t>: T</w:t>
      </w:r>
    </w:p>
    <w:p w14:paraId="51AAE4F7" w14:textId="1B89BA2F" w:rsidR="00B74A7B" w:rsidRPr="000F5E7F" w:rsidRDefault="00B74A7B">
      <w:r w:rsidRPr="000F5E7F">
        <w:t>Learning Objective: 1</w:t>
      </w:r>
      <w:r w:rsidR="007E79E5">
        <w:t>.</w:t>
      </w:r>
      <w:r w:rsidRPr="000F5E7F">
        <w:t>4: Describe the importance of discretion throughout the justice system.</w:t>
      </w:r>
    </w:p>
    <w:p w14:paraId="241EB492" w14:textId="78F0870D" w:rsidR="00B74A7B" w:rsidRPr="000F5E7F" w:rsidRDefault="00B74A7B">
      <w:r w:rsidRPr="000F5E7F">
        <w:t>Cognitive Domain: Knowledge</w:t>
      </w:r>
    </w:p>
    <w:p w14:paraId="4901FA8A" w14:textId="3FDC0EBF" w:rsidR="00B74A7B" w:rsidRPr="000F5E7F" w:rsidRDefault="00B74A7B">
      <w:r w:rsidRPr="000F5E7F">
        <w:t>Answer Location: Discretion: Making and Applying the Law</w:t>
      </w:r>
    </w:p>
    <w:p w14:paraId="6BF54E21" w14:textId="00114EF1" w:rsidR="00B74A7B" w:rsidRPr="000F5E7F" w:rsidRDefault="00B74A7B">
      <w:r w:rsidRPr="000F5E7F">
        <w:t>Difficulty Level: Easy</w:t>
      </w:r>
    </w:p>
    <w:p w14:paraId="2B36ABA8" w14:textId="72BC5CDC" w:rsidR="00B74A7B" w:rsidRPr="000F5E7F" w:rsidRDefault="00B74A7B"/>
    <w:p w14:paraId="7C828C5B" w14:textId="34483125" w:rsidR="004E44AE" w:rsidRPr="000F5E7F" w:rsidRDefault="00E1085C">
      <w:r w:rsidRPr="000F5E7F">
        <w:t>7</w:t>
      </w:r>
      <w:r w:rsidR="004E44AE" w:rsidRPr="000F5E7F">
        <w:t xml:space="preserve">. </w:t>
      </w:r>
      <w:r w:rsidR="006019DC" w:rsidRPr="000F5E7F">
        <w:t>Police officers decide whether to bring criminal charges against an arrestee.</w:t>
      </w:r>
    </w:p>
    <w:p w14:paraId="08EBA832" w14:textId="0DB8683B" w:rsidR="00B74A7B" w:rsidRPr="000F5E7F" w:rsidRDefault="004E44AE">
      <w:proofErr w:type="spellStart"/>
      <w:r w:rsidRPr="000F5E7F">
        <w:t>Ans</w:t>
      </w:r>
      <w:proofErr w:type="spellEnd"/>
      <w:r w:rsidRPr="000F5E7F">
        <w:t>: F</w:t>
      </w:r>
    </w:p>
    <w:p w14:paraId="548BBB76" w14:textId="76835A06" w:rsidR="00B74A7B" w:rsidRPr="000F5E7F" w:rsidRDefault="00B74A7B">
      <w:r w:rsidRPr="000F5E7F">
        <w:t>Learning Objective: 1</w:t>
      </w:r>
      <w:r w:rsidR="007E79E5">
        <w:t>.</w:t>
      </w:r>
      <w:r w:rsidRPr="000F5E7F">
        <w:t>4: Describe the importance of discretion throughout the justice system.</w:t>
      </w:r>
    </w:p>
    <w:p w14:paraId="0FA376CF" w14:textId="77777777" w:rsidR="00B74A7B" w:rsidRPr="000F5E7F" w:rsidRDefault="00B74A7B">
      <w:r w:rsidRPr="000F5E7F">
        <w:t>Cognitive Domain: Knowledge</w:t>
      </w:r>
    </w:p>
    <w:p w14:paraId="0D11ADFB" w14:textId="77777777" w:rsidR="00B74A7B" w:rsidRPr="000F5E7F" w:rsidRDefault="00B74A7B">
      <w:r w:rsidRPr="000F5E7F">
        <w:t>Answer Location: Discretion: Making and Applying the Law</w:t>
      </w:r>
    </w:p>
    <w:p w14:paraId="316B7D32" w14:textId="77777777" w:rsidR="004E44AE" w:rsidRPr="000F5E7F" w:rsidRDefault="004E44AE">
      <w:r w:rsidRPr="000F5E7F">
        <w:lastRenderedPageBreak/>
        <w:t>Difficulty Level: Easy</w:t>
      </w:r>
    </w:p>
    <w:p w14:paraId="7B5BBE2E" w14:textId="1C29418D" w:rsidR="004E44AE" w:rsidRPr="000F5E7F" w:rsidRDefault="004E44AE"/>
    <w:p w14:paraId="031ECBAF" w14:textId="06B2C80B" w:rsidR="004E44AE" w:rsidRPr="000F5E7F" w:rsidRDefault="00E1085C">
      <w:r w:rsidRPr="000F5E7F">
        <w:t>8</w:t>
      </w:r>
      <w:r w:rsidR="004E44AE" w:rsidRPr="000F5E7F">
        <w:t xml:space="preserve">. </w:t>
      </w:r>
      <w:r w:rsidR="006019DC" w:rsidRPr="000F5E7F">
        <w:t>If the grand jury finds sufficient evidence to bind a criminal case over for trial, it will issue an information to the court, a written statement of the essential facts of the offense charged against the accuse</w:t>
      </w:r>
      <w:r w:rsidR="00732DBF" w:rsidRPr="000F5E7F">
        <w:t>d</w:t>
      </w:r>
      <w:r w:rsidR="00AA0219" w:rsidRPr="000F5E7F">
        <w:t>.</w:t>
      </w:r>
    </w:p>
    <w:p w14:paraId="1885A493" w14:textId="28219A08" w:rsidR="00E1085C" w:rsidRPr="000F5E7F" w:rsidRDefault="004E44AE">
      <w:proofErr w:type="spellStart"/>
      <w:r w:rsidRPr="000F5E7F">
        <w:t>Ans</w:t>
      </w:r>
      <w:proofErr w:type="spellEnd"/>
      <w:r w:rsidRPr="000F5E7F">
        <w:t>: F</w:t>
      </w:r>
    </w:p>
    <w:p w14:paraId="53D1A4F1" w14:textId="3AE38549" w:rsidR="00E1085C" w:rsidRPr="000F5E7F" w:rsidRDefault="00E1085C">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2CB191E9" w14:textId="2FE17EB0" w:rsidR="00E1085C" w:rsidRPr="000F5E7F" w:rsidRDefault="00E1085C">
      <w:r w:rsidRPr="000F5E7F">
        <w:t>Cognitive Domain: Comprehension</w:t>
      </w:r>
    </w:p>
    <w:p w14:paraId="333761C0" w14:textId="5C8E2513" w:rsidR="00E1085C" w:rsidRPr="000F5E7F" w:rsidRDefault="00E1085C">
      <w:r w:rsidRPr="000F5E7F">
        <w:t xml:space="preserve">Answer Location: </w:t>
      </w:r>
      <w:r w:rsidR="00DB440B" w:rsidRPr="000F5E7F">
        <w:t>Preliminary Hearing or Grand Jury</w:t>
      </w:r>
    </w:p>
    <w:p w14:paraId="6EADCEE0" w14:textId="1AFFCC4C" w:rsidR="00E1085C" w:rsidRPr="000F5E7F" w:rsidRDefault="00E1085C">
      <w:r w:rsidRPr="000F5E7F">
        <w:t xml:space="preserve">Difficulty Level: </w:t>
      </w:r>
      <w:r w:rsidR="00B74A7B" w:rsidRPr="000F5E7F">
        <w:t>Medium</w:t>
      </w:r>
    </w:p>
    <w:p w14:paraId="25D9DC7E" w14:textId="54313799" w:rsidR="004E44AE" w:rsidRPr="000F5E7F" w:rsidRDefault="004E44AE"/>
    <w:p w14:paraId="301A92BD" w14:textId="609742DA" w:rsidR="004E44AE" w:rsidRPr="000F5E7F" w:rsidRDefault="00E1085C">
      <w:r w:rsidRPr="000F5E7F">
        <w:t>9</w:t>
      </w:r>
      <w:r w:rsidR="004E44AE" w:rsidRPr="000F5E7F">
        <w:t xml:space="preserve">. </w:t>
      </w:r>
      <w:r w:rsidR="006019DC" w:rsidRPr="000F5E7F">
        <w:t>At the preliminary hearing, there must be a finding of proof beyond a reasonable doubt for the case to continue.</w:t>
      </w:r>
    </w:p>
    <w:p w14:paraId="16ABB14A" w14:textId="457D13DE" w:rsidR="00B74A7B" w:rsidRPr="000F5E7F" w:rsidRDefault="004E44AE">
      <w:proofErr w:type="spellStart"/>
      <w:r w:rsidRPr="000F5E7F">
        <w:t>Ans</w:t>
      </w:r>
      <w:proofErr w:type="spellEnd"/>
      <w:r w:rsidRPr="000F5E7F">
        <w:t>: F</w:t>
      </w:r>
    </w:p>
    <w:p w14:paraId="71BD6C94" w14:textId="6464970A" w:rsidR="00B74A7B" w:rsidRPr="000F5E7F" w:rsidRDefault="00B74A7B">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0AFB6A92" w14:textId="77777777" w:rsidR="00B74A7B" w:rsidRPr="000F5E7F" w:rsidRDefault="00B74A7B">
      <w:r w:rsidRPr="000F5E7F">
        <w:t>Cognitive Domain: Comprehension</w:t>
      </w:r>
    </w:p>
    <w:p w14:paraId="01AB7448" w14:textId="26A86432" w:rsidR="00A11AA2" w:rsidRPr="000F5E7F" w:rsidRDefault="00B74A7B">
      <w:r w:rsidRPr="000F5E7F">
        <w:t xml:space="preserve">Answer Location: </w:t>
      </w:r>
      <w:r w:rsidR="00DB440B" w:rsidRPr="000F5E7F">
        <w:t>Preliminary Hearing or Grand Jury</w:t>
      </w:r>
    </w:p>
    <w:p w14:paraId="6CB50796" w14:textId="77777777" w:rsidR="00B74A7B" w:rsidRPr="000F5E7F" w:rsidRDefault="00B74A7B">
      <w:r w:rsidRPr="000F5E7F">
        <w:t>Difficulty Level: Medium</w:t>
      </w:r>
    </w:p>
    <w:p w14:paraId="09C829FF" w14:textId="77777777" w:rsidR="00B74A7B" w:rsidRPr="000F5E7F" w:rsidRDefault="00B74A7B"/>
    <w:p w14:paraId="145BD268" w14:textId="79F69E7B" w:rsidR="004E44AE" w:rsidRPr="000F5E7F" w:rsidRDefault="003C5F3C">
      <w:r w:rsidRPr="000F5E7F">
        <w:t>10</w:t>
      </w:r>
      <w:r w:rsidR="004E44AE" w:rsidRPr="000F5E7F">
        <w:t xml:space="preserve">. When the accused enters a plea of </w:t>
      </w:r>
      <w:r w:rsidR="004E44AE" w:rsidRPr="000F5E7F">
        <w:rPr>
          <w:i/>
        </w:rPr>
        <w:t>nolo contendere</w:t>
      </w:r>
      <w:r w:rsidR="004E44AE" w:rsidRPr="000F5E7F">
        <w:t>, he/she accepts the penalty ordered by the court without admitting his/her guilt.</w:t>
      </w:r>
    </w:p>
    <w:p w14:paraId="4821FF24" w14:textId="02035020" w:rsidR="00B74A7B" w:rsidRPr="000F5E7F" w:rsidRDefault="004E44AE">
      <w:proofErr w:type="spellStart"/>
      <w:r w:rsidRPr="000F5E7F">
        <w:t>Ans</w:t>
      </w:r>
      <w:proofErr w:type="spellEnd"/>
      <w:r w:rsidRPr="000F5E7F">
        <w:t>: T</w:t>
      </w:r>
    </w:p>
    <w:p w14:paraId="54639E69" w14:textId="3EDBB689" w:rsidR="00B74A7B" w:rsidRPr="000F5E7F" w:rsidRDefault="00B74A7B">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0CC104E7" w14:textId="77777777" w:rsidR="00B74A7B" w:rsidRPr="000F5E7F" w:rsidRDefault="00B74A7B">
      <w:r w:rsidRPr="000F5E7F">
        <w:t>Cognitive Domain: Comprehension</w:t>
      </w:r>
    </w:p>
    <w:p w14:paraId="63E5D4D4" w14:textId="0DF67BCA" w:rsidR="00B74A7B" w:rsidRPr="000F5E7F" w:rsidRDefault="00B74A7B">
      <w:r w:rsidRPr="000F5E7F">
        <w:t xml:space="preserve">Answer Location: </w:t>
      </w:r>
      <w:r w:rsidR="00A11AA2" w:rsidRPr="000F5E7F">
        <w:t>Arraignment</w:t>
      </w:r>
    </w:p>
    <w:p w14:paraId="0322AABA" w14:textId="77777777" w:rsidR="00B74A7B" w:rsidRPr="000F5E7F" w:rsidRDefault="00B74A7B">
      <w:r w:rsidRPr="000F5E7F">
        <w:t>Difficulty Level: Medium</w:t>
      </w:r>
    </w:p>
    <w:p w14:paraId="7CF5DC19" w14:textId="77777777" w:rsidR="00B74A7B" w:rsidRPr="000F5E7F" w:rsidRDefault="00B74A7B"/>
    <w:p w14:paraId="19907CD2" w14:textId="2B389785" w:rsidR="004E44AE" w:rsidRPr="000F5E7F" w:rsidRDefault="003C5F3C">
      <w:r w:rsidRPr="000F5E7F">
        <w:t>1</w:t>
      </w:r>
      <w:r w:rsidR="00E1085C" w:rsidRPr="000F5E7F">
        <w:t>1</w:t>
      </w:r>
      <w:r w:rsidR="004E44AE" w:rsidRPr="000F5E7F">
        <w:t>. The accused has the option of having a trial by jury or trial by bench.</w:t>
      </w:r>
    </w:p>
    <w:p w14:paraId="42E11F4E" w14:textId="43F7BBF0" w:rsidR="00B74A7B" w:rsidRPr="000F5E7F" w:rsidRDefault="004E44AE">
      <w:proofErr w:type="spellStart"/>
      <w:r w:rsidRPr="000F5E7F">
        <w:t>Ans</w:t>
      </w:r>
      <w:proofErr w:type="spellEnd"/>
      <w:r w:rsidRPr="000F5E7F">
        <w:t>: T</w:t>
      </w:r>
    </w:p>
    <w:p w14:paraId="0F549695" w14:textId="050F9F4F" w:rsidR="00B74A7B" w:rsidRPr="000F5E7F" w:rsidRDefault="00B74A7B">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3B21914B" w14:textId="285D16C0" w:rsidR="00B74A7B" w:rsidRPr="000F5E7F" w:rsidRDefault="00B74A7B">
      <w:r w:rsidRPr="000F5E7F">
        <w:t>Cognitive Domain: Knowledge</w:t>
      </w:r>
    </w:p>
    <w:p w14:paraId="092FC052" w14:textId="77777777" w:rsidR="00312754" w:rsidRPr="000F5E7F" w:rsidRDefault="00312754" w:rsidP="00312754">
      <w:r w:rsidRPr="000F5E7F">
        <w:t xml:space="preserve">Answer Location: </w:t>
      </w:r>
      <w:r>
        <w:t>The Wedding Cake Model of Criminal Justice</w:t>
      </w:r>
    </w:p>
    <w:p w14:paraId="6B576984" w14:textId="09C45DED" w:rsidR="00B74A7B" w:rsidRPr="000F5E7F" w:rsidRDefault="00B74A7B">
      <w:r w:rsidRPr="000F5E7F">
        <w:t>Difficulty Level: Easy</w:t>
      </w:r>
    </w:p>
    <w:p w14:paraId="3BB02874" w14:textId="4BB11076" w:rsidR="004E44AE" w:rsidRPr="000F5E7F" w:rsidRDefault="004E44AE"/>
    <w:p w14:paraId="700CB571" w14:textId="59C9BDF1" w:rsidR="004E44AE" w:rsidRPr="000F5E7F" w:rsidRDefault="003C5F3C">
      <w:r w:rsidRPr="000F5E7F">
        <w:t>1</w:t>
      </w:r>
      <w:r w:rsidR="00E1085C" w:rsidRPr="000F5E7F">
        <w:t>2</w:t>
      </w:r>
      <w:r w:rsidR="004E44AE" w:rsidRPr="000F5E7F">
        <w:t>. For all offenses, when the accused has been convicted of a crime, the judge determines the sentence.</w:t>
      </w:r>
    </w:p>
    <w:p w14:paraId="6178B418" w14:textId="435F593D" w:rsidR="00B74A7B" w:rsidRPr="000F5E7F" w:rsidRDefault="004E44AE">
      <w:proofErr w:type="spellStart"/>
      <w:r w:rsidRPr="000F5E7F">
        <w:t>Ans</w:t>
      </w:r>
      <w:proofErr w:type="spellEnd"/>
      <w:r w:rsidRPr="000F5E7F">
        <w:t>: F</w:t>
      </w:r>
    </w:p>
    <w:p w14:paraId="520AD4C6" w14:textId="677DF69A" w:rsidR="00B74A7B" w:rsidRPr="000F5E7F" w:rsidRDefault="00B74A7B">
      <w:r w:rsidRPr="000F5E7F">
        <w:lastRenderedPageBreak/>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04919742" w14:textId="725083BF" w:rsidR="00B74A7B" w:rsidRPr="000F5E7F" w:rsidRDefault="00B74A7B">
      <w:r w:rsidRPr="000F5E7F">
        <w:t>Cognitive Domain: Knowledge</w:t>
      </w:r>
    </w:p>
    <w:p w14:paraId="606484F5" w14:textId="3A736F23" w:rsidR="00B74A7B" w:rsidRPr="000F5E7F" w:rsidRDefault="00B74A7B">
      <w:r w:rsidRPr="000F5E7F">
        <w:t xml:space="preserve">Answer Location: </w:t>
      </w:r>
      <w:r w:rsidR="00A11AA2" w:rsidRPr="000F5E7F">
        <w:t>Trial</w:t>
      </w:r>
    </w:p>
    <w:p w14:paraId="0B4D9DDF" w14:textId="362311DA" w:rsidR="00B74A7B" w:rsidRPr="000F5E7F" w:rsidRDefault="00B74A7B">
      <w:r w:rsidRPr="000F5E7F">
        <w:t>Difficulty Level: Easy</w:t>
      </w:r>
    </w:p>
    <w:p w14:paraId="0BFB7DCC" w14:textId="3726DFF1" w:rsidR="004E44AE" w:rsidRPr="000F5E7F" w:rsidRDefault="004E44AE"/>
    <w:p w14:paraId="4A15AAEA" w14:textId="46228C31" w:rsidR="004E44AE" w:rsidRPr="000F5E7F" w:rsidRDefault="003C5F3C">
      <w:r w:rsidRPr="000F5E7F">
        <w:t>1</w:t>
      </w:r>
      <w:r w:rsidR="00E1085C" w:rsidRPr="000F5E7F">
        <w:t>3</w:t>
      </w:r>
      <w:r w:rsidR="004E44AE" w:rsidRPr="000F5E7F">
        <w:t xml:space="preserve">. </w:t>
      </w:r>
      <w:r w:rsidR="006019DC" w:rsidRPr="000F5E7F">
        <w:t>If the appellate court agrees to hear a case, it means the defendant will have a new trial in front of the appellate court.</w:t>
      </w:r>
    </w:p>
    <w:p w14:paraId="34D17601" w14:textId="666A561F" w:rsidR="00B74A7B" w:rsidRPr="000F5E7F" w:rsidRDefault="004E44AE">
      <w:proofErr w:type="spellStart"/>
      <w:r w:rsidRPr="000F5E7F">
        <w:t>Ans</w:t>
      </w:r>
      <w:proofErr w:type="spellEnd"/>
      <w:r w:rsidRPr="000F5E7F">
        <w:t>: F</w:t>
      </w:r>
    </w:p>
    <w:p w14:paraId="3FA01375" w14:textId="2329879B" w:rsidR="00B74A7B" w:rsidRPr="000F5E7F" w:rsidRDefault="00B74A7B">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7B173AB1" w14:textId="77777777" w:rsidR="00B74A7B" w:rsidRPr="000F5E7F" w:rsidRDefault="00B74A7B">
      <w:r w:rsidRPr="000F5E7F">
        <w:t>Cognitive Domain: Comprehension</w:t>
      </w:r>
    </w:p>
    <w:p w14:paraId="45338FE3" w14:textId="797B6D59" w:rsidR="00B74A7B" w:rsidRPr="000F5E7F" w:rsidRDefault="00B74A7B">
      <w:r w:rsidRPr="000F5E7F">
        <w:t xml:space="preserve">Answer Location: </w:t>
      </w:r>
      <w:r w:rsidR="00A11AA2" w:rsidRPr="000F5E7F">
        <w:t>Appellate Review</w:t>
      </w:r>
    </w:p>
    <w:p w14:paraId="6623CD68" w14:textId="77777777" w:rsidR="00B74A7B" w:rsidRPr="000F5E7F" w:rsidRDefault="00B74A7B">
      <w:r w:rsidRPr="000F5E7F">
        <w:t>Difficulty Level: Medium</w:t>
      </w:r>
    </w:p>
    <w:p w14:paraId="1494E234" w14:textId="77777777" w:rsidR="00E1085C" w:rsidRPr="000F5E7F" w:rsidRDefault="00E1085C"/>
    <w:p w14:paraId="1845FE36" w14:textId="3BB98E00" w:rsidR="00E1085C" w:rsidRPr="000F5E7F" w:rsidRDefault="003C5F3C">
      <w:r w:rsidRPr="000F5E7F">
        <w:t>1</w:t>
      </w:r>
      <w:r w:rsidR="00E1085C" w:rsidRPr="000F5E7F">
        <w:t>4. States with the death penalty have an automatic appeal for cases in which a defendant has been sentenced to death.</w:t>
      </w:r>
    </w:p>
    <w:p w14:paraId="257DD441" w14:textId="37B99F08" w:rsidR="00E1085C" w:rsidRPr="000F5E7F" w:rsidRDefault="00E1085C">
      <w:proofErr w:type="spellStart"/>
      <w:r w:rsidRPr="000F5E7F">
        <w:t>Ans</w:t>
      </w:r>
      <w:proofErr w:type="spellEnd"/>
      <w:r w:rsidRPr="000F5E7F">
        <w:t>: T</w:t>
      </w:r>
    </w:p>
    <w:p w14:paraId="4AAB6E8F" w14:textId="49EE25B7" w:rsidR="00B74A7B" w:rsidRPr="000F5E7F" w:rsidRDefault="00B74A7B">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2DBD40A3" w14:textId="77777777" w:rsidR="00B74A7B" w:rsidRPr="000F5E7F" w:rsidRDefault="00B74A7B">
      <w:r w:rsidRPr="000F5E7F">
        <w:t>Cognitive Domain: Comprehension</w:t>
      </w:r>
    </w:p>
    <w:p w14:paraId="50657B24" w14:textId="0F1EF528" w:rsidR="00B74A7B" w:rsidRPr="000F5E7F" w:rsidRDefault="00B74A7B">
      <w:r w:rsidRPr="000F5E7F">
        <w:t xml:space="preserve">Answer Location: </w:t>
      </w:r>
      <w:r w:rsidR="00A11AA2" w:rsidRPr="000F5E7F">
        <w:t>Appellate Review</w:t>
      </w:r>
    </w:p>
    <w:p w14:paraId="6031EA52" w14:textId="77777777" w:rsidR="00B74A7B" w:rsidRPr="000F5E7F" w:rsidRDefault="00B74A7B">
      <w:r w:rsidRPr="000F5E7F">
        <w:t>Difficulty Level: Medium</w:t>
      </w:r>
    </w:p>
    <w:p w14:paraId="563157BE" w14:textId="77777777" w:rsidR="00B74A7B" w:rsidRPr="000F5E7F" w:rsidRDefault="00B74A7B"/>
    <w:p w14:paraId="28BC941B" w14:textId="7A6DA0F4" w:rsidR="00E1085C" w:rsidRPr="000F5E7F" w:rsidRDefault="003C5F3C">
      <w:r w:rsidRPr="000F5E7F">
        <w:t>1</w:t>
      </w:r>
      <w:r w:rsidR="00E1085C" w:rsidRPr="000F5E7F">
        <w:t xml:space="preserve">5. </w:t>
      </w:r>
      <w:r w:rsidR="00B74A7B" w:rsidRPr="000F5E7F">
        <w:t>The wedding cake model of criminal justice depicts the raw number of crimes committed, followed by those reported to the police, those filed by the prosecutor, and those where a conviction is secure</w:t>
      </w:r>
      <w:r w:rsidRPr="000F5E7F">
        <w:t>d</w:t>
      </w:r>
      <w:r w:rsidR="00AA0219" w:rsidRPr="000F5E7F">
        <w:t>.</w:t>
      </w:r>
    </w:p>
    <w:p w14:paraId="024B7B5A" w14:textId="4E3765B6" w:rsidR="00E1085C" w:rsidRPr="000F5E7F" w:rsidRDefault="00E1085C">
      <w:proofErr w:type="spellStart"/>
      <w:r w:rsidRPr="000F5E7F">
        <w:t>Ans</w:t>
      </w:r>
      <w:proofErr w:type="spellEnd"/>
      <w:r w:rsidRPr="000F5E7F">
        <w:t>: F</w:t>
      </w:r>
    </w:p>
    <w:p w14:paraId="2D93CE98" w14:textId="5029CB2D" w:rsidR="00B74A7B" w:rsidRPr="000F5E7F" w:rsidRDefault="00B74A7B">
      <w:r w:rsidRPr="000F5E7F">
        <w:t>Learning Objective: 1</w:t>
      </w:r>
      <w:r w:rsidR="007E79E5">
        <w:t>.</w:t>
      </w:r>
      <w:r w:rsidRPr="000F5E7F">
        <w:t>6: Explain the wedding cake model of criminal justice.</w:t>
      </w:r>
    </w:p>
    <w:p w14:paraId="1A6967A0" w14:textId="74AE50AE" w:rsidR="00B74A7B" w:rsidRPr="000F5E7F" w:rsidRDefault="00B74A7B">
      <w:r w:rsidRPr="000F5E7F">
        <w:t>Cognitive Domain: Comprehension</w:t>
      </w:r>
    </w:p>
    <w:p w14:paraId="58B926C3" w14:textId="77777777" w:rsidR="00B74A7B" w:rsidRPr="000F5E7F" w:rsidRDefault="00B74A7B">
      <w:r w:rsidRPr="000F5E7F">
        <w:t>Answer Location: The Wedding Cake Model of Criminal Justice</w:t>
      </w:r>
    </w:p>
    <w:p w14:paraId="5210E52C" w14:textId="123F14D3" w:rsidR="00B74A7B" w:rsidRPr="000F5E7F" w:rsidRDefault="00B74A7B">
      <w:r w:rsidRPr="000F5E7F">
        <w:t>Difficulty Level: Medium</w:t>
      </w:r>
    </w:p>
    <w:p w14:paraId="190EAEA2" w14:textId="634E375E" w:rsidR="00C53241" w:rsidRPr="000F5E7F" w:rsidRDefault="00C53241"/>
    <w:p w14:paraId="4AAF0C08" w14:textId="6E645430" w:rsidR="00C53241" w:rsidRPr="000F5E7F" w:rsidRDefault="00C53241">
      <w:r w:rsidRPr="000F5E7F">
        <w:t xml:space="preserve">16. </w:t>
      </w:r>
      <w:r w:rsidR="00A11AA2" w:rsidRPr="000F5E7F">
        <w:t>The case of James Holmes, the Aurora Colorado movie theater shooter is an example of a celebrated case.</w:t>
      </w:r>
    </w:p>
    <w:p w14:paraId="7A5EE8C5" w14:textId="5134605D" w:rsidR="00A11AA2" w:rsidRPr="000F5E7F" w:rsidRDefault="00A11AA2">
      <w:proofErr w:type="spellStart"/>
      <w:r w:rsidRPr="000F5E7F">
        <w:t>Ans</w:t>
      </w:r>
      <w:proofErr w:type="spellEnd"/>
      <w:r w:rsidRPr="000F5E7F">
        <w:t>: T</w:t>
      </w:r>
    </w:p>
    <w:p w14:paraId="36E154F1" w14:textId="19FEA349" w:rsidR="00A11AA2" w:rsidRPr="000F5E7F" w:rsidRDefault="00A11AA2">
      <w:r w:rsidRPr="000F5E7F">
        <w:t>Learning Objective: 1</w:t>
      </w:r>
      <w:r w:rsidR="007E79E5">
        <w:t>.</w:t>
      </w:r>
      <w:r w:rsidRPr="000F5E7F">
        <w:t>6: Explain the wedding cake model of criminal justice.</w:t>
      </w:r>
    </w:p>
    <w:p w14:paraId="7D847DDC" w14:textId="3E7530E1" w:rsidR="00A11AA2" w:rsidRPr="000F5E7F" w:rsidRDefault="00A11AA2">
      <w:r w:rsidRPr="000F5E7F">
        <w:t>Cognitive Domain: Application</w:t>
      </w:r>
    </w:p>
    <w:p w14:paraId="5EDD58BB" w14:textId="58CAE615" w:rsidR="00A11AA2" w:rsidRPr="000F5E7F" w:rsidRDefault="00A11AA2">
      <w:r w:rsidRPr="000F5E7F">
        <w:t>Answer Location: Layer 1: Celebrated Cases</w:t>
      </w:r>
    </w:p>
    <w:p w14:paraId="6CA1E8DB" w14:textId="77777777" w:rsidR="00A11AA2" w:rsidRPr="000F5E7F" w:rsidRDefault="00A11AA2">
      <w:r w:rsidRPr="000F5E7F">
        <w:t>Difficulty Level: Medium</w:t>
      </w:r>
    </w:p>
    <w:p w14:paraId="4E058F24" w14:textId="46514A1E" w:rsidR="00C53241" w:rsidRPr="000F5E7F" w:rsidRDefault="00C53241"/>
    <w:p w14:paraId="37954C46" w14:textId="7AE9A72A" w:rsidR="00C53241" w:rsidRPr="000F5E7F" w:rsidRDefault="00C53241">
      <w:r w:rsidRPr="000F5E7F">
        <w:t xml:space="preserve">17. </w:t>
      </w:r>
      <w:r w:rsidR="00A11AA2" w:rsidRPr="000F5E7F">
        <w:t>A good portion of the lesser felony cases will be filtered out of the system prior to trial and end in plea agreements.</w:t>
      </w:r>
    </w:p>
    <w:p w14:paraId="500CDA8B" w14:textId="1C48F78C" w:rsidR="00A11AA2" w:rsidRPr="000F5E7F" w:rsidRDefault="00A11AA2">
      <w:proofErr w:type="spellStart"/>
      <w:r w:rsidRPr="000F5E7F">
        <w:lastRenderedPageBreak/>
        <w:t>Ans</w:t>
      </w:r>
      <w:proofErr w:type="spellEnd"/>
      <w:r w:rsidRPr="000F5E7F">
        <w:t>: T</w:t>
      </w:r>
    </w:p>
    <w:p w14:paraId="2175686A" w14:textId="70BEF9E7" w:rsidR="00A11AA2" w:rsidRPr="000F5E7F" w:rsidRDefault="00A11AA2">
      <w:r w:rsidRPr="000F5E7F">
        <w:t>Learning Objective: 1</w:t>
      </w:r>
      <w:r w:rsidR="007E79E5">
        <w:t>.</w:t>
      </w:r>
      <w:r w:rsidRPr="000F5E7F">
        <w:t>6: Explain the wedding cake model of criminal justice.</w:t>
      </w:r>
    </w:p>
    <w:p w14:paraId="30337FA1" w14:textId="774C62B4" w:rsidR="00A11AA2" w:rsidRPr="000F5E7F" w:rsidRDefault="00A11AA2">
      <w:r w:rsidRPr="000F5E7F">
        <w:t>Cognitive Domain: Comprehension</w:t>
      </w:r>
    </w:p>
    <w:p w14:paraId="42B40427" w14:textId="7AE8D63E" w:rsidR="00A11AA2" w:rsidRPr="000F5E7F" w:rsidRDefault="00A11AA2">
      <w:r w:rsidRPr="000F5E7F">
        <w:t>Answer Location: Layer 3: Lesser Felonies</w:t>
      </w:r>
    </w:p>
    <w:p w14:paraId="0F101CA5" w14:textId="77777777" w:rsidR="00A11AA2" w:rsidRPr="000F5E7F" w:rsidRDefault="00A11AA2">
      <w:r w:rsidRPr="000F5E7F">
        <w:t>Difficulty Level: Medium</w:t>
      </w:r>
    </w:p>
    <w:p w14:paraId="6BDAB2F0" w14:textId="400F8990" w:rsidR="00C53241" w:rsidRPr="000F5E7F" w:rsidRDefault="00C53241"/>
    <w:p w14:paraId="2F1D3434" w14:textId="698618AA" w:rsidR="00C53241" w:rsidRPr="000F5E7F" w:rsidRDefault="00C53241">
      <w:r w:rsidRPr="000F5E7F">
        <w:t xml:space="preserve">18. </w:t>
      </w:r>
      <w:r w:rsidR="00A11AA2" w:rsidRPr="000F5E7F">
        <w:t>Police officers are more likely to deal with misdemeanors cases informally and use their discretion to determine whether an arrest is necessary.</w:t>
      </w:r>
    </w:p>
    <w:p w14:paraId="17AF0EE9" w14:textId="387E448B" w:rsidR="00A11AA2" w:rsidRPr="000F5E7F" w:rsidRDefault="00A11AA2">
      <w:proofErr w:type="spellStart"/>
      <w:r w:rsidRPr="000F5E7F">
        <w:t>Ans</w:t>
      </w:r>
      <w:proofErr w:type="spellEnd"/>
      <w:r w:rsidRPr="000F5E7F">
        <w:t>: T</w:t>
      </w:r>
    </w:p>
    <w:p w14:paraId="59B32669" w14:textId="586D1470" w:rsidR="00A11AA2" w:rsidRPr="000F5E7F" w:rsidRDefault="00A11AA2">
      <w:r w:rsidRPr="000F5E7F">
        <w:t>Learning Objective: 1</w:t>
      </w:r>
      <w:r w:rsidR="007E79E5">
        <w:t>.</w:t>
      </w:r>
      <w:r w:rsidRPr="000F5E7F">
        <w:t>6: Explain the wedding cake model of criminal justice.</w:t>
      </w:r>
    </w:p>
    <w:p w14:paraId="48D56CFA" w14:textId="5136E3DE" w:rsidR="00A11AA2" w:rsidRPr="000F5E7F" w:rsidRDefault="00A11AA2">
      <w:r w:rsidRPr="000F5E7F">
        <w:t>Cognitive Domain: Comprehension</w:t>
      </w:r>
    </w:p>
    <w:p w14:paraId="3EC27CB3" w14:textId="1D1B9F47" w:rsidR="00A11AA2" w:rsidRPr="000F5E7F" w:rsidRDefault="00A11AA2">
      <w:r w:rsidRPr="000F5E7F">
        <w:t>Answer Location: Layer 4: Misdemeanors</w:t>
      </w:r>
    </w:p>
    <w:p w14:paraId="4636BC9D" w14:textId="77777777" w:rsidR="00A11AA2" w:rsidRPr="000F5E7F" w:rsidRDefault="00A11AA2">
      <w:r w:rsidRPr="000F5E7F">
        <w:t>Difficulty Level: Medium</w:t>
      </w:r>
    </w:p>
    <w:p w14:paraId="61A23937" w14:textId="2779DD88" w:rsidR="00C53241" w:rsidRPr="000F5E7F" w:rsidRDefault="00C53241"/>
    <w:p w14:paraId="09346920" w14:textId="6BB5EEFE" w:rsidR="00C53241" w:rsidRPr="000F5E7F" w:rsidRDefault="00C53241">
      <w:r w:rsidRPr="000F5E7F">
        <w:t xml:space="preserve">19. </w:t>
      </w:r>
      <w:r w:rsidR="00A11AA2" w:rsidRPr="000F5E7F">
        <w:t>Ethics refers to a set of rules or values that spell out appropriate human conduct.</w:t>
      </w:r>
    </w:p>
    <w:p w14:paraId="26B76E55" w14:textId="5834E612" w:rsidR="00A11AA2" w:rsidRPr="000F5E7F" w:rsidRDefault="00A11AA2">
      <w:proofErr w:type="spellStart"/>
      <w:r w:rsidRPr="000F5E7F">
        <w:t>Ans</w:t>
      </w:r>
      <w:proofErr w:type="spellEnd"/>
      <w:r w:rsidRPr="000F5E7F">
        <w:t>: T</w:t>
      </w:r>
    </w:p>
    <w:p w14:paraId="380682DB" w14:textId="3D9E6C1A" w:rsidR="00A11AA2" w:rsidRPr="000F5E7F" w:rsidRDefault="00A11AA2">
      <w:r w:rsidRPr="000F5E7F">
        <w:t xml:space="preserve">Learning Objective: </w:t>
      </w:r>
      <w:r w:rsidR="00F07C4F" w:rsidRPr="000F5E7F">
        <w:t>1</w:t>
      </w:r>
      <w:r w:rsidR="007E79E5">
        <w:t>.</w:t>
      </w:r>
      <w:r w:rsidR="00F07C4F" w:rsidRPr="000F5E7F">
        <w:t>7: Discuss the importance of ethics and character in criminal justice.</w:t>
      </w:r>
    </w:p>
    <w:p w14:paraId="6CD6E94B" w14:textId="4D4C8A64" w:rsidR="00A11AA2" w:rsidRPr="000F5E7F" w:rsidRDefault="00A11AA2">
      <w:r w:rsidRPr="000F5E7F">
        <w:t>Cognitive Domain: Knowledge</w:t>
      </w:r>
    </w:p>
    <w:p w14:paraId="0BC0C501" w14:textId="6C89EDF0" w:rsidR="00A11AA2" w:rsidRPr="000F5E7F" w:rsidRDefault="00A11AA2">
      <w:r w:rsidRPr="000F5E7F">
        <w:t xml:space="preserve">Answer Location: Ethics </w:t>
      </w:r>
      <w:proofErr w:type="gramStart"/>
      <w:r w:rsidRPr="000F5E7F">
        <w:t>Throughout</w:t>
      </w:r>
      <w:proofErr w:type="gramEnd"/>
      <w:r w:rsidRPr="000F5E7F">
        <w:t xml:space="preserve"> the Criminal Justice System</w:t>
      </w:r>
    </w:p>
    <w:p w14:paraId="7D527A6C" w14:textId="24087594" w:rsidR="00A11AA2" w:rsidRPr="000F5E7F" w:rsidRDefault="00A11AA2">
      <w:r w:rsidRPr="000F5E7F">
        <w:t>Difficulty Level: Easy</w:t>
      </w:r>
    </w:p>
    <w:p w14:paraId="1ACA6A7D" w14:textId="6263F17C" w:rsidR="00C53241" w:rsidRPr="000F5E7F" w:rsidRDefault="00C53241"/>
    <w:p w14:paraId="2F34051A" w14:textId="01A5F598" w:rsidR="00C53241" w:rsidRPr="000F5E7F" w:rsidRDefault="00C53241">
      <w:r w:rsidRPr="000F5E7F">
        <w:t xml:space="preserve">20. </w:t>
      </w:r>
      <w:r w:rsidR="00A11AA2" w:rsidRPr="000F5E7F">
        <w:t>The maximum age of original juvenile court jurisdiction in delinquency matters is 16 in most states.</w:t>
      </w:r>
    </w:p>
    <w:p w14:paraId="130C8D21" w14:textId="044B4099" w:rsidR="00A11AA2" w:rsidRPr="000F5E7F" w:rsidRDefault="00A11AA2">
      <w:proofErr w:type="spellStart"/>
      <w:r w:rsidRPr="000F5E7F">
        <w:t>Ans</w:t>
      </w:r>
      <w:proofErr w:type="spellEnd"/>
      <w:r w:rsidRPr="000F5E7F">
        <w:t>: F</w:t>
      </w:r>
    </w:p>
    <w:p w14:paraId="224D56E0" w14:textId="573B4E80" w:rsidR="00A11AA2" w:rsidRPr="000F5E7F" w:rsidRDefault="00A11AA2">
      <w:r w:rsidRPr="000F5E7F">
        <w:t>Learning Objective: 1</w:t>
      </w:r>
      <w:r w:rsidR="007E79E5">
        <w:t>.</w:t>
      </w:r>
      <w:r w:rsidRPr="000F5E7F">
        <w:t>5: Describe the fundamentals of the criminal justice process</w:t>
      </w:r>
      <w:r w:rsidR="00BD116F">
        <w:t>—</w:t>
      </w:r>
      <w:r w:rsidRPr="000F5E7F">
        <w:t>the offender’s flow through the police, courts, and corrections components, and the functions of each component.</w:t>
      </w:r>
    </w:p>
    <w:p w14:paraId="0C0A9044" w14:textId="569C1E9C" w:rsidR="00A11AA2" w:rsidRPr="000F5E7F" w:rsidRDefault="00A11AA2">
      <w:r w:rsidRPr="000F5E7F">
        <w:t>Cognitive Domain: Knowledge</w:t>
      </w:r>
    </w:p>
    <w:p w14:paraId="0C4D3FB9" w14:textId="193F6815" w:rsidR="00A11AA2" w:rsidRPr="000F5E7F" w:rsidRDefault="00A11AA2">
      <w:r w:rsidRPr="000F5E7F">
        <w:t>Answer Location: The Juvenile Justice System</w:t>
      </w:r>
    </w:p>
    <w:p w14:paraId="0A924678" w14:textId="051029CF" w:rsidR="00A11AA2" w:rsidRPr="000F5E7F" w:rsidRDefault="00A11AA2">
      <w:r w:rsidRPr="000F5E7F">
        <w:t>Difficulty Level: Easy</w:t>
      </w:r>
    </w:p>
    <w:p w14:paraId="1374BD96" w14:textId="77777777" w:rsidR="004E44AE" w:rsidRPr="000F5E7F" w:rsidRDefault="004E44AE">
      <w:pPr>
        <w:rPr>
          <w:rFonts w:ascii="Cambria" w:hAnsi="Cambria"/>
        </w:rPr>
      </w:pPr>
    </w:p>
    <w:p w14:paraId="4990BB41" w14:textId="31AFC2E5" w:rsidR="00732DBF" w:rsidRPr="000F5E7F" w:rsidRDefault="00732DBF" w:rsidP="001E3B1E">
      <w:pPr>
        <w:pStyle w:val="Heading2"/>
        <w:ind w:left="0" w:firstLine="0"/>
        <w:jc w:val="left"/>
      </w:pPr>
      <w:r w:rsidRPr="000F5E7F">
        <w:t>Short Answer</w:t>
      </w:r>
    </w:p>
    <w:p w14:paraId="506C7A50" w14:textId="77777777" w:rsidR="00732DBF" w:rsidRPr="000F5E7F" w:rsidRDefault="00732DBF">
      <w:pPr>
        <w:rPr>
          <w:rFonts w:ascii="Cambria" w:hAnsi="Cambria"/>
        </w:rPr>
      </w:pPr>
    </w:p>
    <w:p w14:paraId="0099EB21" w14:textId="1575231D" w:rsidR="004E44AE" w:rsidRPr="000F5E7F" w:rsidRDefault="003C5F3C">
      <w:r w:rsidRPr="000F5E7F">
        <w:t>1</w:t>
      </w:r>
      <w:r w:rsidR="004E44AE" w:rsidRPr="000F5E7F">
        <w:t>. Explain the difference between the consensus and conflict theorists with regard to how each view citizens' views toward the role of government.</w:t>
      </w:r>
    </w:p>
    <w:p w14:paraId="5F55AAF9" w14:textId="3812B2B2" w:rsidR="00BD116F" w:rsidRPr="000F5E7F" w:rsidRDefault="0079640D">
      <w:proofErr w:type="spellStart"/>
      <w:r w:rsidRPr="000F5E7F">
        <w:t>Ans</w:t>
      </w:r>
      <w:proofErr w:type="spellEnd"/>
      <w:r w:rsidRPr="000F5E7F">
        <w:t xml:space="preserve">: </w:t>
      </w:r>
      <w:r w:rsidR="001E5629" w:rsidRPr="001E3B1E">
        <w:t>Answers may vary</w:t>
      </w:r>
      <w:r w:rsidR="001E5629">
        <w:rPr>
          <w:rFonts w:ascii="Times New Roman" w:hAnsi="Times New Roman"/>
        </w:rPr>
        <w:t>.</w:t>
      </w:r>
      <w:r w:rsidRPr="000F5E7F">
        <w:cr/>
        <w:t>Learning Objective</w:t>
      </w:r>
      <w:r w:rsidR="00B1039B" w:rsidRPr="000F5E7F">
        <w:t>: 1</w:t>
      </w:r>
      <w:r w:rsidR="007E79E5">
        <w:t>.</w:t>
      </w:r>
      <w:r w:rsidR="00B1039B"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23A63B42" w14:textId="77777777" w:rsidR="00B1039B" w:rsidRPr="000F5E7F" w:rsidRDefault="00B1039B">
      <w:r w:rsidRPr="000F5E7F">
        <w:t>Cognitive Domain: Comprehension</w:t>
      </w:r>
    </w:p>
    <w:p w14:paraId="1F37DC34" w14:textId="3ED489FB" w:rsidR="00B1039B" w:rsidRPr="000F5E7F" w:rsidRDefault="00B1039B">
      <w:r w:rsidRPr="000F5E7F">
        <w:t xml:space="preserve">Answer Location: </w:t>
      </w:r>
      <w:r w:rsidR="00DE6D22" w:rsidRPr="000F5E7F">
        <w:t>The Consensus- Versus- Conflict Debate</w:t>
      </w:r>
    </w:p>
    <w:p w14:paraId="3CD425F9" w14:textId="77777777" w:rsidR="004E44AE" w:rsidRPr="000F5E7F" w:rsidRDefault="004E44AE">
      <w:r w:rsidRPr="000F5E7F">
        <w:t>Difficulty Level: Medium</w:t>
      </w:r>
    </w:p>
    <w:p w14:paraId="6D440F33" w14:textId="01A0DD2C" w:rsidR="004E44AE" w:rsidRPr="000F5E7F" w:rsidRDefault="004E44AE"/>
    <w:p w14:paraId="670803B9" w14:textId="67E894E8" w:rsidR="004E44AE" w:rsidRPr="000F5E7F" w:rsidRDefault="003C5F3C">
      <w:r w:rsidRPr="000F5E7F">
        <w:lastRenderedPageBreak/>
        <w:t>2</w:t>
      </w:r>
      <w:r w:rsidR="004E44AE" w:rsidRPr="000F5E7F">
        <w:t xml:space="preserve">. </w:t>
      </w:r>
      <w:r w:rsidR="006019DC" w:rsidRPr="000F5E7F">
        <w:t>Describe the difference between the crime control model and the due process models of the criminal justice process.</w:t>
      </w:r>
    </w:p>
    <w:p w14:paraId="0C5FF457" w14:textId="05B3A2B4" w:rsidR="003064B9" w:rsidRPr="000F5E7F" w:rsidRDefault="0079640D">
      <w:proofErr w:type="spellStart"/>
      <w:r w:rsidRPr="000F5E7F">
        <w:t>Ans</w:t>
      </w:r>
      <w:proofErr w:type="spellEnd"/>
      <w:r w:rsidRPr="000F5E7F">
        <w:t xml:space="preserve">: </w:t>
      </w:r>
      <w:r w:rsidR="001E5629" w:rsidRPr="001E3B1E">
        <w:t>Answers may vary</w:t>
      </w:r>
      <w:r w:rsidR="001E5629">
        <w:rPr>
          <w:rFonts w:ascii="Times New Roman" w:hAnsi="Times New Roman"/>
        </w:rPr>
        <w:t>.</w:t>
      </w:r>
      <w:r w:rsidRPr="000F5E7F">
        <w:cr/>
        <w:t>Learning Objective</w:t>
      </w:r>
      <w:r w:rsidR="003064B9" w:rsidRPr="000F5E7F">
        <w:t>: 1</w:t>
      </w:r>
      <w:r w:rsidR="007E79E5">
        <w:t>.</w:t>
      </w:r>
      <w:r w:rsidR="003064B9" w:rsidRPr="000F5E7F">
        <w:t>3: Define the crime control and due process models of criminal justice.</w:t>
      </w:r>
    </w:p>
    <w:p w14:paraId="582D649A" w14:textId="77777777" w:rsidR="003064B9" w:rsidRPr="000F5E7F" w:rsidRDefault="003064B9">
      <w:r w:rsidRPr="000F5E7F">
        <w:t>Cognitive Domain: Comprehension</w:t>
      </w:r>
    </w:p>
    <w:p w14:paraId="6292CCC7" w14:textId="77777777" w:rsidR="003064B9" w:rsidRPr="000F5E7F" w:rsidRDefault="003064B9">
      <w:r w:rsidRPr="000F5E7F">
        <w:t>Answer Location: Crime Control and Due Process: Do Ends Justify Means?</w:t>
      </w:r>
    </w:p>
    <w:p w14:paraId="4867E058" w14:textId="77777777" w:rsidR="004E44AE" w:rsidRPr="000F5E7F" w:rsidRDefault="004E44AE">
      <w:r w:rsidRPr="000F5E7F">
        <w:t>Difficulty Level: Medium</w:t>
      </w:r>
    </w:p>
    <w:p w14:paraId="788D36E6" w14:textId="135189D3" w:rsidR="004E44AE" w:rsidRPr="000F5E7F" w:rsidRDefault="004E44AE"/>
    <w:p w14:paraId="202337AA" w14:textId="3440E4BB" w:rsidR="003064B9" w:rsidRPr="000F5E7F" w:rsidRDefault="003C5F3C">
      <w:r w:rsidRPr="000F5E7F">
        <w:t>3</w:t>
      </w:r>
      <w:r w:rsidR="003064B9" w:rsidRPr="000F5E7F">
        <w:t>. Police officers, prosecutors, judges, and corrections officials all must exercise discretion when carrying out their jobs. Describe how each of the four officials exercises discretion.</w:t>
      </w:r>
    </w:p>
    <w:p w14:paraId="611E29DA" w14:textId="6D0DE98B" w:rsidR="003064B9" w:rsidRPr="000F5E7F" w:rsidRDefault="0079640D">
      <w:proofErr w:type="spellStart"/>
      <w:r w:rsidRPr="000F5E7F">
        <w:t>Ans</w:t>
      </w:r>
      <w:proofErr w:type="spellEnd"/>
      <w:r w:rsidRPr="000F5E7F">
        <w:t xml:space="preserve">: </w:t>
      </w:r>
      <w:r w:rsidR="001E5629" w:rsidRPr="001E3B1E">
        <w:t>Answers may vary</w:t>
      </w:r>
      <w:r w:rsidR="001E5629">
        <w:rPr>
          <w:rFonts w:ascii="Times New Roman" w:hAnsi="Times New Roman"/>
        </w:rPr>
        <w:t>.</w:t>
      </w:r>
      <w:r w:rsidRPr="000F5E7F">
        <w:cr/>
        <w:t>Learning Objective</w:t>
      </w:r>
      <w:r w:rsidR="003064B9" w:rsidRPr="000F5E7F">
        <w:t>: 1</w:t>
      </w:r>
      <w:r w:rsidR="007E79E5">
        <w:t>.</w:t>
      </w:r>
      <w:r w:rsidR="003064B9" w:rsidRPr="000F5E7F">
        <w:t>4: Describe the importance of discretion throughout the justice system.</w:t>
      </w:r>
    </w:p>
    <w:p w14:paraId="5D38786B" w14:textId="087B2A53" w:rsidR="003064B9" w:rsidRPr="000F5E7F" w:rsidRDefault="003064B9">
      <w:r w:rsidRPr="000F5E7F">
        <w:t>Cognitive Domain: Knowledge</w:t>
      </w:r>
    </w:p>
    <w:p w14:paraId="76FDEB12" w14:textId="520E747D" w:rsidR="003064B9" w:rsidRPr="000F5E7F" w:rsidRDefault="003064B9">
      <w:r w:rsidRPr="000F5E7F">
        <w:t>Answer Location: Discretion: Making and Applying the Law</w:t>
      </w:r>
    </w:p>
    <w:p w14:paraId="0F97AE63" w14:textId="68814D24" w:rsidR="003064B9" w:rsidRPr="000F5E7F" w:rsidRDefault="003064B9">
      <w:r w:rsidRPr="000F5E7F">
        <w:t>Difficulty Level: Easy</w:t>
      </w:r>
    </w:p>
    <w:p w14:paraId="38EA14F8" w14:textId="77777777" w:rsidR="003064B9" w:rsidRPr="000F5E7F" w:rsidRDefault="003064B9"/>
    <w:p w14:paraId="5C800040" w14:textId="5FC13E66" w:rsidR="004E44AE" w:rsidRPr="000F5E7F" w:rsidRDefault="003C5F3C">
      <w:r w:rsidRPr="000F5E7F">
        <w:t>4</w:t>
      </w:r>
      <w:r w:rsidR="004E44AE" w:rsidRPr="000F5E7F">
        <w:t>. Describe how the initial appearance, preliminary hearing, and arraignment differ from each other.</w:t>
      </w:r>
    </w:p>
    <w:p w14:paraId="7E8209DE" w14:textId="13BD74F2" w:rsidR="003064B9"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Pr="000F5E7F">
        <w:cr/>
        <w:t>Learning Objective</w:t>
      </w:r>
      <w:r w:rsidR="003064B9" w:rsidRPr="000F5E7F">
        <w:rPr>
          <w:rFonts w:eastAsia="MS Mincho"/>
        </w:rPr>
        <w:t>: 1</w:t>
      </w:r>
      <w:r w:rsidR="007E79E5">
        <w:rPr>
          <w:rFonts w:eastAsia="MS Mincho"/>
        </w:rPr>
        <w:t>.</w:t>
      </w:r>
      <w:r w:rsidR="003064B9" w:rsidRPr="000F5E7F">
        <w:rPr>
          <w:rFonts w:eastAsia="MS Mincho"/>
        </w:rPr>
        <w:t>5: Describe the fundamentals of the criminal justice process</w:t>
      </w:r>
      <w:r w:rsidR="00BD116F">
        <w:t>—</w:t>
      </w:r>
      <w:r w:rsidR="003064B9" w:rsidRPr="000F5E7F">
        <w:rPr>
          <w:rFonts w:eastAsia="MS Mincho"/>
        </w:rPr>
        <w:t>the offender’s flow through the police, courts, and corrections components, and the functions of each component.</w:t>
      </w:r>
    </w:p>
    <w:p w14:paraId="5DC190AB" w14:textId="2E02FE98" w:rsidR="003064B9" w:rsidRPr="000F5E7F" w:rsidRDefault="003064B9">
      <w:pPr>
        <w:rPr>
          <w:rFonts w:eastAsia="MS Mincho"/>
        </w:rPr>
      </w:pPr>
      <w:r w:rsidRPr="000F5E7F">
        <w:rPr>
          <w:rFonts w:eastAsia="MS Mincho"/>
        </w:rPr>
        <w:t>Cognitive Domain: Comprehension</w:t>
      </w:r>
    </w:p>
    <w:p w14:paraId="07F1AE5C" w14:textId="77777777" w:rsidR="00312754" w:rsidRPr="000F5E7F" w:rsidRDefault="00312754" w:rsidP="00312754">
      <w:r w:rsidRPr="000F5E7F">
        <w:t xml:space="preserve">Answer Location: </w:t>
      </w:r>
      <w:r>
        <w:t>The Wedding Cake Model of Criminal Justice</w:t>
      </w:r>
    </w:p>
    <w:p w14:paraId="1DCFC5C1" w14:textId="77777777" w:rsidR="004E44AE" w:rsidRPr="000F5E7F" w:rsidRDefault="004E44AE">
      <w:r w:rsidRPr="000F5E7F">
        <w:t>Difficulty Level: Medium</w:t>
      </w:r>
    </w:p>
    <w:p w14:paraId="71E43AB1" w14:textId="3A2116E8" w:rsidR="004E44AE" w:rsidRPr="000F5E7F" w:rsidRDefault="004E44AE"/>
    <w:p w14:paraId="5BAC94C1" w14:textId="7DA79308" w:rsidR="004E44AE" w:rsidRPr="000F5E7F" w:rsidRDefault="003C5F3C">
      <w:r w:rsidRPr="000F5E7F">
        <w:t>5</w:t>
      </w:r>
      <w:r w:rsidR="004E44AE" w:rsidRPr="000F5E7F">
        <w:t>. Define and give examples of aggravating and mitigating factors at a sentencing hearing.</w:t>
      </w:r>
    </w:p>
    <w:p w14:paraId="344BB1FC" w14:textId="25D7B67C" w:rsidR="000A3893"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Pr="000F5E7F">
        <w:cr/>
        <w:t>Learning Objective</w:t>
      </w:r>
      <w:r w:rsidR="000A3893" w:rsidRPr="000F5E7F">
        <w:rPr>
          <w:rFonts w:eastAsia="MS Mincho"/>
        </w:rPr>
        <w:t>: 1</w:t>
      </w:r>
      <w:r w:rsidR="007E79E5">
        <w:rPr>
          <w:rFonts w:eastAsia="MS Mincho"/>
        </w:rPr>
        <w:t>.</w:t>
      </w:r>
      <w:r w:rsidR="000A3893" w:rsidRPr="000F5E7F">
        <w:rPr>
          <w:rFonts w:eastAsia="MS Mincho"/>
        </w:rPr>
        <w:t>5: Describe the fundamentals of the criminal justice process</w:t>
      </w:r>
      <w:r w:rsidR="00BD116F">
        <w:t>—</w:t>
      </w:r>
      <w:r w:rsidR="000A3893" w:rsidRPr="000F5E7F">
        <w:rPr>
          <w:rFonts w:eastAsia="MS Mincho"/>
        </w:rPr>
        <w:t>the offender’s flow through the police, courts, and corrections components, and the functions of each component.</w:t>
      </w:r>
    </w:p>
    <w:p w14:paraId="56F7DAF3" w14:textId="77777777" w:rsidR="000A3893" w:rsidRPr="000F5E7F" w:rsidRDefault="000A3893">
      <w:pPr>
        <w:rPr>
          <w:rFonts w:eastAsia="MS Mincho"/>
        </w:rPr>
      </w:pPr>
      <w:r w:rsidRPr="000F5E7F">
        <w:rPr>
          <w:rFonts w:eastAsia="MS Mincho"/>
        </w:rPr>
        <w:t>Cognitive Domain: Knowledge</w:t>
      </w:r>
    </w:p>
    <w:p w14:paraId="0B54742E" w14:textId="7ABE4443" w:rsidR="000A3893" w:rsidRPr="000F5E7F" w:rsidRDefault="000A3893">
      <w:pPr>
        <w:rPr>
          <w:rFonts w:eastAsia="MS Mincho"/>
        </w:rPr>
      </w:pPr>
      <w:r w:rsidRPr="000F5E7F">
        <w:rPr>
          <w:rFonts w:eastAsia="MS Mincho"/>
        </w:rPr>
        <w:t xml:space="preserve">Answer Location: </w:t>
      </w:r>
      <w:r w:rsidR="00DE6D22" w:rsidRPr="000F5E7F">
        <w:rPr>
          <w:rFonts w:eastAsia="MS Mincho"/>
        </w:rPr>
        <w:t>Sentencing and Sanctions, Generally</w:t>
      </w:r>
    </w:p>
    <w:p w14:paraId="22AF241D" w14:textId="77777777" w:rsidR="004E44AE" w:rsidRPr="000F5E7F" w:rsidRDefault="004E44AE">
      <w:r w:rsidRPr="000F5E7F">
        <w:t>Difficulty Level: Easy</w:t>
      </w:r>
    </w:p>
    <w:p w14:paraId="5EEF8FCF" w14:textId="22788A8D" w:rsidR="004E44AE" w:rsidRPr="000F5E7F" w:rsidRDefault="004E44AE"/>
    <w:p w14:paraId="276CE885" w14:textId="71D0BEFC" w:rsidR="004E44AE" w:rsidRPr="000F5E7F" w:rsidRDefault="003C5F3C">
      <w:r w:rsidRPr="000F5E7F">
        <w:t>6</w:t>
      </w:r>
      <w:r w:rsidR="004E44AE" w:rsidRPr="000F5E7F">
        <w:t xml:space="preserve">. </w:t>
      </w:r>
      <w:r w:rsidR="006019DC" w:rsidRPr="000F5E7F">
        <w:t>Explain what happens when an offender requests an appellate review.</w:t>
      </w:r>
    </w:p>
    <w:p w14:paraId="36DD2AFC" w14:textId="4A02D32B" w:rsidR="000A3893"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00732DBF" w:rsidRPr="000F5E7F">
        <w:t>.</w:t>
      </w:r>
      <w:r w:rsidRPr="000F5E7F">
        <w:cr/>
        <w:t>Learning Objective</w:t>
      </w:r>
      <w:r w:rsidR="000A3893" w:rsidRPr="000F5E7F">
        <w:rPr>
          <w:rFonts w:eastAsia="MS Mincho"/>
        </w:rPr>
        <w:t>: 1</w:t>
      </w:r>
      <w:r w:rsidR="007E79E5">
        <w:rPr>
          <w:rFonts w:eastAsia="MS Mincho"/>
        </w:rPr>
        <w:t>.</w:t>
      </w:r>
      <w:r w:rsidR="000A3893" w:rsidRPr="000F5E7F">
        <w:rPr>
          <w:rFonts w:eastAsia="MS Mincho"/>
        </w:rPr>
        <w:t>5: Describe the fundamentals of the criminal justice process</w:t>
      </w:r>
      <w:r w:rsidR="00BD116F">
        <w:t>—</w:t>
      </w:r>
      <w:r w:rsidR="000A3893" w:rsidRPr="000F5E7F">
        <w:rPr>
          <w:rFonts w:eastAsia="MS Mincho"/>
        </w:rPr>
        <w:t>the offender’s flow through the police, courts, and corrections components, and the functions of each component.</w:t>
      </w:r>
    </w:p>
    <w:p w14:paraId="5DC6D395" w14:textId="0C4FFFBF" w:rsidR="000A3893" w:rsidRPr="000F5E7F" w:rsidRDefault="000A3893">
      <w:pPr>
        <w:rPr>
          <w:rFonts w:eastAsia="MS Mincho"/>
        </w:rPr>
      </w:pPr>
      <w:r w:rsidRPr="000F5E7F">
        <w:rPr>
          <w:rFonts w:eastAsia="MS Mincho"/>
        </w:rPr>
        <w:t>Cognitive Domain: Comprehension</w:t>
      </w:r>
    </w:p>
    <w:p w14:paraId="28F00DE5" w14:textId="704DB5A0" w:rsidR="000A3893" w:rsidRPr="000F5E7F" w:rsidRDefault="000A3893">
      <w:pPr>
        <w:rPr>
          <w:rFonts w:eastAsia="MS Mincho"/>
        </w:rPr>
      </w:pPr>
      <w:r w:rsidRPr="000F5E7F">
        <w:rPr>
          <w:rFonts w:eastAsia="MS Mincho"/>
        </w:rPr>
        <w:t xml:space="preserve">Answer Location: </w:t>
      </w:r>
      <w:r w:rsidR="00DE6D22" w:rsidRPr="000F5E7F">
        <w:rPr>
          <w:rFonts w:eastAsia="MS Mincho"/>
        </w:rPr>
        <w:t>Appellate Review</w:t>
      </w:r>
    </w:p>
    <w:p w14:paraId="439ED98F" w14:textId="77777777" w:rsidR="004E44AE" w:rsidRPr="000F5E7F" w:rsidRDefault="004E44AE">
      <w:r w:rsidRPr="000F5E7F">
        <w:lastRenderedPageBreak/>
        <w:t>Difficulty Level: Medium</w:t>
      </w:r>
    </w:p>
    <w:p w14:paraId="530D77EF" w14:textId="0568114D" w:rsidR="004E44AE" w:rsidRPr="000F5E7F" w:rsidRDefault="004E44AE"/>
    <w:p w14:paraId="46BEDC13" w14:textId="0C97574B" w:rsidR="004E44AE" w:rsidRPr="000F5E7F" w:rsidRDefault="003C5F3C">
      <w:r w:rsidRPr="000F5E7F">
        <w:t>7</w:t>
      </w:r>
      <w:r w:rsidR="004E44AE" w:rsidRPr="000F5E7F">
        <w:t>. Explain the difference between probation and parole.</w:t>
      </w:r>
    </w:p>
    <w:p w14:paraId="3F6E7475" w14:textId="03DD4927" w:rsidR="000A3893"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Pr="000F5E7F">
        <w:cr/>
        <w:t>Learning Objective</w:t>
      </w:r>
      <w:r w:rsidR="000A3893" w:rsidRPr="000F5E7F">
        <w:rPr>
          <w:rFonts w:eastAsia="MS Mincho"/>
        </w:rPr>
        <w:t>: 1</w:t>
      </w:r>
      <w:r w:rsidR="007E79E5">
        <w:rPr>
          <w:rFonts w:eastAsia="MS Mincho"/>
        </w:rPr>
        <w:t>.</w:t>
      </w:r>
      <w:r w:rsidR="000A3893" w:rsidRPr="000F5E7F">
        <w:rPr>
          <w:rFonts w:eastAsia="MS Mincho"/>
        </w:rPr>
        <w:t>5: Describe the fundamentals of the criminal justice process</w:t>
      </w:r>
      <w:r w:rsidR="00BD116F">
        <w:t>—</w:t>
      </w:r>
      <w:r w:rsidR="000A3893" w:rsidRPr="000F5E7F">
        <w:rPr>
          <w:rFonts w:eastAsia="MS Mincho"/>
        </w:rPr>
        <w:t>the offender’s flow through the police, courts, and corrections components, and the functions of each component.</w:t>
      </w:r>
    </w:p>
    <w:p w14:paraId="0B76756A" w14:textId="703D9B8E" w:rsidR="000A3893" w:rsidRPr="000F5E7F" w:rsidRDefault="000A3893">
      <w:pPr>
        <w:rPr>
          <w:rFonts w:eastAsia="MS Mincho"/>
        </w:rPr>
      </w:pPr>
      <w:r w:rsidRPr="000F5E7F">
        <w:rPr>
          <w:rFonts w:eastAsia="MS Mincho"/>
        </w:rPr>
        <w:t xml:space="preserve">Cognitive Domain: </w:t>
      </w:r>
      <w:r w:rsidR="00DE6D22" w:rsidRPr="000F5E7F">
        <w:rPr>
          <w:rFonts w:eastAsia="MS Mincho"/>
        </w:rPr>
        <w:t>Comprehension</w:t>
      </w:r>
    </w:p>
    <w:p w14:paraId="5DBAA51C" w14:textId="77777777" w:rsidR="00312754" w:rsidRPr="000F5E7F" w:rsidRDefault="00312754" w:rsidP="00312754">
      <w:r w:rsidRPr="000F5E7F">
        <w:t xml:space="preserve">Answer Location: </w:t>
      </w:r>
      <w:r>
        <w:t>The Wedding Cake Model of Criminal Justice</w:t>
      </w:r>
    </w:p>
    <w:p w14:paraId="6E0661F2" w14:textId="06858E1A" w:rsidR="004E44AE" w:rsidRPr="000F5E7F" w:rsidRDefault="004E44AE">
      <w:r w:rsidRPr="000F5E7F">
        <w:t xml:space="preserve">Difficulty Level: </w:t>
      </w:r>
      <w:r w:rsidR="00DE6D22" w:rsidRPr="000F5E7F">
        <w:t>Medium</w:t>
      </w:r>
    </w:p>
    <w:p w14:paraId="40D40E7F" w14:textId="046C74CB" w:rsidR="004E44AE" w:rsidRPr="000F5E7F" w:rsidRDefault="004E44AE"/>
    <w:p w14:paraId="223CE313" w14:textId="009745D8" w:rsidR="004E44AE" w:rsidRPr="000F5E7F" w:rsidRDefault="003C5F3C">
      <w:r w:rsidRPr="000F5E7F">
        <w:t>8</w:t>
      </w:r>
      <w:r w:rsidR="004E44AE" w:rsidRPr="000F5E7F">
        <w:t>. Differentiate between a determinate sentence and an indeterminate sentence.</w:t>
      </w:r>
    </w:p>
    <w:p w14:paraId="486527E0" w14:textId="5A7CD0B3" w:rsidR="000A3893"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Pr="000F5E7F">
        <w:cr/>
        <w:t>Learning Objective</w:t>
      </w:r>
      <w:r w:rsidR="000A3893" w:rsidRPr="000F5E7F">
        <w:rPr>
          <w:rFonts w:eastAsia="MS Mincho"/>
        </w:rPr>
        <w:t>: 1</w:t>
      </w:r>
      <w:r w:rsidR="007E79E5">
        <w:rPr>
          <w:rFonts w:eastAsia="MS Mincho"/>
        </w:rPr>
        <w:t>.</w:t>
      </w:r>
      <w:r w:rsidR="000A3893" w:rsidRPr="000F5E7F">
        <w:rPr>
          <w:rFonts w:eastAsia="MS Mincho"/>
        </w:rPr>
        <w:t>5: Describe the fundamentals of the criminal justice process</w:t>
      </w:r>
      <w:r w:rsidR="00BD116F">
        <w:t>—</w:t>
      </w:r>
      <w:r w:rsidR="000A3893" w:rsidRPr="000F5E7F">
        <w:rPr>
          <w:rFonts w:eastAsia="MS Mincho"/>
        </w:rPr>
        <w:t>the offender’s flow through the police, courts, and corrections components, and the functions of each component.</w:t>
      </w:r>
    </w:p>
    <w:p w14:paraId="6BB7A2BA" w14:textId="2644ED39" w:rsidR="000A3893" w:rsidRPr="000F5E7F" w:rsidRDefault="000A3893">
      <w:pPr>
        <w:rPr>
          <w:rFonts w:eastAsia="MS Mincho"/>
        </w:rPr>
      </w:pPr>
      <w:r w:rsidRPr="000F5E7F">
        <w:rPr>
          <w:rFonts w:eastAsia="MS Mincho"/>
        </w:rPr>
        <w:t>Cognitive Domain: Comprehension</w:t>
      </w:r>
    </w:p>
    <w:p w14:paraId="64C6AC8E" w14:textId="4CA92422" w:rsidR="000A3893" w:rsidRPr="000F5E7F" w:rsidRDefault="000A3893">
      <w:pPr>
        <w:rPr>
          <w:rFonts w:eastAsia="MS Mincho"/>
        </w:rPr>
      </w:pPr>
      <w:r w:rsidRPr="000F5E7F">
        <w:rPr>
          <w:rFonts w:eastAsia="MS Mincho"/>
        </w:rPr>
        <w:t xml:space="preserve">Answer Location: </w:t>
      </w:r>
      <w:r w:rsidR="00DE6D22" w:rsidRPr="000F5E7F">
        <w:rPr>
          <w:rFonts w:eastAsia="MS Mincho"/>
        </w:rPr>
        <w:t>Corrections</w:t>
      </w:r>
    </w:p>
    <w:p w14:paraId="64CD5E74" w14:textId="77777777" w:rsidR="004E44AE" w:rsidRPr="000F5E7F" w:rsidRDefault="004E44AE">
      <w:r w:rsidRPr="000F5E7F">
        <w:t>Difficulty Level: Medium</w:t>
      </w:r>
    </w:p>
    <w:p w14:paraId="5CECEE4B" w14:textId="4FC93D9A" w:rsidR="004E44AE" w:rsidRPr="000F5E7F" w:rsidRDefault="004E44AE"/>
    <w:p w14:paraId="087EADE8" w14:textId="29B1143F" w:rsidR="004E44AE" w:rsidRPr="000F5E7F" w:rsidRDefault="003C5F3C">
      <w:r w:rsidRPr="000F5E7F">
        <w:t>9</w:t>
      </w:r>
      <w:r w:rsidR="004E44AE" w:rsidRPr="000F5E7F">
        <w:t>. Discuss the parole process from the determination of eligibility until completion of sentence and what happens if the offender commits a new crime.</w:t>
      </w:r>
    </w:p>
    <w:p w14:paraId="1605F431" w14:textId="645942CB" w:rsidR="000A3893"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Pr="000F5E7F">
        <w:cr/>
        <w:t>Learning Objective</w:t>
      </w:r>
      <w:r w:rsidR="000A3893" w:rsidRPr="000F5E7F">
        <w:rPr>
          <w:rFonts w:eastAsia="MS Mincho"/>
        </w:rPr>
        <w:t>: 1</w:t>
      </w:r>
      <w:r w:rsidR="007E79E5">
        <w:rPr>
          <w:rFonts w:eastAsia="MS Mincho"/>
        </w:rPr>
        <w:t>.</w:t>
      </w:r>
      <w:r w:rsidR="000A3893" w:rsidRPr="000F5E7F">
        <w:rPr>
          <w:rFonts w:eastAsia="MS Mincho"/>
        </w:rPr>
        <w:t>5: Describe the fundamentals of the criminal justice process</w:t>
      </w:r>
      <w:r w:rsidR="00BD116F">
        <w:t>—</w:t>
      </w:r>
      <w:r w:rsidR="000A3893" w:rsidRPr="000F5E7F">
        <w:rPr>
          <w:rFonts w:eastAsia="MS Mincho"/>
        </w:rPr>
        <w:t>the offender’s flow through the police, courts, and corrections components, and the functions of each component.</w:t>
      </w:r>
    </w:p>
    <w:p w14:paraId="7D75BCFC" w14:textId="4F7A3274" w:rsidR="000A3893" w:rsidRPr="000F5E7F" w:rsidRDefault="000A3893">
      <w:pPr>
        <w:rPr>
          <w:rFonts w:eastAsia="MS Mincho"/>
        </w:rPr>
      </w:pPr>
      <w:r w:rsidRPr="000F5E7F">
        <w:rPr>
          <w:rFonts w:eastAsia="MS Mincho"/>
        </w:rPr>
        <w:t>Cognitive Domain: Comprehension</w:t>
      </w:r>
    </w:p>
    <w:p w14:paraId="3227AB26" w14:textId="0FDBF808" w:rsidR="000A3893" w:rsidRPr="000F5E7F" w:rsidRDefault="000A3893">
      <w:pPr>
        <w:rPr>
          <w:rFonts w:eastAsia="MS Mincho"/>
        </w:rPr>
      </w:pPr>
      <w:r w:rsidRPr="000F5E7F">
        <w:rPr>
          <w:rFonts w:eastAsia="MS Mincho"/>
        </w:rPr>
        <w:t xml:space="preserve">Answer Location: </w:t>
      </w:r>
      <w:r w:rsidR="00DE6D22" w:rsidRPr="000F5E7F">
        <w:rPr>
          <w:rFonts w:eastAsia="MS Mincho"/>
        </w:rPr>
        <w:t>Corrections</w:t>
      </w:r>
    </w:p>
    <w:p w14:paraId="400BC340" w14:textId="77777777" w:rsidR="004E44AE" w:rsidRPr="000F5E7F" w:rsidRDefault="004E44AE">
      <w:r w:rsidRPr="000F5E7F">
        <w:t>Difficulty Level: Medium</w:t>
      </w:r>
    </w:p>
    <w:p w14:paraId="3AA97D9E" w14:textId="764D1D13" w:rsidR="004E44AE" w:rsidRPr="000F5E7F" w:rsidRDefault="004E44AE"/>
    <w:p w14:paraId="1344E0CE" w14:textId="78E44915" w:rsidR="004E44AE" w:rsidRPr="000F5E7F" w:rsidRDefault="003C5F3C">
      <w:r w:rsidRPr="000F5E7F">
        <w:t>10</w:t>
      </w:r>
      <w:r w:rsidR="004E44AE" w:rsidRPr="000F5E7F">
        <w:t>. Why is ethical behavior such an important consideration in the criminal justice system?</w:t>
      </w:r>
    </w:p>
    <w:p w14:paraId="24A80FEA" w14:textId="2D1F8117" w:rsidR="000A3893" w:rsidRPr="000F5E7F" w:rsidRDefault="0079640D">
      <w:proofErr w:type="spellStart"/>
      <w:r w:rsidRPr="000F5E7F">
        <w:t>Ans</w:t>
      </w:r>
      <w:proofErr w:type="spellEnd"/>
      <w:r w:rsidRPr="000F5E7F">
        <w:t xml:space="preserve">: </w:t>
      </w:r>
      <w:r w:rsidR="001E5629" w:rsidRPr="001E3B1E">
        <w:t>Answers may vary.</w:t>
      </w:r>
      <w:r w:rsidRPr="000F5E7F">
        <w:cr/>
        <w:t>Learning Objective</w:t>
      </w:r>
      <w:r w:rsidR="000A3893" w:rsidRPr="000F5E7F">
        <w:t>: 1</w:t>
      </w:r>
      <w:r w:rsidR="0040170F">
        <w:t>.</w:t>
      </w:r>
      <w:r w:rsidR="000A3893" w:rsidRPr="000F5E7F">
        <w:t>7: Discuss the importance of ethics and character in criminal justice.</w:t>
      </w:r>
    </w:p>
    <w:p w14:paraId="5E77463E" w14:textId="6F7B408E" w:rsidR="000A3893" w:rsidRPr="000F5E7F" w:rsidRDefault="000A3893">
      <w:r w:rsidRPr="000F5E7F">
        <w:t>Cognitive Domain: Comprehension</w:t>
      </w:r>
    </w:p>
    <w:p w14:paraId="20CEA83E" w14:textId="77777777" w:rsidR="000A3893" w:rsidRPr="000F5E7F" w:rsidRDefault="000A3893">
      <w:r w:rsidRPr="000F5E7F">
        <w:t xml:space="preserve">Answer Location: Ethics </w:t>
      </w:r>
      <w:proofErr w:type="gramStart"/>
      <w:r w:rsidRPr="000F5E7F">
        <w:t>Throughout</w:t>
      </w:r>
      <w:proofErr w:type="gramEnd"/>
      <w:r w:rsidRPr="000F5E7F">
        <w:t xml:space="preserve"> the Criminal Justice System</w:t>
      </w:r>
    </w:p>
    <w:p w14:paraId="71BE6E62" w14:textId="5DE2FFA6" w:rsidR="004E44AE" w:rsidRPr="000F5E7F" w:rsidRDefault="004E44AE">
      <w:r w:rsidRPr="000F5E7F">
        <w:t>Difficulty Level: Medium</w:t>
      </w:r>
    </w:p>
    <w:p w14:paraId="6876647C" w14:textId="20F9D971" w:rsidR="00C53241" w:rsidRPr="000F5E7F" w:rsidRDefault="00C53241"/>
    <w:p w14:paraId="2C178936" w14:textId="2CA81544" w:rsidR="00C53241" w:rsidRPr="000F5E7F" w:rsidRDefault="00C53241">
      <w:r w:rsidRPr="000F5E7F">
        <w:t xml:space="preserve">11. </w:t>
      </w:r>
      <w:r w:rsidR="00DE6D22" w:rsidRPr="000F5E7F">
        <w:t>Identify the three major components of the criminal justice system.</w:t>
      </w:r>
    </w:p>
    <w:p w14:paraId="49B5472B" w14:textId="2D6AC837" w:rsidR="00DE6D22" w:rsidRPr="000F5E7F" w:rsidRDefault="00DE6D22">
      <w:proofErr w:type="spellStart"/>
      <w:r w:rsidRPr="000F5E7F">
        <w:t>Ans</w:t>
      </w:r>
      <w:proofErr w:type="spellEnd"/>
      <w:r w:rsidRPr="000F5E7F">
        <w:t xml:space="preserve">: </w:t>
      </w:r>
      <w:r w:rsidR="001E5629" w:rsidRPr="001E3B1E">
        <w:t>Answers may vary.</w:t>
      </w:r>
    </w:p>
    <w:p w14:paraId="59CFF4E0" w14:textId="748FC3A3" w:rsidR="00DE6D22" w:rsidRPr="000F5E7F" w:rsidRDefault="00DE6D22">
      <w:r w:rsidRPr="000F5E7F">
        <w:t xml:space="preserve">Learning Objective: </w:t>
      </w:r>
      <w:r w:rsidR="00F07C4F" w:rsidRPr="000F5E7F">
        <w:t>1</w:t>
      </w:r>
      <w:r w:rsidR="0040170F">
        <w:t>.</w:t>
      </w:r>
      <w:r w:rsidR="00F07C4F" w:rsidRPr="000F5E7F">
        <w:t>1: Explain the importance of studying and understanding our criminal justice system.</w:t>
      </w:r>
    </w:p>
    <w:p w14:paraId="19F22AB7" w14:textId="4B0E5DC6" w:rsidR="00DE6D22" w:rsidRPr="000F5E7F" w:rsidRDefault="00DE6D22">
      <w:r w:rsidRPr="000F5E7F">
        <w:t>Cognitive Domain: Knowledge</w:t>
      </w:r>
    </w:p>
    <w:p w14:paraId="7A5D7330" w14:textId="7F592FF6" w:rsidR="00DE6D22" w:rsidRPr="000F5E7F" w:rsidRDefault="00DE6D22">
      <w:r w:rsidRPr="000F5E7F">
        <w:t>Answer Location: Introduction</w:t>
      </w:r>
    </w:p>
    <w:p w14:paraId="6E18E7EE" w14:textId="1D990BBA" w:rsidR="00DE6D22" w:rsidRPr="000F5E7F" w:rsidRDefault="00DE6D22">
      <w:r w:rsidRPr="000F5E7F">
        <w:t>Difficulty Level: Easy</w:t>
      </w:r>
    </w:p>
    <w:p w14:paraId="2F7F88E2" w14:textId="4AB30E55" w:rsidR="00C53241" w:rsidRPr="000F5E7F" w:rsidRDefault="00C53241"/>
    <w:p w14:paraId="5239B09D" w14:textId="3BDCD00F" w:rsidR="00C53241" w:rsidRPr="000F5E7F" w:rsidRDefault="00C53241">
      <w:r w:rsidRPr="000F5E7F">
        <w:t xml:space="preserve">12. </w:t>
      </w:r>
      <w:r w:rsidR="00FC1060" w:rsidRPr="000F5E7F">
        <w:t>Explain what is meant by: “the law is not static.”</w:t>
      </w:r>
    </w:p>
    <w:p w14:paraId="21269150" w14:textId="4A51465D" w:rsidR="00FC1060" w:rsidRPr="000F5E7F" w:rsidRDefault="00FC1060">
      <w:proofErr w:type="spellStart"/>
      <w:r w:rsidRPr="000F5E7F">
        <w:t>Ans</w:t>
      </w:r>
      <w:proofErr w:type="spellEnd"/>
      <w:r w:rsidRPr="000F5E7F">
        <w:t xml:space="preserve">: </w:t>
      </w:r>
      <w:r w:rsidR="001E5629" w:rsidRPr="001E3B1E">
        <w:t>Answers may vary.</w:t>
      </w:r>
    </w:p>
    <w:p w14:paraId="55F6FB5D" w14:textId="2B054B42" w:rsidR="00FC1060" w:rsidRPr="000F5E7F" w:rsidRDefault="00FC1060">
      <w:r w:rsidRPr="000F5E7F">
        <w:t xml:space="preserve">Learning Objective: </w:t>
      </w:r>
      <w:r w:rsidR="00F07C4F" w:rsidRPr="000F5E7F">
        <w:t>1</w:t>
      </w:r>
      <w:r w:rsidR="0040170F">
        <w:t>.</w:t>
      </w:r>
      <w:r w:rsidR="00F07C4F" w:rsidRPr="000F5E7F">
        <w:t>2: Describe the foundations of our criminal justice system, including its legal and historical bases and the difference between consensus and conflict theories of justice.</w:t>
      </w:r>
    </w:p>
    <w:p w14:paraId="7F15FF70" w14:textId="0F8DEF2F" w:rsidR="00FC1060" w:rsidRPr="000F5E7F" w:rsidRDefault="00FC1060">
      <w:r w:rsidRPr="000F5E7F">
        <w:t>Cognitive Domain: Comprehension</w:t>
      </w:r>
    </w:p>
    <w:p w14:paraId="09F57808" w14:textId="6667AC08" w:rsidR="00FC1060" w:rsidRPr="000F5E7F" w:rsidRDefault="00FC1060">
      <w:r w:rsidRPr="000F5E7F">
        <w:t>Answer Location: Foundations of Criminal Justice: Legal and Historical Bases</w:t>
      </w:r>
    </w:p>
    <w:p w14:paraId="290A86A0" w14:textId="1FC6C009" w:rsidR="00FC1060" w:rsidRPr="000F5E7F" w:rsidRDefault="00FC1060">
      <w:r w:rsidRPr="000F5E7F">
        <w:t>Difficulty Level: Medium</w:t>
      </w:r>
    </w:p>
    <w:p w14:paraId="6B996E3F" w14:textId="78274C00" w:rsidR="00C53241" w:rsidRPr="000F5E7F" w:rsidRDefault="00C53241"/>
    <w:p w14:paraId="169B8DD2" w14:textId="0524E4EB" w:rsidR="00C53241" w:rsidRPr="000F5E7F" w:rsidRDefault="00C53241">
      <w:r w:rsidRPr="000F5E7F">
        <w:t xml:space="preserve">13. </w:t>
      </w:r>
      <w:r w:rsidR="00FC1060" w:rsidRPr="000F5E7F">
        <w:t xml:space="preserve">Provide an example of an ethical dilemma that </w:t>
      </w:r>
      <w:r w:rsidR="00E90E9D" w:rsidRPr="000F5E7F">
        <w:t xml:space="preserve">players </w:t>
      </w:r>
      <w:r w:rsidR="00FC1060" w:rsidRPr="000F5E7F">
        <w:t>within the criminal justice system can face.</w:t>
      </w:r>
    </w:p>
    <w:p w14:paraId="26D7ED01" w14:textId="736EB8DA" w:rsidR="00FC1060" w:rsidRPr="000F5E7F" w:rsidRDefault="00FC1060">
      <w:proofErr w:type="spellStart"/>
      <w:r w:rsidRPr="000F5E7F">
        <w:t>Ans</w:t>
      </w:r>
      <w:proofErr w:type="spellEnd"/>
      <w:r w:rsidRPr="000F5E7F">
        <w:t xml:space="preserve">: </w:t>
      </w:r>
      <w:r w:rsidR="001E5629" w:rsidRPr="001E3B1E">
        <w:t>Answers may vary.</w:t>
      </w:r>
    </w:p>
    <w:p w14:paraId="68199A68" w14:textId="65948326" w:rsidR="00FC1060" w:rsidRPr="000F5E7F" w:rsidRDefault="00FC1060">
      <w:r w:rsidRPr="000F5E7F">
        <w:t xml:space="preserve">Learning Objective: </w:t>
      </w:r>
      <w:r w:rsidR="00F07C4F" w:rsidRPr="000F5E7F">
        <w:t>1</w:t>
      </w:r>
      <w:r w:rsidR="0040170F">
        <w:t>.</w:t>
      </w:r>
      <w:r w:rsidR="00F07C4F" w:rsidRPr="000F5E7F">
        <w:t>7: Discuss the importance of ethics and character in criminal ju</w:t>
      </w:r>
      <w:r w:rsidR="000B5BD8">
        <w:t>s</w:t>
      </w:r>
      <w:r w:rsidR="00F07C4F" w:rsidRPr="000F5E7F">
        <w:t>tice.</w:t>
      </w:r>
    </w:p>
    <w:p w14:paraId="394567B1" w14:textId="3E53E483" w:rsidR="00FC1060" w:rsidRPr="000F5E7F" w:rsidRDefault="00FC1060">
      <w:r w:rsidRPr="000F5E7F">
        <w:t>Cognitive Domain: Application</w:t>
      </w:r>
    </w:p>
    <w:p w14:paraId="36A7B7F6" w14:textId="7F15E5B0" w:rsidR="00FC1060" w:rsidRPr="000F5E7F" w:rsidRDefault="00FC1060">
      <w:r w:rsidRPr="000F5E7F">
        <w:t xml:space="preserve">Answer Location: Ethics </w:t>
      </w:r>
      <w:proofErr w:type="gramStart"/>
      <w:r w:rsidRPr="000F5E7F">
        <w:t>Throughout</w:t>
      </w:r>
      <w:proofErr w:type="gramEnd"/>
      <w:r w:rsidRPr="000F5E7F">
        <w:t xml:space="preserve"> the Criminal Justice System</w:t>
      </w:r>
    </w:p>
    <w:p w14:paraId="5B4916DB" w14:textId="21A6F327" w:rsidR="00FC1060" w:rsidRPr="000F5E7F" w:rsidRDefault="00FC1060">
      <w:r w:rsidRPr="000F5E7F">
        <w:t>Difficulty Level: Hard</w:t>
      </w:r>
    </w:p>
    <w:p w14:paraId="5FC9AE93" w14:textId="573B1897" w:rsidR="00C53241" w:rsidRPr="000F5E7F" w:rsidRDefault="00C53241"/>
    <w:p w14:paraId="112B34DF" w14:textId="0D782D70" w:rsidR="00C53241" w:rsidRPr="000F5E7F" w:rsidRDefault="00C53241">
      <w:r w:rsidRPr="000F5E7F">
        <w:t xml:space="preserve">14. </w:t>
      </w:r>
      <w:r w:rsidR="008A01E7" w:rsidRPr="000F5E7F">
        <w:t>Identify the different types of pleas that defendants can enter during the arraignment stage.</w:t>
      </w:r>
    </w:p>
    <w:p w14:paraId="4F2A2DFC" w14:textId="5673D2FD" w:rsidR="008A01E7" w:rsidRPr="000F5E7F" w:rsidRDefault="008A01E7">
      <w:proofErr w:type="spellStart"/>
      <w:r w:rsidRPr="000F5E7F">
        <w:t>Ans</w:t>
      </w:r>
      <w:proofErr w:type="spellEnd"/>
      <w:r w:rsidRPr="000F5E7F">
        <w:t xml:space="preserve">: </w:t>
      </w:r>
      <w:r w:rsidR="001E5629" w:rsidRPr="001E3B1E">
        <w:t>Answers may vary.</w:t>
      </w:r>
    </w:p>
    <w:p w14:paraId="57C4A624" w14:textId="1982EE06" w:rsidR="008A01E7" w:rsidRPr="000F5E7F" w:rsidRDefault="008A01E7">
      <w:r w:rsidRPr="000F5E7F">
        <w:t xml:space="preserve">Learning Objective: </w:t>
      </w:r>
      <w:r w:rsidR="00F07C4F" w:rsidRPr="000F5E7F">
        <w:rPr>
          <w:rFonts w:eastAsia="MS Mincho"/>
        </w:rPr>
        <w:t>1</w:t>
      </w:r>
      <w:r w:rsidR="0040170F">
        <w:rPr>
          <w:rFonts w:eastAsia="MS Mincho"/>
        </w:rPr>
        <w:t>.</w:t>
      </w:r>
      <w:r w:rsidR="00F07C4F" w:rsidRPr="000F5E7F">
        <w:rPr>
          <w:rFonts w:eastAsia="MS Mincho"/>
        </w:rPr>
        <w:t>5: Describe the fundamentals of the criminal justice process</w:t>
      </w:r>
      <w:r w:rsidR="00BD116F">
        <w:t>—</w:t>
      </w:r>
      <w:r w:rsidR="00F07C4F" w:rsidRPr="000F5E7F">
        <w:rPr>
          <w:rFonts w:eastAsia="MS Mincho"/>
        </w:rPr>
        <w:t>the offender’s flow through the police, courts, and corrections components, and the functions of each component.</w:t>
      </w:r>
    </w:p>
    <w:p w14:paraId="2E269BD4" w14:textId="3B916FEB" w:rsidR="008A01E7" w:rsidRPr="000F5E7F" w:rsidRDefault="008A01E7">
      <w:r w:rsidRPr="000F5E7F">
        <w:t>Cognitive Domain: Knowledge</w:t>
      </w:r>
    </w:p>
    <w:p w14:paraId="1A34EB4F" w14:textId="4EF21F8A" w:rsidR="008A01E7" w:rsidRPr="000F5E7F" w:rsidRDefault="008A01E7">
      <w:r w:rsidRPr="000F5E7F">
        <w:t>Answer Location: Arraignment</w:t>
      </w:r>
    </w:p>
    <w:p w14:paraId="7B3400A0" w14:textId="4EEDAAA9" w:rsidR="008A01E7" w:rsidRPr="000F5E7F" w:rsidRDefault="008A01E7">
      <w:r w:rsidRPr="000F5E7F">
        <w:t>Difficulty Level: Easy</w:t>
      </w:r>
    </w:p>
    <w:p w14:paraId="0058A9E0" w14:textId="647994DE" w:rsidR="00C53241" w:rsidRPr="000F5E7F" w:rsidRDefault="00C53241"/>
    <w:p w14:paraId="27510615" w14:textId="39B0D649" w:rsidR="00C53241" w:rsidRPr="000F5E7F" w:rsidRDefault="00C53241">
      <w:r w:rsidRPr="000F5E7F">
        <w:t xml:space="preserve">15. </w:t>
      </w:r>
      <w:r w:rsidR="008A01E7" w:rsidRPr="000F5E7F">
        <w:t>Discuss the importance of discretion in the criminal justice system.</w:t>
      </w:r>
    </w:p>
    <w:p w14:paraId="2957078F" w14:textId="7FCD34DD" w:rsidR="008A01E7" w:rsidRPr="000F5E7F" w:rsidRDefault="008A01E7">
      <w:proofErr w:type="spellStart"/>
      <w:r w:rsidRPr="000F5E7F">
        <w:t>Ans</w:t>
      </w:r>
      <w:proofErr w:type="spellEnd"/>
      <w:r w:rsidRPr="000F5E7F">
        <w:t xml:space="preserve">: </w:t>
      </w:r>
      <w:r w:rsidR="001E5629" w:rsidRPr="001E3B1E">
        <w:t>Answers may vary.</w:t>
      </w:r>
    </w:p>
    <w:p w14:paraId="26C42E13" w14:textId="77D33BC6" w:rsidR="008A01E7" w:rsidRPr="000F5E7F" w:rsidRDefault="008A01E7">
      <w:r w:rsidRPr="000F5E7F">
        <w:t>Learning Objective: 1</w:t>
      </w:r>
      <w:r w:rsidR="0040170F">
        <w:t>.</w:t>
      </w:r>
      <w:r w:rsidRPr="000F5E7F">
        <w:t>4: Describe the importance of discretion throughout the justice system.</w:t>
      </w:r>
    </w:p>
    <w:p w14:paraId="4F28661E" w14:textId="60A80692" w:rsidR="008A01E7" w:rsidRPr="001E3B1E" w:rsidRDefault="008A01E7">
      <w:r w:rsidRPr="001E3B1E">
        <w:t>Cognitive Domain: Comprehension</w:t>
      </w:r>
    </w:p>
    <w:p w14:paraId="5BE27738" w14:textId="77777777" w:rsidR="008A01E7" w:rsidRPr="001E3B1E" w:rsidRDefault="008A01E7">
      <w:r w:rsidRPr="001E3B1E">
        <w:t>Answer Location: Discretion: Making and Applying the Law</w:t>
      </w:r>
    </w:p>
    <w:p w14:paraId="1A0495E2" w14:textId="000ECD4C" w:rsidR="008A01E7" w:rsidRPr="000F5E7F" w:rsidRDefault="008A01E7">
      <w:pPr>
        <w:rPr>
          <w:rFonts w:ascii="Cambria" w:hAnsi="Cambria"/>
        </w:rPr>
      </w:pPr>
      <w:r w:rsidRPr="001E3B1E">
        <w:t>Difficulty Level: Medium</w:t>
      </w:r>
    </w:p>
    <w:p w14:paraId="4466EF5F" w14:textId="076163D5" w:rsidR="004E44AE" w:rsidRPr="000F5E7F" w:rsidRDefault="004E44AE">
      <w:pPr>
        <w:rPr>
          <w:rFonts w:ascii="Cambria" w:hAnsi="Cambria"/>
        </w:rPr>
      </w:pPr>
    </w:p>
    <w:p w14:paraId="2ECD4FC0" w14:textId="67A7BBF4" w:rsidR="00732DBF" w:rsidRPr="000F5E7F" w:rsidRDefault="00732DBF" w:rsidP="001E3B1E">
      <w:pPr>
        <w:pStyle w:val="Heading2"/>
        <w:ind w:left="0" w:firstLine="0"/>
        <w:jc w:val="left"/>
      </w:pPr>
      <w:r w:rsidRPr="000F5E7F">
        <w:t>Essay</w:t>
      </w:r>
    </w:p>
    <w:p w14:paraId="15794062" w14:textId="77777777" w:rsidR="00732DBF" w:rsidRPr="000F5E7F" w:rsidRDefault="00732DBF">
      <w:pPr>
        <w:rPr>
          <w:rFonts w:ascii="Cambria" w:hAnsi="Cambria"/>
        </w:rPr>
      </w:pPr>
    </w:p>
    <w:p w14:paraId="7013EF31" w14:textId="7DD55841" w:rsidR="000A3893" w:rsidRPr="000F5E7F" w:rsidRDefault="003C5F3C">
      <w:r w:rsidRPr="000F5E7F">
        <w:t>1</w:t>
      </w:r>
      <w:r w:rsidR="000A3893" w:rsidRPr="000F5E7F">
        <w:t>. Contrast the consensus theory of justice and the conflict theory of justice. What different assumptions does each theory make regarding human society?</w:t>
      </w:r>
      <w:r w:rsidR="009917F6" w:rsidRPr="000F5E7F">
        <w:t xml:space="preserve"> Which do you agree most with, and why?</w:t>
      </w:r>
    </w:p>
    <w:p w14:paraId="605A0E5D" w14:textId="700F7FD3" w:rsidR="00BD116F" w:rsidRPr="000F5E7F" w:rsidRDefault="0079640D">
      <w:proofErr w:type="spellStart"/>
      <w:r w:rsidRPr="000F5E7F">
        <w:lastRenderedPageBreak/>
        <w:t>Ans</w:t>
      </w:r>
      <w:proofErr w:type="spellEnd"/>
      <w:r w:rsidRPr="000F5E7F">
        <w:t xml:space="preserve">: </w:t>
      </w:r>
      <w:r w:rsidR="001E5629" w:rsidRPr="001E3B1E">
        <w:t>Answers may vary.</w:t>
      </w:r>
      <w:r w:rsidRPr="000F5E7F">
        <w:cr/>
        <w:t>Learning Objective</w:t>
      </w:r>
      <w:r w:rsidR="009917F6" w:rsidRPr="000F5E7F">
        <w:t>: 1</w:t>
      </w:r>
      <w:r w:rsidR="0040170F">
        <w:t>.</w:t>
      </w:r>
      <w:r w:rsidR="009917F6"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4426609A" w14:textId="326A6DB1" w:rsidR="009917F6" w:rsidRPr="000F5E7F" w:rsidRDefault="009917F6">
      <w:r w:rsidRPr="000F5E7F">
        <w:t>Cognitive Domain: Analysis</w:t>
      </w:r>
    </w:p>
    <w:p w14:paraId="50C1CA10" w14:textId="465A909A" w:rsidR="009917F6" w:rsidRPr="000F5E7F" w:rsidRDefault="009917F6">
      <w:r w:rsidRPr="000F5E7F">
        <w:t xml:space="preserve">Answer Location: </w:t>
      </w:r>
      <w:r w:rsidR="00C2135A" w:rsidRPr="000F5E7F">
        <w:t>The Consensus-Versus-Conflict Debate</w:t>
      </w:r>
    </w:p>
    <w:p w14:paraId="6AD6DCCF" w14:textId="13543D02" w:rsidR="009917F6" w:rsidRPr="000F5E7F" w:rsidRDefault="009917F6">
      <w:r w:rsidRPr="000F5E7F">
        <w:t>Difficulty Level: Medium</w:t>
      </w:r>
    </w:p>
    <w:p w14:paraId="346AAC3F" w14:textId="77777777" w:rsidR="009917F6" w:rsidRPr="000F5E7F" w:rsidRDefault="009917F6"/>
    <w:p w14:paraId="3BF9F437" w14:textId="152128B8" w:rsidR="004E44AE" w:rsidRPr="000F5E7F" w:rsidRDefault="003C5F3C">
      <w:r w:rsidRPr="000F5E7F">
        <w:t>2</w:t>
      </w:r>
      <w:r w:rsidR="004E44AE" w:rsidRPr="000F5E7F">
        <w:t xml:space="preserve">. Contrast the original intent of the </w:t>
      </w:r>
      <w:proofErr w:type="gramStart"/>
      <w:r w:rsidR="004E44AE" w:rsidRPr="000F5E7F">
        <w:t>three-strikes</w:t>
      </w:r>
      <w:proofErr w:type="gramEnd"/>
      <w:r w:rsidR="004E44AE" w:rsidRPr="000F5E7F">
        <w:t xml:space="preserve"> laws in California with the law that was finally enacted, and discuss the consequences of the law.</w:t>
      </w:r>
    </w:p>
    <w:p w14:paraId="4796F286" w14:textId="462D29E8" w:rsidR="00BD116F" w:rsidRPr="000F5E7F" w:rsidRDefault="0079640D">
      <w:proofErr w:type="spellStart"/>
      <w:r w:rsidRPr="000F5E7F">
        <w:t>Ans</w:t>
      </w:r>
      <w:proofErr w:type="spellEnd"/>
      <w:r w:rsidRPr="000F5E7F">
        <w:t xml:space="preserve">: </w:t>
      </w:r>
      <w:r w:rsidR="001E5629" w:rsidRPr="001E3B1E">
        <w:t>Answers may vary.</w:t>
      </w:r>
      <w:r w:rsidRPr="000F5E7F">
        <w:cr/>
        <w:t>Learning Objective</w:t>
      </w:r>
      <w:r w:rsidR="000A3893" w:rsidRPr="000F5E7F">
        <w:t>: 1</w:t>
      </w:r>
      <w:r w:rsidR="0040170F">
        <w:t>.</w:t>
      </w:r>
      <w:r w:rsidR="000A3893" w:rsidRPr="000F5E7F">
        <w:t xml:space="preserve">2: </w:t>
      </w:r>
      <w:r w:rsidR="00BD116F" w:rsidRPr="000F5E7F">
        <w:t xml:space="preserve">Describe the foundations of our criminal justice system, including its legal and historical bases and the difference between </w:t>
      </w:r>
      <w:r w:rsidR="00BD116F">
        <w:t xml:space="preserve">the </w:t>
      </w:r>
      <w:r w:rsidR="00BD116F" w:rsidRPr="000F5E7F">
        <w:t>consensus and conflict theories of justice.</w:t>
      </w:r>
    </w:p>
    <w:p w14:paraId="0B038FE9" w14:textId="213439F7" w:rsidR="000A3893" w:rsidRPr="000F5E7F" w:rsidRDefault="000A3893">
      <w:r w:rsidRPr="000F5E7F">
        <w:t>Cognitive Domain: Analysis</w:t>
      </w:r>
    </w:p>
    <w:p w14:paraId="75296848" w14:textId="77777777" w:rsidR="000A3893" w:rsidRPr="000F5E7F" w:rsidRDefault="000A3893">
      <w:r w:rsidRPr="000F5E7F">
        <w:t>Answer Location: Foundations of Criminal Justice: Legal and Historical Bases</w:t>
      </w:r>
    </w:p>
    <w:p w14:paraId="45EF68D6" w14:textId="77777777" w:rsidR="004E44AE" w:rsidRPr="000F5E7F" w:rsidRDefault="004E44AE">
      <w:r w:rsidRPr="000F5E7F">
        <w:t>Difficulty Level: Medium</w:t>
      </w:r>
    </w:p>
    <w:p w14:paraId="205CAEF1" w14:textId="7D8DB4D5" w:rsidR="004E44AE" w:rsidRPr="000F5E7F" w:rsidRDefault="004E44AE"/>
    <w:p w14:paraId="1EB018C9" w14:textId="0EDDA577" w:rsidR="004E44AE" w:rsidRPr="000F5E7F" w:rsidRDefault="003C5F3C">
      <w:r w:rsidRPr="000F5E7F">
        <w:t>3</w:t>
      </w:r>
      <w:r w:rsidR="004E44AE" w:rsidRPr="000F5E7F">
        <w:t>. Explain the two different means by which the probable cause determination is made that the accused committed the crime and whether he/she should be trie</w:t>
      </w:r>
      <w:r w:rsidR="00732DBF" w:rsidRPr="000F5E7F">
        <w:t>d</w:t>
      </w:r>
      <w:r w:rsidR="00AA0219" w:rsidRPr="000F5E7F">
        <w:t>.</w:t>
      </w:r>
    </w:p>
    <w:p w14:paraId="2074FD34" w14:textId="3E6B3C09" w:rsidR="009917F6"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Pr="000F5E7F">
        <w:cr/>
        <w:t>Learning Objective</w:t>
      </w:r>
      <w:r w:rsidR="009917F6" w:rsidRPr="000F5E7F">
        <w:rPr>
          <w:rFonts w:eastAsia="MS Mincho"/>
        </w:rPr>
        <w:t>: 1</w:t>
      </w:r>
      <w:r w:rsidR="0040170F">
        <w:rPr>
          <w:rFonts w:eastAsia="MS Mincho"/>
        </w:rPr>
        <w:t>.</w:t>
      </w:r>
      <w:r w:rsidR="009917F6" w:rsidRPr="000F5E7F">
        <w:rPr>
          <w:rFonts w:eastAsia="MS Mincho"/>
        </w:rPr>
        <w:t>5: Describe the fundamentals of the criminal justice process</w:t>
      </w:r>
      <w:r w:rsidR="00BD116F">
        <w:t>—</w:t>
      </w:r>
      <w:r w:rsidR="009917F6" w:rsidRPr="000F5E7F">
        <w:rPr>
          <w:rFonts w:eastAsia="MS Mincho"/>
        </w:rPr>
        <w:t>the offender’s flow through the police, courts, and corrections components, and the functions of each component.</w:t>
      </w:r>
    </w:p>
    <w:p w14:paraId="4322845D" w14:textId="7C7773C6" w:rsidR="009917F6" w:rsidRPr="000F5E7F" w:rsidRDefault="009917F6">
      <w:pPr>
        <w:rPr>
          <w:rFonts w:eastAsia="MS Mincho"/>
        </w:rPr>
      </w:pPr>
      <w:r w:rsidRPr="000F5E7F">
        <w:rPr>
          <w:rFonts w:eastAsia="MS Mincho"/>
        </w:rPr>
        <w:t>Cognitive Domain: Comprehension</w:t>
      </w:r>
    </w:p>
    <w:p w14:paraId="50F88BB8" w14:textId="32EAED5A" w:rsidR="009917F6" w:rsidRPr="000F5E7F" w:rsidRDefault="009917F6">
      <w:pPr>
        <w:rPr>
          <w:rFonts w:eastAsia="MS Mincho"/>
        </w:rPr>
      </w:pPr>
      <w:r w:rsidRPr="000F5E7F">
        <w:rPr>
          <w:rFonts w:eastAsia="MS Mincho"/>
        </w:rPr>
        <w:t xml:space="preserve">Answer Location: </w:t>
      </w:r>
      <w:r w:rsidR="00C2135A" w:rsidRPr="000F5E7F">
        <w:rPr>
          <w:rFonts w:eastAsia="MS Mincho"/>
        </w:rPr>
        <w:t>Preliminary Hearing or Grand Jury</w:t>
      </w:r>
    </w:p>
    <w:p w14:paraId="5D924C89" w14:textId="77777777" w:rsidR="004E44AE" w:rsidRPr="000F5E7F" w:rsidRDefault="004E44AE">
      <w:r w:rsidRPr="000F5E7F">
        <w:t>Difficulty Level: Medium</w:t>
      </w:r>
    </w:p>
    <w:p w14:paraId="191CD5EA" w14:textId="2836C64D" w:rsidR="004E44AE" w:rsidRPr="000F5E7F" w:rsidRDefault="004E44AE"/>
    <w:p w14:paraId="024737C5" w14:textId="67EA7F1C" w:rsidR="004E44AE" w:rsidRPr="000F5E7F" w:rsidRDefault="003C5F3C">
      <w:r w:rsidRPr="000F5E7F">
        <w:t>4</w:t>
      </w:r>
      <w:r w:rsidR="004E44AE" w:rsidRPr="000F5E7F">
        <w:t>. Explain the criminal justice process from arrest to sentencing and what happens at each phase.</w:t>
      </w:r>
    </w:p>
    <w:p w14:paraId="5F223C0A" w14:textId="2D6B761B" w:rsidR="009917F6" w:rsidRPr="000F5E7F" w:rsidRDefault="0079640D">
      <w:pPr>
        <w:rPr>
          <w:rFonts w:eastAsia="MS Mincho"/>
        </w:rPr>
      </w:pPr>
      <w:proofErr w:type="spellStart"/>
      <w:r w:rsidRPr="000F5E7F">
        <w:t>Ans</w:t>
      </w:r>
      <w:proofErr w:type="spellEnd"/>
      <w:r w:rsidRPr="000F5E7F">
        <w:t xml:space="preserve">: </w:t>
      </w:r>
      <w:r w:rsidR="001E5629" w:rsidRPr="001E3B1E">
        <w:t>Answers may vary</w:t>
      </w:r>
      <w:r w:rsidR="003C5F3C" w:rsidRPr="000F5E7F">
        <w:t>.</w:t>
      </w:r>
      <w:r w:rsidRPr="000F5E7F">
        <w:cr/>
        <w:t>Learning Objective</w:t>
      </w:r>
      <w:r w:rsidR="009917F6" w:rsidRPr="000F5E7F">
        <w:rPr>
          <w:rFonts w:eastAsia="MS Mincho"/>
        </w:rPr>
        <w:t>: 1</w:t>
      </w:r>
      <w:r w:rsidR="0040170F">
        <w:rPr>
          <w:rFonts w:eastAsia="MS Mincho"/>
        </w:rPr>
        <w:t>.</w:t>
      </w:r>
      <w:r w:rsidR="009917F6" w:rsidRPr="000F5E7F">
        <w:rPr>
          <w:rFonts w:eastAsia="MS Mincho"/>
        </w:rPr>
        <w:t>5: Describe the fundamentals of the criminal justice process</w:t>
      </w:r>
      <w:r w:rsidR="00BD116F">
        <w:t>—</w:t>
      </w:r>
      <w:r w:rsidR="009917F6" w:rsidRPr="000F5E7F">
        <w:rPr>
          <w:rFonts w:eastAsia="MS Mincho"/>
        </w:rPr>
        <w:t>the offender’s flow through the police, courts, and corrections components, and the functions of each component.</w:t>
      </w:r>
    </w:p>
    <w:p w14:paraId="3F6625FF" w14:textId="77777777" w:rsidR="009917F6" w:rsidRPr="000F5E7F" w:rsidRDefault="009917F6">
      <w:pPr>
        <w:rPr>
          <w:rFonts w:eastAsia="MS Mincho"/>
        </w:rPr>
      </w:pPr>
      <w:r w:rsidRPr="000F5E7F">
        <w:rPr>
          <w:rFonts w:eastAsia="MS Mincho"/>
        </w:rPr>
        <w:t>Cognitive Domain: Knowledge</w:t>
      </w:r>
    </w:p>
    <w:p w14:paraId="5C5D0B05" w14:textId="77777777" w:rsidR="00312754" w:rsidRPr="000F5E7F" w:rsidRDefault="00312754" w:rsidP="00312754">
      <w:r w:rsidRPr="000F5E7F">
        <w:t xml:space="preserve">Answer Location: </w:t>
      </w:r>
      <w:r>
        <w:t>The Wedding Cake Model of Criminal Justice</w:t>
      </w:r>
    </w:p>
    <w:p w14:paraId="24D8BE25" w14:textId="77777777" w:rsidR="004E44AE" w:rsidRPr="000F5E7F" w:rsidRDefault="004E44AE">
      <w:bookmarkStart w:id="1" w:name="_GoBack"/>
      <w:bookmarkEnd w:id="1"/>
      <w:r w:rsidRPr="000F5E7F">
        <w:t>Difficulty Level: Easy</w:t>
      </w:r>
    </w:p>
    <w:p w14:paraId="5E23B2C0" w14:textId="58624692" w:rsidR="004E44AE" w:rsidRPr="000F5E7F" w:rsidRDefault="004E44AE"/>
    <w:p w14:paraId="1A8D6AA3" w14:textId="73E01B15" w:rsidR="004E44AE" w:rsidRPr="000F5E7F" w:rsidRDefault="003C5F3C">
      <w:r w:rsidRPr="000F5E7F">
        <w:t>5</w:t>
      </w:r>
      <w:r w:rsidR="004E44AE" w:rsidRPr="000F5E7F">
        <w:t>. Describe the wedding cake model of crime and what happens at each "layer."</w:t>
      </w:r>
    </w:p>
    <w:p w14:paraId="334B34E9" w14:textId="4868B76E" w:rsidR="009917F6" w:rsidRPr="000F5E7F" w:rsidRDefault="0079640D">
      <w:proofErr w:type="spellStart"/>
      <w:r w:rsidRPr="000F5E7F">
        <w:t>Ans</w:t>
      </w:r>
      <w:proofErr w:type="spellEnd"/>
      <w:r w:rsidRPr="000F5E7F">
        <w:t xml:space="preserve">: </w:t>
      </w:r>
      <w:r w:rsidR="001E5629" w:rsidRPr="001E3B1E">
        <w:t>Answers may vary.</w:t>
      </w:r>
      <w:r w:rsidRPr="000F5E7F">
        <w:cr/>
        <w:t>Learning Objective</w:t>
      </w:r>
      <w:r w:rsidR="009917F6" w:rsidRPr="000F5E7F">
        <w:t>: 1</w:t>
      </w:r>
      <w:r w:rsidR="0040170F">
        <w:t>.</w:t>
      </w:r>
      <w:r w:rsidR="009917F6" w:rsidRPr="000F5E7F">
        <w:t>6: Explain the wedding cake model of criminal justice.</w:t>
      </w:r>
    </w:p>
    <w:p w14:paraId="6739AB67" w14:textId="10C29975" w:rsidR="009917F6" w:rsidRPr="000F5E7F" w:rsidRDefault="009917F6">
      <w:r w:rsidRPr="000F5E7F">
        <w:t>Cognitive Domain: Knowledge</w:t>
      </w:r>
    </w:p>
    <w:p w14:paraId="09FED665" w14:textId="7451C75B" w:rsidR="009917F6" w:rsidRPr="000F5E7F" w:rsidRDefault="009917F6">
      <w:r w:rsidRPr="000F5E7F">
        <w:t>Answer Location: The Wedding Cake Model of Criminal Justice</w:t>
      </w:r>
    </w:p>
    <w:p w14:paraId="2D61D16E" w14:textId="0059EA72" w:rsidR="0022140C" w:rsidRPr="004E44AE" w:rsidRDefault="004E44AE">
      <w:pPr>
        <w:rPr>
          <w:color w:val="0000FF"/>
          <w:sz w:val="20"/>
        </w:rPr>
      </w:pPr>
      <w:r w:rsidRPr="000F5E7F">
        <w:t>Difficulty Level: Easy</w:t>
      </w:r>
    </w:p>
    <w:sectPr w:rsidR="0022140C" w:rsidRPr="004E44AE" w:rsidSect="004E44AE">
      <w:headerReference w:type="default" r:id="rId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2C239" w14:textId="77777777" w:rsidR="00C838F5" w:rsidRDefault="00C838F5" w:rsidP="00433E17">
      <w:r>
        <w:separator/>
      </w:r>
    </w:p>
  </w:endnote>
  <w:endnote w:type="continuationSeparator" w:id="0">
    <w:p w14:paraId="6B7C3340" w14:textId="77777777" w:rsidR="00C838F5" w:rsidRDefault="00C838F5" w:rsidP="0043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111DD" w14:textId="77777777" w:rsidR="00C838F5" w:rsidRDefault="00C838F5" w:rsidP="00433E17">
      <w:r>
        <w:separator/>
      </w:r>
    </w:p>
  </w:footnote>
  <w:footnote w:type="continuationSeparator" w:id="0">
    <w:p w14:paraId="2C231BCE" w14:textId="77777777" w:rsidR="00C838F5" w:rsidRDefault="00C838F5" w:rsidP="0043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8BC2" w14:textId="1483B89C" w:rsidR="00AF5CB7" w:rsidRPr="001E3B1E" w:rsidRDefault="00AF5CB7" w:rsidP="00022690">
    <w:pPr>
      <w:pStyle w:val="Header"/>
      <w:jc w:val="right"/>
      <w:rPr>
        <w:rFonts w:cs="Arial"/>
      </w:rPr>
    </w:pPr>
    <w:r w:rsidRPr="001E3B1E">
      <w:rPr>
        <w:rFonts w:cs="Arial"/>
      </w:rPr>
      <w:t>Student Resource</w:t>
    </w:r>
  </w:p>
  <w:p w14:paraId="6CEF31AB" w14:textId="618B5E85" w:rsidR="00AF5CB7" w:rsidRPr="001E3B1E" w:rsidRDefault="00AF5CB7">
    <w:pPr>
      <w:pStyle w:val="Header"/>
      <w:jc w:val="right"/>
      <w:rPr>
        <w:rFonts w:cs="Arial"/>
      </w:rPr>
    </w:pPr>
    <w:r w:rsidRPr="001E3B1E">
      <w:rPr>
        <w:rFonts w:cs="Arial"/>
        <w:color w:val="333333"/>
      </w:rPr>
      <w:t xml:space="preserve">Peak, </w:t>
    </w:r>
    <w:r w:rsidRPr="001E3B1E">
      <w:rPr>
        <w:rFonts w:cs="Arial"/>
        <w:i/>
        <w:color w:val="333333"/>
      </w:rPr>
      <w:t>Introduction to Criminal Justice, 4e</w:t>
    </w:r>
  </w:p>
  <w:p w14:paraId="111370AC" w14:textId="504DA1A4" w:rsidR="00AF5CB7" w:rsidRPr="00433E17" w:rsidRDefault="00AF5CB7">
    <w:pPr>
      <w:pStyle w:val="Header"/>
      <w:jc w:val="right"/>
      <w:rPr>
        <w:rFonts w:cs="Segoe UI"/>
        <w:color w:val="000000"/>
      </w:rPr>
    </w:pPr>
    <w:r w:rsidRPr="001E3B1E">
      <w:rPr>
        <w:rFonts w:cs="Arial"/>
        <w:color w:val="333333"/>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48A5"/>
    <w:multiLevelType w:val="hybridMultilevel"/>
    <w:tmpl w:val="4390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DC"/>
    <w:rsid w:val="00022690"/>
    <w:rsid w:val="0003120B"/>
    <w:rsid w:val="00032426"/>
    <w:rsid w:val="00067086"/>
    <w:rsid w:val="00071C44"/>
    <w:rsid w:val="00097A29"/>
    <w:rsid w:val="000A3893"/>
    <w:rsid w:val="000A6F24"/>
    <w:rsid w:val="000A74BB"/>
    <w:rsid w:val="000B5BD8"/>
    <w:rsid w:val="000E5BDD"/>
    <w:rsid w:val="000F5E7F"/>
    <w:rsid w:val="00120973"/>
    <w:rsid w:val="00124EFC"/>
    <w:rsid w:val="00140FE6"/>
    <w:rsid w:val="0014543F"/>
    <w:rsid w:val="00163CE6"/>
    <w:rsid w:val="00171E8C"/>
    <w:rsid w:val="0018028E"/>
    <w:rsid w:val="00182932"/>
    <w:rsid w:val="0019272A"/>
    <w:rsid w:val="001A27CE"/>
    <w:rsid w:val="001D1864"/>
    <w:rsid w:val="001D1F96"/>
    <w:rsid w:val="001E2955"/>
    <w:rsid w:val="001E3B1E"/>
    <w:rsid w:val="001E5629"/>
    <w:rsid w:val="00206E4C"/>
    <w:rsid w:val="002118BB"/>
    <w:rsid w:val="00220DD5"/>
    <w:rsid w:val="0022140C"/>
    <w:rsid w:val="0025355D"/>
    <w:rsid w:val="00290A61"/>
    <w:rsid w:val="002C37DF"/>
    <w:rsid w:val="002E48D5"/>
    <w:rsid w:val="003064B9"/>
    <w:rsid w:val="00312754"/>
    <w:rsid w:val="00327FD8"/>
    <w:rsid w:val="00341049"/>
    <w:rsid w:val="003668DD"/>
    <w:rsid w:val="00372C84"/>
    <w:rsid w:val="003B4C63"/>
    <w:rsid w:val="003B5625"/>
    <w:rsid w:val="003C5F3C"/>
    <w:rsid w:val="0040170F"/>
    <w:rsid w:val="00401ABE"/>
    <w:rsid w:val="004029A1"/>
    <w:rsid w:val="00433E17"/>
    <w:rsid w:val="004447BA"/>
    <w:rsid w:val="00456F26"/>
    <w:rsid w:val="00460E86"/>
    <w:rsid w:val="004675D4"/>
    <w:rsid w:val="004755C9"/>
    <w:rsid w:val="00481A91"/>
    <w:rsid w:val="004A165E"/>
    <w:rsid w:val="004E44AE"/>
    <w:rsid w:val="004F6979"/>
    <w:rsid w:val="005243D2"/>
    <w:rsid w:val="005341FE"/>
    <w:rsid w:val="00534C60"/>
    <w:rsid w:val="005508CF"/>
    <w:rsid w:val="00563044"/>
    <w:rsid w:val="0058027C"/>
    <w:rsid w:val="00580D88"/>
    <w:rsid w:val="0058377E"/>
    <w:rsid w:val="0059083E"/>
    <w:rsid w:val="005A76DD"/>
    <w:rsid w:val="005C1550"/>
    <w:rsid w:val="005D46DF"/>
    <w:rsid w:val="005D6646"/>
    <w:rsid w:val="006019DC"/>
    <w:rsid w:val="006205CC"/>
    <w:rsid w:val="00620670"/>
    <w:rsid w:val="006234A6"/>
    <w:rsid w:val="006651A7"/>
    <w:rsid w:val="00673A78"/>
    <w:rsid w:val="006C0D29"/>
    <w:rsid w:val="006F243A"/>
    <w:rsid w:val="0070608F"/>
    <w:rsid w:val="007119F3"/>
    <w:rsid w:val="00713590"/>
    <w:rsid w:val="00730A5C"/>
    <w:rsid w:val="00732DBF"/>
    <w:rsid w:val="007731A6"/>
    <w:rsid w:val="00785B9E"/>
    <w:rsid w:val="00785D7D"/>
    <w:rsid w:val="00792DC9"/>
    <w:rsid w:val="0079640D"/>
    <w:rsid w:val="007E12CC"/>
    <w:rsid w:val="007E1F34"/>
    <w:rsid w:val="007E79E5"/>
    <w:rsid w:val="00804600"/>
    <w:rsid w:val="008079C3"/>
    <w:rsid w:val="0081674B"/>
    <w:rsid w:val="008207A3"/>
    <w:rsid w:val="00831371"/>
    <w:rsid w:val="0083664A"/>
    <w:rsid w:val="00836812"/>
    <w:rsid w:val="008378CC"/>
    <w:rsid w:val="00841199"/>
    <w:rsid w:val="00846A28"/>
    <w:rsid w:val="008519AE"/>
    <w:rsid w:val="00864C56"/>
    <w:rsid w:val="008817F1"/>
    <w:rsid w:val="0088332A"/>
    <w:rsid w:val="008A01E7"/>
    <w:rsid w:val="008A406C"/>
    <w:rsid w:val="008A6CEE"/>
    <w:rsid w:val="008B6844"/>
    <w:rsid w:val="008D24EF"/>
    <w:rsid w:val="008D2B6C"/>
    <w:rsid w:val="008D3275"/>
    <w:rsid w:val="008E549C"/>
    <w:rsid w:val="00903874"/>
    <w:rsid w:val="00904DA1"/>
    <w:rsid w:val="00905173"/>
    <w:rsid w:val="00914E25"/>
    <w:rsid w:val="00917D72"/>
    <w:rsid w:val="00944AE0"/>
    <w:rsid w:val="00950C21"/>
    <w:rsid w:val="009611DE"/>
    <w:rsid w:val="009617A0"/>
    <w:rsid w:val="0097453D"/>
    <w:rsid w:val="009917F6"/>
    <w:rsid w:val="009B173D"/>
    <w:rsid w:val="009C2034"/>
    <w:rsid w:val="009C3AF7"/>
    <w:rsid w:val="009C49FD"/>
    <w:rsid w:val="00A11AA2"/>
    <w:rsid w:val="00A33E34"/>
    <w:rsid w:val="00A454C6"/>
    <w:rsid w:val="00A5259A"/>
    <w:rsid w:val="00A61574"/>
    <w:rsid w:val="00A74171"/>
    <w:rsid w:val="00A874BF"/>
    <w:rsid w:val="00A876D9"/>
    <w:rsid w:val="00AA0219"/>
    <w:rsid w:val="00AC2C37"/>
    <w:rsid w:val="00AC6726"/>
    <w:rsid w:val="00AD1084"/>
    <w:rsid w:val="00AF5CB7"/>
    <w:rsid w:val="00B1039B"/>
    <w:rsid w:val="00B121A4"/>
    <w:rsid w:val="00B31509"/>
    <w:rsid w:val="00B34893"/>
    <w:rsid w:val="00B410A4"/>
    <w:rsid w:val="00B74A7B"/>
    <w:rsid w:val="00B87F97"/>
    <w:rsid w:val="00BD116F"/>
    <w:rsid w:val="00BD7759"/>
    <w:rsid w:val="00C2135A"/>
    <w:rsid w:val="00C435D2"/>
    <w:rsid w:val="00C53241"/>
    <w:rsid w:val="00C53269"/>
    <w:rsid w:val="00C65E6A"/>
    <w:rsid w:val="00C838F5"/>
    <w:rsid w:val="00C97404"/>
    <w:rsid w:val="00CA0064"/>
    <w:rsid w:val="00D17CF8"/>
    <w:rsid w:val="00D620CD"/>
    <w:rsid w:val="00D621BC"/>
    <w:rsid w:val="00D62683"/>
    <w:rsid w:val="00D81E65"/>
    <w:rsid w:val="00D95889"/>
    <w:rsid w:val="00DB440B"/>
    <w:rsid w:val="00DE6D22"/>
    <w:rsid w:val="00DF7F31"/>
    <w:rsid w:val="00E1085C"/>
    <w:rsid w:val="00E21576"/>
    <w:rsid w:val="00E221D5"/>
    <w:rsid w:val="00E601B5"/>
    <w:rsid w:val="00E90E9D"/>
    <w:rsid w:val="00E9598D"/>
    <w:rsid w:val="00E97590"/>
    <w:rsid w:val="00EC7ED7"/>
    <w:rsid w:val="00EE7788"/>
    <w:rsid w:val="00EF3E13"/>
    <w:rsid w:val="00F07C4F"/>
    <w:rsid w:val="00F53DD0"/>
    <w:rsid w:val="00F80160"/>
    <w:rsid w:val="00F80550"/>
    <w:rsid w:val="00F9533D"/>
    <w:rsid w:val="00FB5627"/>
    <w:rsid w:val="00FC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8F4F71"/>
  <w14:defaultImageDpi w14:val="96"/>
  <w15:docId w15:val="{4AC73A89-5BE9-4750-B5B7-2B4C67A8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62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E562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1E5629"/>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E5629"/>
    <w:rPr>
      <w:sz w:val="16"/>
      <w:szCs w:val="16"/>
    </w:rPr>
  </w:style>
  <w:style w:type="paragraph" w:styleId="CommentText">
    <w:name w:val="annotation text"/>
    <w:basedOn w:val="Normal"/>
    <w:link w:val="CommentTextChar"/>
    <w:rsid w:val="001E5629"/>
    <w:rPr>
      <w:sz w:val="20"/>
      <w:szCs w:val="20"/>
    </w:rPr>
  </w:style>
  <w:style w:type="character" w:customStyle="1" w:styleId="CommentTextChar">
    <w:name w:val="Comment Text Char"/>
    <w:basedOn w:val="DefaultParagraphFont"/>
    <w:link w:val="CommentText"/>
    <w:rsid w:val="001E562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E5629"/>
    <w:rPr>
      <w:b/>
      <w:bCs/>
    </w:rPr>
  </w:style>
  <w:style w:type="character" w:customStyle="1" w:styleId="CommentSubjectChar">
    <w:name w:val="Comment Subject Char"/>
    <w:link w:val="CommentSubject"/>
    <w:rsid w:val="001E5629"/>
    <w:rPr>
      <w:rFonts w:ascii="Arial" w:eastAsia="Times New Roman" w:hAnsi="Arial" w:cs="Times New Roman"/>
      <w:b/>
      <w:bCs/>
      <w:sz w:val="20"/>
      <w:szCs w:val="20"/>
    </w:rPr>
  </w:style>
  <w:style w:type="paragraph" w:styleId="Revision">
    <w:name w:val="Revision"/>
    <w:hidden/>
    <w:uiPriority w:val="99"/>
    <w:semiHidden/>
    <w:rsid w:val="00B34893"/>
    <w:pPr>
      <w:spacing w:after="0" w:line="240" w:lineRule="auto"/>
    </w:pPr>
  </w:style>
  <w:style w:type="paragraph" w:styleId="BalloonText">
    <w:name w:val="Balloon Text"/>
    <w:basedOn w:val="Normal"/>
    <w:link w:val="BalloonTextChar"/>
    <w:rsid w:val="001E5629"/>
    <w:rPr>
      <w:rFonts w:ascii="Tahoma" w:hAnsi="Tahoma" w:cs="Tahoma"/>
      <w:sz w:val="16"/>
      <w:szCs w:val="16"/>
    </w:rPr>
  </w:style>
  <w:style w:type="character" w:customStyle="1" w:styleId="BalloonTextChar">
    <w:name w:val="Balloon Text Char"/>
    <w:link w:val="BalloonText"/>
    <w:rsid w:val="001E5629"/>
    <w:rPr>
      <w:rFonts w:ascii="Tahoma" w:eastAsia="Times New Roman" w:hAnsi="Tahoma" w:cs="Tahoma"/>
      <w:sz w:val="16"/>
      <w:szCs w:val="16"/>
    </w:rPr>
  </w:style>
  <w:style w:type="paragraph" w:styleId="ListParagraph">
    <w:name w:val="List Paragraph"/>
    <w:basedOn w:val="Normal"/>
    <w:uiPriority w:val="34"/>
    <w:qFormat/>
    <w:rsid w:val="000E5BDD"/>
    <w:pPr>
      <w:ind w:left="720"/>
      <w:contextualSpacing/>
    </w:pPr>
  </w:style>
  <w:style w:type="paragraph" w:styleId="Title">
    <w:name w:val="Title"/>
    <w:basedOn w:val="Normal"/>
    <w:next w:val="Normal"/>
    <w:link w:val="TitleChar"/>
    <w:qFormat/>
    <w:rsid w:val="001E5629"/>
    <w:pPr>
      <w:spacing w:before="240" w:after="60"/>
      <w:outlineLvl w:val="0"/>
    </w:pPr>
    <w:rPr>
      <w:b/>
      <w:bCs/>
      <w:kern w:val="28"/>
      <w:sz w:val="32"/>
      <w:szCs w:val="32"/>
    </w:rPr>
  </w:style>
  <w:style w:type="character" w:customStyle="1" w:styleId="TitleChar">
    <w:name w:val="Title Char"/>
    <w:link w:val="Title"/>
    <w:rsid w:val="001E5629"/>
    <w:rPr>
      <w:rFonts w:ascii="Arial" w:eastAsia="Times New Roman" w:hAnsi="Arial" w:cs="Times New Roman"/>
      <w:b/>
      <w:bCs/>
      <w:kern w:val="28"/>
      <w:sz w:val="32"/>
      <w:szCs w:val="32"/>
    </w:rPr>
  </w:style>
  <w:style w:type="paragraph" w:styleId="Header">
    <w:name w:val="header"/>
    <w:basedOn w:val="Normal"/>
    <w:link w:val="HeaderChar"/>
    <w:rsid w:val="001E5629"/>
    <w:pPr>
      <w:tabs>
        <w:tab w:val="center" w:pos="4320"/>
        <w:tab w:val="right" w:pos="8640"/>
      </w:tabs>
    </w:pPr>
  </w:style>
  <w:style w:type="character" w:customStyle="1" w:styleId="HeaderChar">
    <w:name w:val="Header Char"/>
    <w:basedOn w:val="DefaultParagraphFont"/>
    <w:link w:val="Header"/>
    <w:rsid w:val="00433E17"/>
    <w:rPr>
      <w:rFonts w:ascii="Arial" w:eastAsia="Times New Roman" w:hAnsi="Arial" w:cs="Times New Roman"/>
      <w:sz w:val="24"/>
      <w:szCs w:val="24"/>
    </w:rPr>
  </w:style>
  <w:style w:type="paragraph" w:styleId="Footer">
    <w:name w:val="footer"/>
    <w:basedOn w:val="Normal"/>
    <w:link w:val="FooterChar"/>
    <w:rsid w:val="001E5629"/>
    <w:pPr>
      <w:tabs>
        <w:tab w:val="center" w:pos="4680"/>
        <w:tab w:val="right" w:pos="9360"/>
      </w:tabs>
    </w:pPr>
  </w:style>
  <w:style w:type="character" w:customStyle="1" w:styleId="FooterChar">
    <w:name w:val="Footer Char"/>
    <w:link w:val="Footer"/>
    <w:rsid w:val="001E5629"/>
    <w:rPr>
      <w:rFonts w:ascii="Arial" w:eastAsia="Times New Roman" w:hAnsi="Arial" w:cs="Times New Roman"/>
      <w:sz w:val="24"/>
      <w:szCs w:val="24"/>
    </w:rPr>
  </w:style>
  <w:style w:type="paragraph" w:styleId="NormalWeb">
    <w:name w:val="Normal (Web)"/>
    <w:basedOn w:val="Normal"/>
    <w:uiPriority w:val="99"/>
    <w:unhideWhenUsed/>
    <w:rsid w:val="00433E17"/>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B31509"/>
    <w:rPr>
      <w:rFonts w:ascii="Arial" w:eastAsia="Times New Roman" w:hAnsi="Arial" w:cs="Arial"/>
      <w:b/>
      <w:bCs/>
      <w:kern w:val="32"/>
      <w:sz w:val="24"/>
      <w:szCs w:val="32"/>
    </w:rPr>
  </w:style>
  <w:style w:type="character" w:customStyle="1" w:styleId="Heading2Char">
    <w:name w:val="Heading 2 Char"/>
    <w:basedOn w:val="DefaultParagraphFont"/>
    <w:link w:val="Heading2"/>
    <w:rsid w:val="00022690"/>
    <w:rPr>
      <w:rFonts w:ascii="Arial" w:eastAsia="Times New Roman" w:hAnsi="Arial" w:cs="Arial"/>
      <w:b/>
      <w:bCs/>
      <w:i/>
      <w:iCs/>
      <w:sz w:val="28"/>
      <w:szCs w:val="28"/>
    </w:rPr>
  </w:style>
  <w:style w:type="paragraph" w:customStyle="1" w:styleId="Heading10">
    <w:name w:val="Heading1"/>
    <w:basedOn w:val="Normal"/>
    <w:rsid w:val="001E5629"/>
    <w:pPr>
      <w:pBdr>
        <w:bottom w:val="single" w:sz="4" w:space="1" w:color="auto"/>
      </w:pBdr>
      <w:spacing w:after="240"/>
    </w:pPr>
    <w:rPr>
      <w:rFonts w:cs="Arial"/>
      <w:b/>
      <w:smallCaps/>
      <w:color w:val="000080"/>
      <w:sz w:val="28"/>
      <w:lang w:val="en"/>
    </w:rPr>
  </w:style>
  <w:style w:type="character" w:customStyle="1" w:styleId="Term">
    <w:name w:val="Term"/>
    <w:rsid w:val="001E5629"/>
    <w:rPr>
      <w:rFonts w:ascii="Impact" w:hAnsi="Impact"/>
      <w:b/>
      <w:sz w:val="20"/>
    </w:rPr>
  </w:style>
  <w:style w:type="paragraph" w:customStyle="1" w:styleId="QuestionNumber">
    <w:name w:val="Question Number"/>
    <w:basedOn w:val="Normal"/>
    <w:rsid w:val="001E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ha.mistry\Desktop\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Assessment Template</Template>
  <TotalTime>2</TotalTime>
  <Pages>24</Pages>
  <Words>6470</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DeRosa</dc:creator>
  <cp:lastModifiedBy>Kelly DeRosa</cp:lastModifiedBy>
  <cp:revision>7</cp:revision>
  <dcterms:created xsi:type="dcterms:W3CDTF">2019-11-18T12:43:00Z</dcterms:created>
  <dcterms:modified xsi:type="dcterms:W3CDTF">2019-11-26T19:23:00Z</dcterms:modified>
</cp:coreProperties>
</file>